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689" w:rsidRDefault="00FE6689" w:rsidP="002C05D9">
      <w:pPr>
        <w:pStyle w:val="Titel"/>
      </w:pPr>
    </w:p>
    <w:p w:rsidR="001C6A14" w:rsidRPr="008D1490" w:rsidRDefault="001C6A14" w:rsidP="002C05D9">
      <w:pPr>
        <w:pStyle w:val="Titel"/>
      </w:pPr>
      <w:r w:rsidRPr="008D1490">
        <w:t>De-minimis-Erklärung des Antragstellers</w:t>
      </w:r>
    </w:p>
    <w:p w:rsidR="001C6A14" w:rsidRDefault="001C6A14" w:rsidP="003F5D0D">
      <w:r>
        <w:t xml:space="preserve">über bereits erhaltene bzw. beantragte De-minimis-Beihilfen im Sinne der EU-Verordnung für </w:t>
      </w:r>
      <w:r w:rsidR="0010244A">
        <w:br/>
      </w:r>
      <w:r>
        <w:t>De-minimis-Beihilfen (Allgemeine De-minimis-Verordnung (EU) 2023/2831 vom 13. Dezember 2023)</w:t>
      </w:r>
      <w:r w:rsidR="00D82BDE">
        <w:t xml:space="preserve"> sowie im Sinne der EU-Verordnung für DAWI-De-minimis-Beihilfen (</w:t>
      </w:r>
      <w:r w:rsidR="003F5D0D">
        <w:t>DAWI De-minimis-Verordnung (EU) 2023/2832 vom 13. Dezember 2023)</w:t>
      </w:r>
    </w:p>
    <w:p w:rsidR="000B6299" w:rsidRDefault="000B6299" w:rsidP="001C6A14"/>
    <w:p w:rsidR="001C6A14" w:rsidRPr="002C05D9" w:rsidRDefault="001C6A14" w:rsidP="002C05D9">
      <w:pPr>
        <w:pStyle w:val="Nummerierung"/>
        <w:rPr>
          <w:b/>
          <w:sz w:val="22"/>
        </w:rPr>
      </w:pPr>
      <w:r w:rsidRPr="002C05D9">
        <w:rPr>
          <w:b/>
          <w:sz w:val="22"/>
        </w:rPr>
        <w:t>Angaben zum antragstellenden Unternehmen</w:t>
      </w:r>
    </w:p>
    <w:p w:rsidR="00A36F48" w:rsidRDefault="00A36F48" w:rsidP="001C6A14"/>
    <w:p w:rsidR="002C05D9" w:rsidRDefault="006D5DCC" w:rsidP="002C05D9">
      <w:pPr>
        <w:pStyle w:val="LFKCopy"/>
        <w:shd w:val="clear" w:color="auto" w:fill="F2F4F8" w:themeFill="accent5" w:themeFillTint="33"/>
        <w:tabs>
          <w:tab w:val="left" w:pos="4820"/>
        </w:tabs>
      </w:pPr>
      <w:sdt>
        <w:sdtPr>
          <w:rPr>
            <w:rStyle w:val="LFKFormularfeldZchn"/>
          </w:rPr>
          <w:id w:val="1893847502"/>
          <w:placeholder>
            <w:docPart w:val="9DBC32395C364EB9B87A0172E8DD401E"/>
          </w:placeholder>
          <w:showingPlcHdr/>
          <w:text/>
        </w:sdtPr>
        <w:sdtEndPr>
          <w:rPr>
            <w:rStyle w:val="Absatz-Standardschriftart"/>
          </w:rPr>
        </w:sdtEndPr>
        <w:sdtContent>
          <w:r w:rsidR="002C05D9" w:rsidRPr="00CC3478">
            <w:rPr>
              <w:rStyle w:val="Platzhaltertext"/>
              <w:color w:val="auto"/>
            </w:rPr>
            <w:t>Name des Unternehmens</w:t>
          </w:r>
        </w:sdtContent>
      </w:sdt>
    </w:p>
    <w:p w:rsidR="002C05D9" w:rsidRDefault="006D5DCC" w:rsidP="002C05D9">
      <w:pPr>
        <w:pStyle w:val="LFKCopy"/>
        <w:shd w:val="clear" w:color="auto" w:fill="F2F4F8" w:themeFill="accent5" w:themeFillTint="33"/>
        <w:tabs>
          <w:tab w:val="left" w:pos="4820"/>
        </w:tabs>
      </w:pPr>
      <w:sdt>
        <w:sdtPr>
          <w:rPr>
            <w:rStyle w:val="LFKFormularfeldZchn"/>
          </w:rPr>
          <w:id w:val="106858716"/>
          <w:placeholder>
            <w:docPart w:val="454438A5D6F44B8BA3C49A26BA301FBC"/>
          </w:placeholder>
          <w:showingPlcHdr/>
          <w:text/>
        </w:sdtPr>
        <w:sdtEndPr>
          <w:rPr>
            <w:rStyle w:val="Absatz-Standardschriftart"/>
          </w:rPr>
        </w:sdtEndPr>
        <w:sdtContent>
          <w:r w:rsidR="002C05D9" w:rsidRPr="00CC3478">
            <w:rPr>
              <w:rStyle w:val="Platzhaltertext"/>
              <w:color w:val="auto"/>
            </w:rPr>
            <w:t>Straße und Hausnummer</w:t>
          </w:r>
        </w:sdtContent>
      </w:sdt>
    </w:p>
    <w:p w:rsidR="002C05D9" w:rsidRDefault="006D5DCC" w:rsidP="00C53BAE">
      <w:pPr>
        <w:pStyle w:val="LFKCopy"/>
        <w:shd w:val="clear" w:color="auto" w:fill="F2F4F8" w:themeFill="accent5" w:themeFillTint="33"/>
        <w:tabs>
          <w:tab w:val="right" w:pos="9070"/>
        </w:tabs>
      </w:pPr>
      <w:sdt>
        <w:sdtPr>
          <w:rPr>
            <w:rStyle w:val="LFKFormularfeldZchn"/>
          </w:rPr>
          <w:id w:val="-232477808"/>
          <w:placeholder>
            <w:docPart w:val="86AF678A77A94464A8D97CE95BE51EC0"/>
          </w:placeholder>
          <w:showingPlcHdr/>
          <w:text/>
        </w:sdtPr>
        <w:sdtEndPr>
          <w:rPr>
            <w:rStyle w:val="Absatz-Standardschriftart"/>
          </w:rPr>
        </w:sdtEndPr>
        <w:sdtContent>
          <w:r w:rsidR="002C05D9" w:rsidRPr="00CC3478">
            <w:rPr>
              <w:rStyle w:val="Platzhaltertext"/>
              <w:color w:val="auto"/>
            </w:rPr>
            <w:t>Adresszusatz</w:t>
          </w:r>
        </w:sdtContent>
      </w:sdt>
      <w:r w:rsidR="00C53BAE">
        <w:rPr>
          <w:rStyle w:val="LFKFormularfeldZchn"/>
        </w:rPr>
        <w:tab/>
      </w:r>
    </w:p>
    <w:p w:rsidR="002C05D9" w:rsidRDefault="006D5DCC" w:rsidP="002C05D9">
      <w:pPr>
        <w:pStyle w:val="LFKCopy"/>
        <w:shd w:val="clear" w:color="auto" w:fill="F2F4F8" w:themeFill="accent5" w:themeFillTint="33"/>
        <w:tabs>
          <w:tab w:val="left" w:pos="4820"/>
        </w:tabs>
      </w:pPr>
      <w:sdt>
        <w:sdtPr>
          <w:rPr>
            <w:rStyle w:val="LFKFormularfeldZchn"/>
          </w:rPr>
          <w:id w:val="692884791"/>
          <w:placeholder>
            <w:docPart w:val="5FDB1E9DE3F84BDC8CDDC56A873A1087"/>
          </w:placeholder>
          <w:showingPlcHdr/>
          <w:text/>
        </w:sdtPr>
        <w:sdtEndPr>
          <w:rPr>
            <w:rStyle w:val="Absatz-Standardschriftart"/>
          </w:rPr>
        </w:sdtEndPr>
        <w:sdtContent>
          <w:r w:rsidR="002C05D9" w:rsidRPr="00CC3478">
            <w:rPr>
              <w:rStyle w:val="Platzhaltertext"/>
              <w:color w:val="auto"/>
            </w:rPr>
            <w:t>Postleitzahl (PLZ)</w:t>
          </w:r>
        </w:sdtContent>
      </w:sdt>
    </w:p>
    <w:p w:rsidR="002C05D9" w:rsidRDefault="006D5DCC" w:rsidP="002C05D9">
      <w:pPr>
        <w:pStyle w:val="LFKCopy"/>
        <w:shd w:val="clear" w:color="auto" w:fill="F2F4F8" w:themeFill="accent5" w:themeFillTint="33"/>
        <w:tabs>
          <w:tab w:val="left" w:pos="4536"/>
        </w:tabs>
      </w:pPr>
      <w:sdt>
        <w:sdtPr>
          <w:rPr>
            <w:rStyle w:val="LFKFormularfeldZchn"/>
          </w:rPr>
          <w:id w:val="-927572846"/>
          <w:placeholder>
            <w:docPart w:val="29256A05DFCC49F8B6C8816E9A0AC20A"/>
          </w:placeholder>
          <w:showingPlcHdr/>
          <w:text/>
        </w:sdtPr>
        <w:sdtEndPr>
          <w:rPr>
            <w:rStyle w:val="Absatz-Standardschriftart"/>
          </w:rPr>
        </w:sdtEndPr>
        <w:sdtContent>
          <w:r w:rsidR="002C05D9" w:rsidRPr="00CC3478">
            <w:rPr>
              <w:rStyle w:val="Platzhaltertext"/>
              <w:color w:val="auto"/>
            </w:rPr>
            <w:t>Ort</w:t>
          </w:r>
        </w:sdtContent>
      </w:sdt>
    </w:p>
    <w:p w:rsidR="00A36F48" w:rsidRDefault="00A36F48" w:rsidP="001C6A14"/>
    <w:p w:rsidR="009C5863" w:rsidRDefault="009C5863" w:rsidP="001C6A14"/>
    <w:p w:rsidR="001C6A14" w:rsidRDefault="001C6A14" w:rsidP="002C05D9">
      <w:pPr>
        <w:pStyle w:val="Nummerierung"/>
        <w:rPr>
          <w:b/>
          <w:sz w:val="22"/>
        </w:rPr>
      </w:pPr>
      <w:r w:rsidRPr="002C05D9">
        <w:rPr>
          <w:b/>
          <w:sz w:val="22"/>
        </w:rPr>
        <w:t>Definitionen und Erläuterungen</w:t>
      </w:r>
    </w:p>
    <w:p w:rsidR="009C5863" w:rsidRPr="002C05D9" w:rsidRDefault="009C5863" w:rsidP="009C5863">
      <w:pPr>
        <w:pStyle w:val="Nummerierung"/>
        <w:numPr>
          <w:ilvl w:val="0"/>
          <w:numId w:val="0"/>
        </w:numPr>
        <w:ind w:left="360"/>
        <w:rPr>
          <w:b/>
          <w:sz w:val="22"/>
        </w:rPr>
      </w:pPr>
    </w:p>
    <w:p w:rsidR="00DF784B" w:rsidRPr="0098705C" w:rsidRDefault="001C6A14" w:rsidP="00FD5282">
      <w:pPr>
        <w:rPr>
          <w:b/>
        </w:rPr>
      </w:pPr>
      <w:r>
        <w:t xml:space="preserve">In dieser Erklärung sind alle De-minimis-Beihilfen anzugeben, die Ihr Unternehmen </w:t>
      </w:r>
      <w:r w:rsidR="0098705C">
        <w:rPr>
          <w:b/>
        </w:rPr>
        <w:t>und Ihr</w:t>
      </w:r>
      <w:r w:rsidRPr="0098705C">
        <w:rPr>
          <w:b/>
        </w:rPr>
        <w:t xml:space="preserve"> </w:t>
      </w:r>
    </w:p>
    <w:p w:rsidR="001C6A14" w:rsidRDefault="001C6A14" w:rsidP="001C6A14">
      <w:r w:rsidRPr="0098705C">
        <w:rPr>
          <w:b/>
        </w:rPr>
        <w:t>Unternehmensverbund als „ein einziges Unternehmen“</w:t>
      </w:r>
      <w:r>
        <w:t xml:space="preserve"> in den letzten drei Jahren erhalten hat.</w:t>
      </w:r>
    </w:p>
    <w:p w:rsidR="0098705C" w:rsidRDefault="0098705C" w:rsidP="001C6A14"/>
    <w:p w:rsidR="0098705C" w:rsidRPr="00FD5282" w:rsidRDefault="0098705C" w:rsidP="001C6A14">
      <w:pPr>
        <w:rPr>
          <w:u w:val="single"/>
        </w:rPr>
      </w:pPr>
      <w:r w:rsidRPr="00FD5282">
        <w:rPr>
          <w:u w:val="single"/>
        </w:rPr>
        <w:t>Wichtiger Hinweis:</w:t>
      </w:r>
    </w:p>
    <w:p w:rsidR="001C6A14" w:rsidRDefault="001C6A14" w:rsidP="001C6A14">
      <w:r>
        <w:t>Im Sinn der De-minimis-Verordnung sind die Unternehmen als ein einziges Unternehmen zu betrachten, wenn sie zueinander in mindestens einer der folgenden Beziehungen stehen:</w:t>
      </w:r>
    </w:p>
    <w:p w:rsidR="001C6A14" w:rsidRDefault="001C6A14" w:rsidP="001C6A14"/>
    <w:p w:rsidR="001C6A14" w:rsidRPr="00FD5282" w:rsidRDefault="001C6A14" w:rsidP="00FD5282">
      <w:pPr>
        <w:pStyle w:val="Listenabsatz"/>
      </w:pPr>
      <w:r w:rsidRPr="00FD5282">
        <w:t>Ein Unternehmen hält die Mehrheit der Stimmrechte der Anteilseigner oder Gesellschafter eines anderen Unternehmens.</w:t>
      </w:r>
    </w:p>
    <w:p w:rsidR="001C6A14" w:rsidRPr="00FD5282" w:rsidRDefault="001C6A14" w:rsidP="00FD5282">
      <w:pPr>
        <w:pStyle w:val="Listenabsatz"/>
      </w:pPr>
      <w:r w:rsidRPr="00FD5282">
        <w:t>Ein Unternehmen ist berechtigt, die Mehrheit der Mitglieder des Verwaltungs-, Leitungs- oder Aufsichtsgremiums eines anderen Unternehmens zu bestellen oder abzuberufen.</w:t>
      </w:r>
    </w:p>
    <w:p w:rsidR="001C6A14" w:rsidRPr="00FD5282" w:rsidRDefault="001C6A14" w:rsidP="00FD5282">
      <w:pPr>
        <w:pStyle w:val="Listenabsatz"/>
      </w:pPr>
      <w:r w:rsidRPr="00FD5282">
        <w:t>Ein Unternehmen ist gemäß einem mit einem anderen Unternehmen geschlossenen Vertrag oder aufgrund einer Klausel in dessen Satzung berechtigt, einen beherrschenden Einfluss auf dieses Unternehmen auszuüben.</w:t>
      </w:r>
    </w:p>
    <w:p w:rsidR="001C6A14" w:rsidRPr="00FD5282" w:rsidRDefault="001C6A14" w:rsidP="00FD5282">
      <w:pPr>
        <w:pStyle w:val="Listenabsatz"/>
      </w:pPr>
      <w:r w:rsidRPr="00FD5282">
        <w:t>Ein Unternehmen, das Anteilseigner oder Gesellschafter eines anderen Unternehmens ist, übt gemäß einer mit anderen Anteilseignern oder Gesellschaftern dieses anderen Unternehmens getroffenen Vereinbarung die alleinige Kontrolle über die Mehrheit der Stimmrechte von dessen Anteilseignern oder Gesellschaftern aus.</w:t>
      </w:r>
    </w:p>
    <w:p w:rsidR="00DF784B" w:rsidRDefault="00DF784B" w:rsidP="000F5D47">
      <w:pPr>
        <w:pStyle w:val="Listenabsatz"/>
        <w:numPr>
          <w:ilvl w:val="0"/>
          <w:numId w:val="0"/>
        </w:numPr>
        <w:ind w:left="720"/>
      </w:pPr>
    </w:p>
    <w:p w:rsidR="001C6A14" w:rsidRDefault="001C6A14" w:rsidP="00FD5282">
      <w:r>
        <w:t>Auch Unternehmen, die über ein oder mehrere andere Unternehmen zueinander in einer der vorg</w:t>
      </w:r>
      <w:r w:rsidR="00C16AFC">
        <w:t>e</w:t>
      </w:r>
      <w:r>
        <w:t>nannten Beziehungen stehen, werden als ein einziges Unternehmen betrachtet.</w:t>
      </w:r>
    </w:p>
    <w:p w:rsidR="000F5D47" w:rsidRDefault="000F5D47" w:rsidP="001C6A14"/>
    <w:p w:rsidR="001C6A14" w:rsidRDefault="001C6A14" w:rsidP="00FD5282">
      <w:r>
        <w:t xml:space="preserve">Im Falle einer </w:t>
      </w:r>
      <w:r w:rsidRPr="00DF784B">
        <w:rPr>
          <w:b/>
        </w:rPr>
        <w:t>Fusion</w:t>
      </w:r>
      <w:r>
        <w:t xml:space="preserve"> oder </w:t>
      </w:r>
      <w:r w:rsidRPr="00DF784B">
        <w:rPr>
          <w:b/>
        </w:rPr>
        <w:t>Übernahme</w:t>
      </w:r>
      <w:r>
        <w:t xml:space="preserve"> müssen alle De-minimis-Beihilfen, die den beteiligten Unter-</w:t>
      </w:r>
    </w:p>
    <w:p w:rsidR="00E67ED2" w:rsidRPr="00C16AFC" w:rsidRDefault="001C6A14" w:rsidP="001C6A14">
      <w:pPr>
        <w:rPr>
          <w:b/>
        </w:rPr>
      </w:pPr>
      <w:r>
        <w:t xml:space="preserve">nehmen in den letzten drei Jahren gewährt wurden, angegeben werden. Im Zuge von </w:t>
      </w:r>
      <w:r w:rsidRPr="000F5D47">
        <w:rPr>
          <w:b/>
        </w:rPr>
        <w:t>Unterne</w:t>
      </w:r>
      <w:r w:rsidR="00C16AFC">
        <w:rPr>
          <w:b/>
        </w:rPr>
        <w:t>h</w:t>
      </w:r>
      <w:r w:rsidRPr="00DF784B">
        <w:rPr>
          <w:b/>
        </w:rPr>
        <w:t>mensaufspaltungen</w:t>
      </w:r>
      <w:r>
        <w:t xml:space="preserve"> werden die De-minimis-Beihilfen dem Unternehmen zugerechnet, welches die Geschäftsbereiche übernimmt, für die die De-minimis-Beihilfen verwendet wurden. Ist dies nicht möglich, muss eine anteilige Aufteilung auf der Grundlage des Buchwerts des Eigenkapitals zum Zeitpunkt der tatsächlichen Aufspaltung erfolgen.</w:t>
      </w:r>
    </w:p>
    <w:p w:rsidR="000F5D47" w:rsidRDefault="000F5D47">
      <w:r>
        <w:br w:type="page"/>
      </w:r>
    </w:p>
    <w:p w:rsidR="001C6A14" w:rsidRPr="002C05D9" w:rsidRDefault="001C6A14" w:rsidP="002C05D9">
      <w:pPr>
        <w:pStyle w:val="Nummerierung"/>
        <w:rPr>
          <w:b/>
          <w:sz w:val="22"/>
        </w:rPr>
      </w:pPr>
      <w:r w:rsidRPr="002C05D9">
        <w:rPr>
          <w:b/>
          <w:sz w:val="22"/>
        </w:rPr>
        <w:lastRenderedPageBreak/>
        <w:t>Erklärung</w:t>
      </w:r>
    </w:p>
    <w:p w:rsidR="000F5D47" w:rsidRPr="000F5D47" w:rsidRDefault="000F5D47" w:rsidP="001C6A14">
      <w:pPr>
        <w:rPr>
          <w:b/>
          <w:sz w:val="24"/>
          <w:szCs w:val="24"/>
        </w:rPr>
      </w:pPr>
    </w:p>
    <w:p w:rsidR="001C6A14" w:rsidRDefault="001C6A14" w:rsidP="00FD5282">
      <w:r>
        <w:t xml:space="preserve">Hiermit bestätige ich, dass ich als </w:t>
      </w:r>
      <w:r w:rsidR="00141726">
        <w:t>„</w:t>
      </w:r>
      <w:r>
        <w:t>ein einziges Unternehmen</w:t>
      </w:r>
      <w:r w:rsidR="00141726">
        <w:t>“</w:t>
      </w:r>
      <w:r>
        <w:t xml:space="preserve"> gemäß Punkt 2 </w:t>
      </w:r>
      <w:r w:rsidR="00141726">
        <w:t xml:space="preserve">(s.o.) </w:t>
      </w:r>
      <w:r>
        <w:t xml:space="preserve">in den letzten drei </w:t>
      </w:r>
      <w:r w:rsidR="00DF784B">
        <w:br/>
      </w:r>
      <w:r>
        <w:t>Jahren</w:t>
      </w:r>
    </w:p>
    <w:p w:rsidR="000F5D47" w:rsidRDefault="000F5D47" w:rsidP="001C6A14">
      <w:pPr>
        <w:rPr>
          <w:rFonts w:ascii="Segoe UI Symbol" w:hAnsi="Segoe UI Symbol" w:cs="Segoe UI Symbol"/>
        </w:rPr>
      </w:pPr>
    </w:p>
    <w:p w:rsidR="00141726" w:rsidRDefault="006D5DCC" w:rsidP="000F5D47">
      <w:pPr>
        <w:rPr>
          <w:b/>
        </w:rPr>
      </w:pPr>
      <w:sdt>
        <w:sdtPr>
          <w:id w:val="2058123392"/>
          <w14:checkbox>
            <w14:checked w14:val="0"/>
            <w14:checkedState w14:val="2612" w14:font="MS Gothic"/>
            <w14:uncheckedState w14:val="2610" w14:font="MS Gothic"/>
          </w14:checkbox>
        </w:sdtPr>
        <w:sdtEndPr/>
        <w:sdtContent>
          <w:r w:rsidR="00D31766">
            <w:rPr>
              <w:rFonts w:ascii="MS Gothic" w:eastAsia="MS Gothic" w:hAnsi="MS Gothic" w:hint="eastAsia"/>
            </w:rPr>
            <w:t>☐</w:t>
          </w:r>
        </w:sdtContent>
      </w:sdt>
      <w:r w:rsidR="00FD5282">
        <w:t xml:space="preserve"> </w:t>
      </w:r>
      <w:r w:rsidR="001C6A14">
        <w:t xml:space="preserve">keine </w:t>
      </w:r>
      <w:r w:rsidR="001C6A14" w:rsidRPr="00E112DF">
        <w:rPr>
          <w:b/>
        </w:rPr>
        <w:t>(bitte ankreuzen, sofern erf</w:t>
      </w:r>
      <w:r w:rsidR="001C6A14" w:rsidRPr="00E112DF">
        <w:rPr>
          <w:rFonts w:cs="Tahoma"/>
          <w:b/>
        </w:rPr>
        <w:t>ü</w:t>
      </w:r>
      <w:r w:rsidR="001C6A14" w:rsidRPr="00E112DF">
        <w:rPr>
          <w:b/>
        </w:rPr>
        <w:t>llt)</w:t>
      </w:r>
    </w:p>
    <w:p w:rsidR="000F5D47" w:rsidRPr="00E112DF" w:rsidRDefault="006D5DCC" w:rsidP="000F5D47">
      <w:pPr>
        <w:rPr>
          <w:b/>
        </w:rPr>
      </w:pPr>
      <w:sdt>
        <w:sdtPr>
          <w:id w:val="-104656009"/>
          <w14:checkbox>
            <w14:checked w14:val="0"/>
            <w14:checkedState w14:val="2612" w14:font="MS Gothic"/>
            <w14:uncheckedState w14:val="2610" w14:font="MS Gothic"/>
          </w14:checkbox>
        </w:sdtPr>
        <w:sdtEndPr/>
        <w:sdtContent>
          <w:r w:rsidR="004A132A">
            <w:rPr>
              <w:rFonts w:ascii="MS Gothic" w:eastAsia="MS Gothic" w:hAnsi="MS Gothic" w:hint="eastAsia"/>
            </w:rPr>
            <w:t>☐</w:t>
          </w:r>
        </w:sdtContent>
      </w:sdt>
      <w:r w:rsidR="00FD5282">
        <w:t xml:space="preserve"> </w:t>
      </w:r>
      <w:r w:rsidR="001C6A14">
        <w:t>folgende</w:t>
      </w:r>
      <w:r w:rsidR="000F5D47">
        <w:t xml:space="preserve"> </w:t>
      </w:r>
      <w:r w:rsidR="000F5D47" w:rsidRPr="00E112DF">
        <w:rPr>
          <w:b/>
        </w:rPr>
        <w:t>(bitte ankreuzen, sofern erfüllt</w:t>
      </w:r>
      <w:r w:rsidR="00141726">
        <w:rPr>
          <w:b/>
        </w:rPr>
        <w:t>, und in Tabelle eintragen</w:t>
      </w:r>
      <w:r w:rsidR="000F5D47" w:rsidRPr="00E112DF">
        <w:rPr>
          <w:b/>
        </w:rPr>
        <w:t>)</w:t>
      </w:r>
    </w:p>
    <w:p w:rsidR="001C6A14" w:rsidRDefault="001C6A14" w:rsidP="001C6A14"/>
    <w:p w:rsidR="001C6A14" w:rsidRDefault="001C6A14" w:rsidP="00FD5282">
      <w:r>
        <w:t>Beihilfen im Sinne folgender Verordnungen erhalten bzw. beantragt habe:</w:t>
      </w:r>
    </w:p>
    <w:p w:rsidR="001C6A14" w:rsidRDefault="001C6A14" w:rsidP="001C6A14"/>
    <w:p w:rsidR="001C6A14" w:rsidRPr="00FD5282" w:rsidRDefault="001C6A14" w:rsidP="00FD5282">
      <w:pPr>
        <w:pStyle w:val="Listenabsatz"/>
      </w:pPr>
      <w:r w:rsidRPr="00FD5282">
        <w:rPr>
          <w:b/>
        </w:rPr>
        <w:t>Allgemeine De-minimis-Beihilfen</w:t>
      </w:r>
      <w:r w:rsidRPr="00FD5282">
        <w:t xml:space="preserve"> im Sinne der Verordnung (EU) 2023/2831 der Kommission vom 13. Dezember 2023 über die Anwendung der Artikel 107 und 108 des Vertrags über die Arbeitsweise der Europäischen Union auf De-minimis-Beihilfen (ABl. L vom 15.12.2023),</w:t>
      </w:r>
    </w:p>
    <w:p w:rsidR="001C6A14" w:rsidRPr="00FD5282" w:rsidRDefault="001C6A14" w:rsidP="00FD5282">
      <w:pPr>
        <w:pStyle w:val="Listenabsatz"/>
      </w:pPr>
      <w:r w:rsidRPr="00FD5282">
        <w:rPr>
          <w:b/>
        </w:rPr>
        <w:t>Agrar-De-minimis-Beihilfen</w:t>
      </w:r>
      <w:r w:rsidRPr="00FD5282">
        <w:t xml:space="preserve"> im Sinne der Verordnung (EU) Nr. 1408/2013 der Kommission vom 18. Dezember 2013, über die Anwendung der Artikel 107 und 108 des Vertrags über die Arbeitsweise der Europäischen Union auf De-minimis-Beihilfen im Agrarsektor (ABl. L 352/9 vom 24. Dezember 2013, zuletzt geändert mit VO (EU) 2023/2391 vom 04. Oktober 2023, ABl. L vom 05.10.2023),</w:t>
      </w:r>
    </w:p>
    <w:p w:rsidR="001C6A14" w:rsidRPr="00FD5282" w:rsidRDefault="001C6A14" w:rsidP="00FD5282">
      <w:pPr>
        <w:pStyle w:val="Listenabsatz"/>
      </w:pPr>
      <w:r w:rsidRPr="00FD5282">
        <w:rPr>
          <w:b/>
        </w:rPr>
        <w:t>Fisch-De-minimis-Beihilfen</w:t>
      </w:r>
      <w:r w:rsidRPr="00FD5282">
        <w:t xml:space="preserve"> im Sinne der Verordnung (EU) Nummer 717/2014 der Kommission vom 27. Juni 2014 über die Anwendung der Artikel 107 und 108 des Vertrags über die Arbeitsweise der Europäischen Union auf De-minimis-Beihilfen im Fischerei- und Aquakultursektor (ABl. L 190/45 vom 28. Juni 2014, zuletzt geändert mit VO (EU) 2023/2391 vom 04. Oktober 2023, ABl. L vom 05.10.2023),</w:t>
      </w:r>
    </w:p>
    <w:p w:rsidR="001C6A14" w:rsidRPr="00FD5282" w:rsidRDefault="001C6A14" w:rsidP="001F0AB5">
      <w:pPr>
        <w:pStyle w:val="Listenabsatz"/>
      </w:pPr>
      <w:r w:rsidRPr="00CC3478">
        <w:rPr>
          <w:b/>
        </w:rPr>
        <w:t>DAWI-De-minimis-Beihilfen</w:t>
      </w:r>
      <w:r w:rsidRPr="00FD5282">
        <w:t xml:space="preserve"> im Sinne der </w:t>
      </w:r>
      <w:bookmarkStart w:id="0" w:name="_Hlk216953592"/>
      <w:r w:rsidRPr="00FD5282">
        <w:t>Verordnung (EU) 2023/2832 der Kommission vom 13. Dezember 2023, über die Anwendung der Artikel 107 und 108 des Vertrags über die Arbeitsweise der Europäischen Union auf De-minimis-Beihilfen an Unternehmen, die Dienstleistungen von allgemeinem wirtschaftlichen Interesse erbringen (ABl. Vom 15.12.2023)</w:t>
      </w:r>
      <w:bookmarkEnd w:id="0"/>
      <w:r w:rsidRPr="00FD5282">
        <w:t>.</w:t>
      </w:r>
    </w:p>
    <w:p w:rsidR="00E112DF" w:rsidRDefault="00E112DF" w:rsidP="00E112DF">
      <w:pPr>
        <w:pStyle w:val="Listenabsatz"/>
        <w:numPr>
          <w:ilvl w:val="0"/>
          <w:numId w:val="0"/>
        </w:numPr>
        <w:ind w:left="502"/>
      </w:pPr>
    </w:p>
    <w:p w:rsidR="001C6A14" w:rsidRDefault="001C6A14" w:rsidP="001C6A14">
      <w:r>
        <w:t xml:space="preserve">Bitte tragen Sie auch beantragte aber noch nicht bewilligte bzw. nicht zugesagte Beihilfen in die </w:t>
      </w:r>
      <w:r w:rsidR="00A36F48">
        <w:br/>
      </w:r>
      <w:r>
        <w:t>folgende Tabelle ein:</w:t>
      </w:r>
    </w:p>
    <w:p w:rsidR="00CC3478" w:rsidRDefault="00CC3478" w:rsidP="001C6A14"/>
    <w:tbl>
      <w:tblPr>
        <w:tblStyle w:val="Tabellenraster"/>
        <w:tblW w:w="5000" w:type="pct"/>
        <w:tblLook w:val="04A0" w:firstRow="1" w:lastRow="0" w:firstColumn="1" w:lastColumn="0" w:noHBand="0" w:noVBand="1"/>
      </w:tblPr>
      <w:tblGrid>
        <w:gridCol w:w="1129"/>
        <w:gridCol w:w="1133"/>
        <w:gridCol w:w="1133"/>
        <w:gridCol w:w="1133"/>
        <w:gridCol w:w="993"/>
        <w:gridCol w:w="991"/>
        <w:gridCol w:w="991"/>
        <w:gridCol w:w="1274"/>
        <w:gridCol w:w="283"/>
      </w:tblGrid>
      <w:tr w:rsidR="009C5863" w:rsidRPr="007D45A0" w:rsidTr="009C5863">
        <w:trPr>
          <w:trHeight w:val="567"/>
        </w:trPr>
        <w:tc>
          <w:tcPr>
            <w:tcW w:w="623" w:type="pct"/>
            <w:vMerge w:val="restart"/>
            <w:shd w:val="clear" w:color="auto" w:fill="033760" w:themeFill="accent3" w:themeFillShade="BF"/>
            <w:vAlign w:val="center"/>
          </w:tcPr>
          <w:p w:rsidR="009C5863" w:rsidRDefault="009C5863" w:rsidP="007D45A0">
            <w:pPr>
              <w:pStyle w:val="LFKhalbfett"/>
              <w:jc w:val="center"/>
              <w:rPr>
                <w:color w:val="FFFFFF" w:themeColor="background1"/>
                <w:sz w:val="18"/>
              </w:rPr>
            </w:pPr>
            <w:r w:rsidRPr="007D45A0">
              <w:rPr>
                <w:color w:val="FFFFFF" w:themeColor="background1"/>
                <w:sz w:val="18"/>
              </w:rPr>
              <w:t xml:space="preserve">Datum der </w:t>
            </w:r>
          </w:p>
          <w:p w:rsidR="009C5863" w:rsidRPr="007D45A0" w:rsidRDefault="009C5863" w:rsidP="007D45A0">
            <w:pPr>
              <w:pStyle w:val="LFKhalbfett"/>
              <w:jc w:val="center"/>
              <w:rPr>
                <w:color w:val="FFFFFF" w:themeColor="background1"/>
                <w:sz w:val="18"/>
              </w:rPr>
            </w:pPr>
            <w:r w:rsidRPr="007D45A0">
              <w:rPr>
                <w:color w:val="FFFFFF" w:themeColor="background1"/>
                <w:sz w:val="18"/>
              </w:rPr>
              <w:t>Bewilligung/</w:t>
            </w:r>
            <w:r w:rsidRPr="007D45A0">
              <w:rPr>
                <w:sz w:val="18"/>
              </w:rPr>
              <w:t xml:space="preserve"> Zusage</w:t>
            </w:r>
            <w:r>
              <w:rPr>
                <w:sz w:val="18"/>
              </w:rPr>
              <w:t xml:space="preserve"> </w:t>
            </w:r>
            <w:r w:rsidRPr="009C5863">
              <w:rPr>
                <w:sz w:val="18"/>
                <w:vertAlign w:val="superscript"/>
              </w:rPr>
              <w:t>1</w:t>
            </w:r>
          </w:p>
        </w:tc>
        <w:tc>
          <w:tcPr>
            <w:tcW w:w="625" w:type="pct"/>
            <w:vMerge w:val="restart"/>
            <w:shd w:val="clear" w:color="auto" w:fill="033760" w:themeFill="accent3" w:themeFillShade="BF"/>
            <w:vAlign w:val="center"/>
          </w:tcPr>
          <w:p w:rsidR="009C5863" w:rsidRPr="007D45A0" w:rsidRDefault="009C5863" w:rsidP="007D45A0">
            <w:pPr>
              <w:pStyle w:val="LFKhalbfett"/>
              <w:jc w:val="center"/>
              <w:rPr>
                <w:color w:val="FFFFFF" w:themeColor="background1"/>
                <w:sz w:val="18"/>
              </w:rPr>
            </w:pPr>
            <w:r w:rsidRPr="007D45A0">
              <w:rPr>
                <w:color w:val="FFFFFF" w:themeColor="background1"/>
                <w:sz w:val="18"/>
              </w:rPr>
              <w:t>Beihilfegeber/</w:t>
            </w:r>
          </w:p>
          <w:p w:rsidR="009C5863" w:rsidRPr="007D45A0" w:rsidRDefault="009C5863" w:rsidP="007D45A0">
            <w:pPr>
              <w:pStyle w:val="LFKhalbfett"/>
              <w:jc w:val="center"/>
              <w:rPr>
                <w:color w:val="FFFFFF" w:themeColor="background1"/>
                <w:sz w:val="18"/>
              </w:rPr>
            </w:pPr>
            <w:r w:rsidRPr="007D45A0">
              <w:rPr>
                <w:color w:val="FFFFFF" w:themeColor="background1"/>
                <w:sz w:val="18"/>
              </w:rPr>
              <w:t>Zuwendungsgeber</w:t>
            </w:r>
          </w:p>
        </w:tc>
        <w:tc>
          <w:tcPr>
            <w:tcW w:w="625" w:type="pct"/>
            <w:vMerge w:val="restart"/>
            <w:shd w:val="clear" w:color="auto" w:fill="033760" w:themeFill="accent3" w:themeFillShade="BF"/>
            <w:vAlign w:val="center"/>
          </w:tcPr>
          <w:p w:rsidR="009C5863" w:rsidRPr="007D45A0" w:rsidRDefault="009C5863" w:rsidP="007D45A0">
            <w:pPr>
              <w:pStyle w:val="LFKhalbfett"/>
              <w:jc w:val="center"/>
              <w:rPr>
                <w:color w:val="FFFFFF" w:themeColor="background1"/>
                <w:sz w:val="18"/>
              </w:rPr>
            </w:pPr>
            <w:r w:rsidRPr="007D45A0">
              <w:rPr>
                <w:color w:val="FFFFFF" w:themeColor="background1"/>
                <w:sz w:val="18"/>
              </w:rPr>
              <w:t>Akten</w:t>
            </w:r>
            <w:r>
              <w:rPr>
                <w:color w:val="FFFFFF" w:themeColor="background1"/>
                <w:sz w:val="18"/>
              </w:rPr>
              <w:t>-</w:t>
            </w:r>
            <w:r w:rsidRPr="007D45A0">
              <w:rPr>
                <w:color w:val="FFFFFF" w:themeColor="background1"/>
                <w:sz w:val="18"/>
              </w:rPr>
              <w:t>zeichen/</w:t>
            </w:r>
          </w:p>
          <w:p w:rsidR="009C5863" w:rsidRPr="007D45A0" w:rsidRDefault="009C5863" w:rsidP="007D45A0">
            <w:pPr>
              <w:pStyle w:val="LFKhalbfett"/>
              <w:jc w:val="center"/>
              <w:rPr>
                <w:color w:val="FFFFFF" w:themeColor="background1"/>
                <w:sz w:val="18"/>
              </w:rPr>
            </w:pPr>
            <w:r w:rsidRPr="007D45A0">
              <w:rPr>
                <w:color w:val="FFFFFF" w:themeColor="background1"/>
                <w:sz w:val="18"/>
              </w:rPr>
              <w:t>Kontonummer</w:t>
            </w:r>
          </w:p>
        </w:tc>
        <w:tc>
          <w:tcPr>
            <w:tcW w:w="2267" w:type="pct"/>
            <w:gridSpan w:val="4"/>
            <w:shd w:val="clear" w:color="auto" w:fill="033760" w:themeFill="accent3" w:themeFillShade="BF"/>
            <w:vAlign w:val="center"/>
          </w:tcPr>
          <w:p w:rsidR="009C5863" w:rsidRPr="007D45A0" w:rsidRDefault="009C5863" w:rsidP="007D45A0">
            <w:pPr>
              <w:pStyle w:val="LFKhalbfett"/>
              <w:jc w:val="center"/>
              <w:rPr>
                <w:color w:val="FFFFFF" w:themeColor="background1"/>
                <w:sz w:val="18"/>
              </w:rPr>
            </w:pPr>
            <w:r w:rsidRPr="007D45A0">
              <w:rPr>
                <w:color w:val="FFFFFF" w:themeColor="background1"/>
                <w:sz w:val="18"/>
              </w:rPr>
              <w:t>De-minimis-Beihilfen</w:t>
            </w:r>
          </w:p>
        </w:tc>
        <w:tc>
          <w:tcPr>
            <w:tcW w:w="859" w:type="pct"/>
            <w:gridSpan w:val="2"/>
            <w:vMerge w:val="restart"/>
            <w:shd w:val="clear" w:color="auto" w:fill="033760" w:themeFill="accent3" w:themeFillShade="BF"/>
            <w:vAlign w:val="center"/>
          </w:tcPr>
          <w:p w:rsidR="009C5863" w:rsidRPr="007D45A0" w:rsidRDefault="009C5863" w:rsidP="009C5863">
            <w:pPr>
              <w:pStyle w:val="LFKhalbfett"/>
              <w:jc w:val="center"/>
              <w:rPr>
                <w:color w:val="FFFFFF" w:themeColor="background1"/>
                <w:sz w:val="18"/>
              </w:rPr>
            </w:pPr>
            <w:r w:rsidRPr="007D45A0">
              <w:rPr>
                <w:color w:val="FFFFFF" w:themeColor="background1"/>
                <w:sz w:val="18"/>
              </w:rPr>
              <w:t xml:space="preserve">Form der Beihilfe </w:t>
            </w:r>
            <w:r>
              <w:rPr>
                <w:color w:val="FFFFFF" w:themeColor="background1"/>
                <w:sz w:val="18"/>
              </w:rPr>
              <w:br/>
            </w:r>
            <w:r w:rsidRPr="007D45A0">
              <w:rPr>
                <w:color w:val="FFFFFF" w:themeColor="background1"/>
                <w:sz w:val="18"/>
              </w:rPr>
              <w:t>(z. B.</w:t>
            </w:r>
            <w:r>
              <w:rPr>
                <w:color w:val="FFFFFF" w:themeColor="background1"/>
                <w:sz w:val="18"/>
              </w:rPr>
              <w:t xml:space="preserve"> </w:t>
            </w:r>
            <w:r w:rsidRPr="007D45A0">
              <w:rPr>
                <w:color w:val="FFFFFF" w:themeColor="background1"/>
                <w:sz w:val="18"/>
              </w:rPr>
              <w:t>Zuschuss, Darlehen, Bürgschaft)</w:t>
            </w:r>
          </w:p>
        </w:tc>
      </w:tr>
      <w:tr w:rsidR="009C5863" w:rsidRPr="007D45A0" w:rsidTr="009C5863">
        <w:trPr>
          <w:cantSplit/>
          <w:trHeight w:val="1134"/>
        </w:trPr>
        <w:tc>
          <w:tcPr>
            <w:tcW w:w="623" w:type="pct"/>
            <w:vMerge/>
            <w:shd w:val="clear" w:color="auto" w:fill="033760" w:themeFill="accent3" w:themeFillShade="BF"/>
            <w:vAlign w:val="center"/>
          </w:tcPr>
          <w:p w:rsidR="009C5863" w:rsidRPr="007D45A0" w:rsidRDefault="009C5863" w:rsidP="007D45A0">
            <w:pPr>
              <w:pStyle w:val="LFKhalbfett"/>
              <w:jc w:val="center"/>
              <w:rPr>
                <w:color w:val="FFFFFF" w:themeColor="background1"/>
                <w:sz w:val="18"/>
              </w:rPr>
            </w:pPr>
          </w:p>
        </w:tc>
        <w:tc>
          <w:tcPr>
            <w:tcW w:w="625" w:type="pct"/>
            <w:vMerge/>
            <w:shd w:val="clear" w:color="auto" w:fill="033760" w:themeFill="accent3" w:themeFillShade="BF"/>
            <w:vAlign w:val="center"/>
          </w:tcPr>
          <w:p w:rsidR="009C5863" w:rsidRPr="007D45A0" w:rsidRDefault="009C5863" w:rsidP="007D45A0">
            <w:pPr>
              <w:pStyle w:val="LFKhalbfett"/>
              <w:jc w:val="center"/>
              <w:rPr>
                <w:color w:val="FFFFFF" w:themeColor="background1"/>
                <w:sz w:val="18"/>
              </w:rPr>
            </w:pPr>
          </w:p>
        </w:tc>
        <w:tc>
          <w:tcPr>
            <w:tcW w:w="625" w:type="pct"/>
            <w:vMerge/>
            <w:shd w:val="clear" w:color="auto" w:fill="033760" w:themeFill="accent3" w:themeFillShade="BF"/>
            <w:vAlign w:val="center"/>
          </w:tcPr>
          <w:p w:rsidR="009C5863" w:rsidRPr="007D45A0" w:rsidRDefault="009C5863" w:rsidP="007D45A0">
            <w:pPr>
              <w:pStyle w:val="LFKhalbfett"/>
              <w:jc w:val="center"/>
              <w:rPr>
                <w:color w:val="FFFFFF" w:themeColor="background1"/>
                <w:sz w:val="18"/>
              </w:rPr>
            </w:pPr>
          </w:p>
        </w:tc>
        <w:tc>
          <w:tcPr>
            <w:tcW w:w="625" w:type="pct"/>
            <w:shd w:val="clear" w:color="auto" w:fill="033760" w:themeFill="accent3" w:themeFillShade="BF"/>
            <w:textDirection w:val="btLr"/>
            <w:vAlign w:val="center"/>
          </w:tcPr>
          <w:p w:rsidR="009C5863" w:rsidRPr="009C5863" w:rsidRDefault="009C5863" w:rsidP="009C5863">
            <w:pPr>
              <w:pStyle w:val="LFKhalbfett"/>
              <w:ind w:left="113" w:right="113"/>
              <w:jc w:val="center"/>
              <w:rPr>
                <w:b w:val="0"/>
                <w:color w:val="FFFFFF" w:themeColor="background1"/>
                <w:sz w:val="18"/>
              </w:rPr>
            </w:pPr>
            <w:r w:rsidRPr="009C5863">
              <w:rPr>
                <w:b w:val="0"/>
                <w:color w:val="FFFFFF" w:themeColor="background1"/>
                <w:sz w:val="18"/>
              </w:rPr>
              <w:t>Allgemein</w:t>
            </w:r>
          </w:p>
        </w:tc>
        <w:tc>
          <w:tcPr>
            <w:tcW w:w="548" w:type="pct"/>
            <w:shd w:val="clear" w:color="auto" w:fill="033760" w:themeFill="accent3" w:themeFillShade="BF"/>
            <w:textDirection w:val="btLr"/>
            <w:vAlign w:val="center"/>
          </w:tcPr>
          <w:p w:rsidR="009C5863" w:rsidRPr="009C5863" w:rsidRDefault="009C5863" w:rsidP="009C5863">
            <w:pPr>
              <w:pStyle w:val="LFKhalbfett"/>
              <w:ind w:left="113" w:right="113"/>
              <w:jc w:val="center"/>
              <w:rPr>
                <w:b w:val="0"/>
                <w:color w:val="FFFFFF" w:themeColor="background1"/>
                <w:sz w:val="18"/>
              </w:rPr>
            </w:pPr>
            <w:r w:rsidRPr="009C5863">
              <w:rPr>
                <w:b w:val="0"/>
                <w:color w:val="FFFFFF" w:themeColor="background1"/>
                <w:sz w:val="18"/>
              </w:rPr>
              <w:t>Agrar</w:t>
            </w:r>
          </w:p>
        </w:tc>
        <w:tc>
          <w:tcPr>
            <w:tcW w:w="547" w:type="pct"/>
            <w:shd w:val="clear" w:color="auto" w:fill="033760" w:themeFill="accent3" w:themeFillShade="BF"/>
            <w:textDirection w:val="btLr"/>
            <w:vAlign w:val="center"/>
          </w:tcPr>
          <w:p w:rsidR="009C5863" w:rsidRPr="009C5863" w:rsidRDefault="009C5863" w:rsidP="009C5863">
            <w:pPr>
              <w:pStyle w:val="LFKhalbfett"/>
              <w:ind w:left="113" w:right="113"/>
              <w:jc w:val="center"/>
              <w:rPr>
                <w:b w:val="0"/>
                <w:color w:val="FFFFFF" w:themeColor="background1"/>
                <w:sz w:val="18"/>
              </w:rPr>
            </w:pPr>
            <w:r w:rsidRPr="009C5863">
              <w:rPr>
                <w:b w:val="0"/>
                <w:color w:val="FFFFFF" w:themeColor="background1"/>
                <w:sz w:val="18"/>
              </w:rPr>
              <w:t>Fisch</w:t>
            </w:r>
          </w:p>
        </w:tc>
        <w:tc>
          <w:tcPr>
            <w:tcW w:w="547" w:type="pct"/>
            <w:shd w:val="clear" w:color="auto" w:fill="033760" w:themeFill="accent3" w:themeFillShade="BF"/>
            <w:textDirection w:val="btLr"/>
            <w:vAlign w:val="center"/>
          </w:tcPr>
          <w:p w:rsidR="009C5863" w:rsidRPr="009C5863" w:rsidRDefault="009C5863" w:rsidP="009C5863">
            <w:pPr>
              <w:pStyle w:val="LFKhalbfett"/>
              <w:ind w:left="113" w:right="113"/>
              <w:jc w:val="center"/>
              <w:rPr>
                <w:b w:val="0"/>
                <w:color w:val="FFFFFF" w:themeColor="background1"/>
                <w:sz w:val="18"/>
              </w:rPr>
            </w:pPr>
            <w:r w:rsidRPr="009C5863">
              <w:rPr>
                <w:b w:val="0"/>
                <w:color w:val="FFFFFF" w:themeColor="background1"/>
                <w:sz w:val="18"/>
              </w:rPr>
              <w:t>DAWI</w:t>
            </w:r>
          </w:p>
        </w:tc>
        <w:tc>
          <w:tcPr>
            <w:tcW w:w="859" w:type="pct"/>
            <w:gridSpan w:val="2"/>
            <w:vMerge/>
            <w:shd w:val="clear" w:color="auto" w:fill="033760" w:themeFill="accent3" w:themeFillShade="BF"/>
            <w:vAlign w:val="center"/>
          </w:tcPr>
          <w:p w:rsidR="009C5863" w:rsidRPr="007D45A0" w:rsidRDefault="009C5863" w:rsidP="007D45A0">
            <w:pPr>
              <w:pStyle w:val="LFKhalbfett"/>
              <w:jc w:val="center"/>
              <w:rPr>
                <w:color w:val="FFFFFF" w:themeColor="background1"/>
                <w:sz w:val="18"/>
              </w:rPr>
            </w:pPr>
          </w:p>
        </w:tc>
      </w:tr>
      <w:bookmarkStart w:id="1" w:name="_Hlk120801872"/>
      <w:tr w:rsidR="009C5863" w:rsidRPr="007D45A0" w:rsidTr="009C5863">
        <w:trPr>
          <w:trHeight w:val="340"/>
        </w:trPr>
        <w:tc>
          <w:tcPr>
            <w:tcW w:w="623" w:type="pct"/>
            <w:shd w:val="clear" w:color="auto" w:fill="E1EBF0" w:themeFill="accent4" w:themeFillTint="33"/>
            <w:vAlign w:val="center"/>
          </w:tcPr>
          <w:p w:rsidR="007D45A0" w:rsidRPr="007D45A0" w:rsidRDefault="006D5DCC" w:rsidP="007D45A0">
            <w:pPr>
              <w:pStyle w:val="LFKFormularfeld"/>
              <w:rPr>
                <w:rStyle w:val="LFKFormularfeldZchn"/>
                <w:sz w:val="18"/>
              </w:rPr>
            </w:pPr>
            <w:sdt>
              <w:sdtPr>
                <w:rPr>
                  <w:rStyle w:val="LFKFormularfeldZchn"/>
                </w:rPr>
                <w:id w:val="865791482"/>
                <w:placeholder>
                  <w:docPart w:val="ECB0125979E6426F98DA4A391BACC757"/>
                </w:placeholder>
                <w:showingPlcHdr/>
                <w:text/>
              </w:sdtPr>
              <w:sdtEndPr>
                <w:rPr>
                  <w:rStyle w:val="Absatz-Standardschriftart"/>
                </w:rPr>
              </w:sdtEndPr>
              <w:sdtContent>
                <w:r w:rsidR="00C53BAE" w:rsidRPr="00C53BAE">
                  <w:rPr>
                    <w:rStyle w:val="Platzhaltertext"/>
                    <w:sz w:val="18"/>
                  </w:rPr>
                  <w:t>Texteingabe.</w:t>
                </w:r>
              </w:sdtContent>
            </w:sdt>
          </w:p>
        </w:tc>
        <w:tc>
          <w:tcPr>
            <w:tcW w:w="625" w:type="pct"/>
            <w:shd w:val="clear" w:color="auto" w:fill="E1EBF0" w:themeFill="accent4" w:themeFillTint="33"/>
            <w:vAlign w:val="center"/>
          </w:tcPr>
          <w:p w:rsidR="007D45A0" w:rsidRPr="007D45A0" w:rsidRDefault="006D5DCC" w:rsidP="007D45A0">
            <w:pPr>
              <w:pStyle w:val="LFKFormularfeld"/>
              <w:rPr>
                <w:sz w:val="18"/>
              </w:rPr>
            </w:pPr>
            <w:sdt>
              <w:sdtPr>
                <w:rPr>
                  <w:rStyle w:val="LFKFormularfeldZchn"/>
                </w:rPr>
                <w:id w:val="-500512829"/>
                <w:placeholder>
                  <w:docPart w:val="01B765F58BAF42059D6247FC14BE5A91"/>
                </w:placeholder>
                <w:showingPlcHdr/>
                <w:text/>
              </w:sdtPr>
              <w:sdtEndPr>
                <w:rPr>
                  <w:rStyle w:val="Absatz-Standardschriftart"/>
                </w:rPr>
              </w:sdtEndPr>
              <w:sdtContent>
                <w:r w:rsidR="00C53BAE" w:rsidRPr="00C53BAE">
                  <w:rPr>
                    <w:rStyle w:val="Platzhaltertext"/>
                    <w:sz w:val="18"/>
                  </w:rPr>
                  <w:t>Texteingabe.</w:t>
                </w:r>
              </w:sdtContent>
            </w:sdt>
          </w:p>
        </w:tc>
        <w:tc>
          <w:tcPr>
            <w:tcW w:w="625" w:type="pct"/>
            <w:shd w:val="clear" w:color="auto" w:fill="E1EBF0" w:themeFill="accent4" w:themeFillTint="33"/>
            <w:vAlign w:val="center"/>
          </w:tcPr>
          <w:p w:rsidR="007D45A0" w:rsidRPr="007D45A0" w:rsidRDefault="006D5DCC" w:rsidP="007D45A0">
            <w:pPr>
              <w:pStyle w:val="LFKFormularfeld"/>
              <w:rPr>
                <w:sz w:val="18"/>
              </w:rPr>
            </w:pPr>
            <w:sdt>
              <w:sdtPr>
                <w:rPr>
                  <w:rStyle w:val="LFKFormularfeldZchn"/>
                </w:rPr>
                <w:id w:val="-1260901649"/>
                <w:placeholder>
                  <w:docPart w:val="4F8DF98A05224A96864EBDA398B01B6E"/>
                </w:placeholder>
                <w:showingPlcHdr/>
                <w:text/>
              </w:sdtPr>
              <w:sdtEndPr>
                <w:rPr>
                  <w:rStyle w:val="Absatz-Standardschriftart"/>
                </w:rPr>
              </w:sdtEndPr>
              <w:sdtContent>
                <w:r w:rsidR="00C53BAE" w:rsidRPr="00C53BAE">
                  <w:rPr>
                    <w:rStyle w:val="Platzhaltertext"/>
                    <w:sz w:val="18"/>
                  </w:rPr>
                  <w:t>Texteingabe.</w:t>
                </w:r>
              </w:sdtContent>
            </w:sdt>
          </w:p>
        </w:tc>
        <w:tc>
          <w:tcPr>
            <w:tcW w:w="625" w:type="pct"/>
            <w:shd w:val="clear" w:color="auto" w:fill="E1EBF0" w:themeFill="accent4" w:themeFillTint="33"/>
            <w:vAlign w:val="center"/>
          </w:tcPr>
          <w:p w:rsidR="007D45A0" w:rsidRPr="007D45A0" w:rsidRDefault="006D5DCC" w:rsidP="007D45A0">
            <w:pPr>
              <w:pStyle w:val="LFKFormularfeld"/>
              <w:rPr>
                <w:sz w:val="18"/>
              </w:rPr>
            </w:pPr>
            <w:sdt>
              <w:sdtPr>
                <w:rPr>
                  <w:rStyle w:val="LFKFormularfeldZchn"/>
                </w:rPr>
                <w:id w:val="-1921169692"/>
                <w:placeholder>
                  <w:docPart w:val="57E1C26BE5E5435B86AA08E57974A5A4"/>
                </w:placeholder>
                <w:showingPlcHdr/>
                <w:text/>
              </w:sdtPr>
              <w:sdtEndPr>
                <w:rPr>
                  <w:rStyle w:val="Absatz-Standardschriftart"/>
                </w:rPr>
              </w:sdtEndPr>
              <w:sdtContent>
                <w:r w:rsidR="00C53BAE" w:rsidRPr="00C53BAE">
                  <w:rPr>
                    <w:rStyle w:val="Platzhaltertext"/>
                    <w:sz w:val="18"/>
                  </w:rPr>
                  <w:t>Texteingabe.</w:t>
                </w:r>
              </w:sdtContent>
            </w:sdt>
          </w:p>
        </w:tc>
        <w:tc>
          <w:tcPr>
            <w:tcW w:w="548" w:type="pct"/>
            <w:shd w:val="clear" w:color="auto" w:fill="E1EBF0" w:themeFill="accent4" w:themeFillTint="33"/>
            <w:vAlign w:val="center"/>
          </w:tcPr>
          <w:p w:rsidR="007D45A0" w:rsidRPr="007D45A0" w:rsidRDefault="006D5DCC" w:rsidP="007D45A0">
            <w:pPr>
              <w:pStyle w:val="LFKFormularfeld"/>
              <w:rPr>
                <w:sz w:val="18"/>
              </w:rPr>
            </w:pPr>
            <w:sdt>
              <w:sdtPr>
                <w:rPr>
                  <w:rStyle w:val="LFKFormularfeldZchn"/>
                </w:rPr>
                <w:id w:val="552116083"/>
                <w:placeholder>
                  <w:docPart w:val="68CDB58CA6774BCAA7EBEC8F263A25C0"/>
                </w:placeholder>
                <w:showingPlcHdr/>
                <w:text/>
              </w:sdtPr>
              <w:sdtEndPr>
                <w:rPr>
                  <w:rStyle w:val="Absatz-Standardschriftart"/>
                </w:rPr>
              </w:sdtEndPr>
              <w:sdtContent>
                <w:r w:rsidR="00FE6689" w:rsidRPr="00C53BAE">
                  <w:rPr>
                    <w:rStyle w:val="Platzhaltertext"/>
                    <w:sz w:val="18"/>
                  </w:rPr>
                  <w:t>Texteingabe.</w:t>
                </w:r>
              </w:sdtContent>
            </w:sdt>
          </w:p>
        </w:tc>
        <w:tc>
          <w:tcPr>
            <w:tcW w:w="547" w:type="pct"/>
            <w:shd w:val="clear" w:color="auto" w:fill="E1EBF0" w:themeFill="accent4" w:themeFillTint="33"/>
            <w:vAlign w:val="center"/>
          </w:tcPr>
          <w:p w:rsidR="007D45A0" w:rsidRPr="007D45A0" w:rsidRDefault="006D5DCC" w:rsidP="007D45A0">
            <w:pPr>
              <w:pStyle w:val="LFKFormularfeld"/>
              <w:rPr>
                <w:sz w:val="18"/>
              </w:rPr>
            </w:pPr>
            <w:sdt>
              <w:sdtPr>
                <w:rPr>
                  <w:rStyle w:val="LFKFormularfeldZchn"/>
                </w:rPr>
                <w:id w:val="-1650968691"/>
                <w:placeholder>
                  <w:docPart w:val="96AA4F828D18491D8B7021C1F5FCD2DC"/>
                </w:placeholder>
                <w:showingPlcHdr/>
                <w:text/>
              </w:sdtPr>
              <w:sdtEndPr>
                <w:rPr>
                  <w:rStyle w:val="Absatz-Standardschriftart"/>
                </w:rPr>
              </w:sdtEndPr>
              <w:sdtContent>
                <w:r w:rsidR="00C53BAE" w:rsidRPr="00C53BAE">
                  <w:rPr>
                    <w:rStyle w:val="Platzhaltertext"/>
                    <w:sz w:val="18"/>
                  </w:rPr>
                  <w:t>Texteingabe.</w:t>
                </w:r>
              </w:sdtContent>
            </w:sdt>
          </w:p>
        </w:tc>
        <w:tc>
          <w:tcPr>
            <w:tcW w:w="547" w:type="pct"/>
            <w:shd w:val="clear" w:color="auto" w:fill="E1EBF0" w:themeFill="accent4" w:themeFillTint="33"/>
            <w:vAlign w:val="center"/>
          </w:tcPr>
          <w:p w:rsidR="007D45A0" w:rsidRPr="007D45A0" w:rsidRDefault="006D5DCC" w:rsidP="007D45A0">
            <w:pPr>
              <w:pStyle w:val="LFKFormularfeld"/>
              <w:rPr>
                <w:sz w:val="18"/>
              </w:rPr>
            </w:pPr>
            <w:sdt>
              <w:sdtPr>
                <w:rPr>
                  <w:rStyle w:val="LFKFormularfeldZchn"/>
                </w:rPr>
                <w:id w:val="202373498"/>
                <w:placeholder>
                  <w:docPart w:val="4157C4867D654E0A8A7A39AFC3983394"/>
                </w:placeholder>
                <w:showingPlcHdr/>
                <w:text/>
              </w:sdtPr>
              <w:sdtEndPr>
                <w:rPr>
                  <w:rStyle w:val="Absatz-Standardschriftart"/>
                </w:rPr>
              </w:sdtEndPr>
              <w:sdtContent>
                <w:r w:rsidR="00C53BAE" w:rsidRPr="00C53BAE">
                  <w:rPr>
                    <w:rStyle w:val="Platzhaltertext"/>
                    <w:sz w:val="18"/>
                  </w:rPr>
                  <w:t>Texteingabe.</w:t>
                </w:r>
              </w:sdtContent>
            </w:sdt>
          </w:p>
        </w:tc>
        <w:tc>
          <w:tcPr>
            <w:tcW w:w="703" w:type="pct"/>
            <w:tcBorders>
              <w:right w:val="nil"/>
            </w:tcBorders>
            <w:shd w:val="clear" w:color="auto" w:fill="E1EBF0" w:themeFill="accent4" w:themeFillTint="33"/>
            <w:vAlign w:val="center"/>
          </w:tcPr>
          <w:p w:rsidR="007D45A0" w:rsidRPr="007D45A0" w:rsidRDefault="006D5DCC" w:rsidP="007D45A0">
            <w:pPr>
              <w:pStyle w:val="LFKFormularfeld"/>
              <w:rPr>
                <w:sz w:val="18"/>
              </w:rPr>
            </w:pPr>
            <w:sdt>
              <w:sdtPr>
                <w:rPr>
                  <w:rStyle w:val="LFKFormularfeldZchn"/>
                </w:rPr>
                <w:id w:val="1712925289"/>
                <w:placeholder>
                  <w:docPart w:val="537372976AFC4AD1BBA9BB4F8D5BAF8F"/>
                </w:placeholder>
                <w:showingPlcHdr/>
                <w:text/>
              </w:sdtPr>
              <w:sdtEndPr>
                <w:rPr>
                  <w:rStyle w:val="Absatz-Standardschriftart"/>
                </w:rPr>
              </w:sdtEndPr>
              <w:sdtContent>
                <w:r w:rsidR="00C53BAE" w:rsidRPr="00C53BAE">
                  <w:rPr>
                    <w:rStyle w:val="Platzhaltertext"/>
                    <w:sz w:val="18"/>
                  </w:rPr>
                  <w:t>Texteingabe.</w:t>
                </w:r>
              </w:sdtContent>
            </w:sdt>
          </w:p>
        </w:tc>
        <w:tc>
          <w:tcPr>
            <w:tcW w:w="156" w:type="pct"/>
            <w:tcBorders>
              <w:left w:val="nil"/>
              <w:right w:val="single" w:sz="4" w:space="0" w:color="auto"/>
            </w:tcBorders>
            <w:shd w:val="clear" w:color="auto" w:fill="E1EBF0" w:themeFill="accent4" w:themeFillTint="33"/>
            <w:vAlign w:val="center"/>
          </w:tcPr>
          <w:p w:rsidR="007D45A0" w:rsidRPr="007D45A0" w:rsidRDefault="007D45A0" w:rsidP="007D45A0">
            <w:pPr>
              <w:pStyle w:val="LFKFormularfeld"/>
              <w:rPr>
                <w:sz w:val="18"/>
              </w:rPr>
            </w:pPr>
          </w:p>
        </w:tc>
      </w:tr>
      <w:tr w:rsidR="00C53BAE" w:rsidRPr="007D45A0" w:rsidTr="008E1888">
        <w:trPr>
          <w:trHeight w:val="340"/>
        </w:trPr>
        <w:tc>
          <w:tcPr>
            <w:tcW w:w="623" w:type="pct"/>
            <w:shd w:val="clear" w:color="auto" w:fill="E1EBF0" w:themeFill="accent4" w:themeFillTint="33"/>
          </w:tcPr>
          <w:p w:rsidR="00C53BAE" w:rsidRDefault="006D5DCC" w:rsidP="00C53BAE">
            <w:sdt>
              <w:sdtPr>
                <w:rPr>
                  <w:rStyle w:val="LFKFormularfeldZchn"/>
                </w:rPr>
                <w:id w:val="-699855358"/>
                <w:placeholder>
                  <w:docPart w:val="27DA20C5E55248A7B1A85E91D12C7E19"/>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330379210"/>
                <w:placeholder>
                  <w:docPart w:val="75EA08CA76D7460083A83C4B7078737B"/>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873967389"/>
                <w:placeholder>
                  <w:docPart w:val="B29ECB9150F24D71BB2B91A5DB77B4C8"/>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1551755122"/>
                <w:placeholder>
                  <w:docPart w:val="0B2C6EC92977485795521F19990426B3"/>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8" w:type="pct"/>
            <w:shd w:val="clear" w:color="auto" w:fill="E1EBF0" w:themeFill="accent4" w:themeFillTint="33"/>
          </w:tcPr>
          <w:p w:rsidR="00C53BAE" w:rsidRDefault="006D5DCC" w:rsidP="00C53BAE">
            <w:sdt>
              <w:sdtPr>
                <w:rPr>
                  <w:rStyle w:val="LFKFormularfeldZchn"/>
                </w:rPr>
                <w:id w:val="2055578813"/>
                <w:placeholder>
                  <w:docPart w:val="07CCA929971345C68A08E727570F66BD"/>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7" w:type="pct"/>
            <w:shd w:val="clear" w:color="auto" w:fill="E1EBF0" w:themeFill="accent4" w:themeFillTint="33"/>
          </w:tcPr>
          <w:p w:rsidR="00C53BAE" w:rsidRDefault="006D5DCC" w:rsidP="00C53BAE">
            <w:sdt>
              <w:sdtPr>
                <w:rPr>
                  <w:rStyle w:val="LFKFormularfeldZchn"/>
                </w:rPr>
                <w:id w:val="-1862811771"/>
                <w:placeholder>
                  <w:docPart w:val="20C869118D4A4C5F83753D96805C0BBF"/>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7" w:type="pct"/>
            <w:shd w:val="clear" w:color="auto" w:fill="E1EBF0" w:themeFill="accent4" w:themeFillTint="33"/>
          </w:tcPr>
          <w:p w:rsidR="00C53BAE" w:rsidRDefault="006D5DCC" w:rsidP="00C53BAE">
            <w:sdt>
              <w:sdtPr>
                <w:rPr>
                  <w:rStyle w:val="LFKFormularfeldZchn"/>
                </w:rPr>
                <w:id w:val="-609969918"/>
                <w:placeholder>
                  <w:docPart w:val="E85614F8135947C6B57185CAF4896369"/>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703" w:type="pct"/>
            <w:tcBorders>
              <w:right w:val="nil"/>
            </w:tcBorders>
            <w:shd w:val="clear" w:color="auto" w:fill="E1EBF0" w:themeFill="accent4" w:themeFillTint="33"/>
          </w:tcPr>
          <w:p w:rsidR="00C53BAE" w:rsidRDefault="006D5DCC" w:rsidP="00C53BAE">
            <w:sdt>
              <w:sdtPr>
                <w:rPr>
                  <w:rStyle w:val="LFKFormularfeldZchn"/>
                </w:rPr>
                <w:id w:val="562140555"/>
                <w:placeholder>
                  <w:docPart w:val="3A024773F73E4D35AF4FEE527D492B7B"/>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156" w:type="pct"/>
            <w:tcBorders>
              <w:left w:val="nil"/>
              <w:right w:val="single" w:sz="4" w:space="0" w:color="auto"/>
            </w:tcBorders>
            <w:shd w:val="clear" w:color="auto" w:fill="E1EBF0" w:themeFill="accent4" w:themeFillTint="33"/>
            <w:vAlign w:val="center"/>
          </w:tcPr>
          <w:p w:rsidR="00C53BAE" w:rsidRPr="007D45A0" w:rsidRDefault="00C53BAE" w:rsidP="00C53BAE">
            <w:pPr>
              <w:pStyle w:val="LFKFormularfeld"/>
              <w:rPr>
                <w:sz w:val="18"/>
              </w:rPr>
            </w:pPr>
          </w:p>
        </w:tc>
      </w:tr>
      <w:tr w:rsidR="00C53BAE" w:rsidRPr="007D45A0" w:rsidTr="008E1888">
        <w:trPr>
          <w:trHeight w:val="340"/>
        </w:trPr>
        <w:tc>
          <w:tcPr>
            <w:tcW w:w="623" w:type="pct"/>
            <w:shd w:val="clear" w:color="auto" w:fill="E1EBF0" w:themeFill="accent4" w:themeFillTint="33"/>
          </w:tcPr>
          <w:p w:rsidR="00C53BAE" w:rsidRDefault="006D5DCC" w:rsidP="00C53BAE">
            <w:sdt>
              <w:sdtPr>
                <w:rPr>
                  <w:rStyle w:val="LFKFormularfeldZchn"/>
                </w:rPr>
                <w:id w:val="-1576352206"/>
                <w:placeholder>
                  <w:docPart w:val="17741B419E37453D9F9A515F7B7E94E5"/>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1980454126"/>
                <w:placeholder>
                  <w:docPart w:val="FB821555CF674143B4C9ECAC25614B3D"/>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1832895268"/>
                <w:placeholder>
                  <w:docPart w:val="151B601AD27E484580F7EC557E55CCF3"/>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2026626508"/>
                <w:placeholder>
                  <w:docPart w:val="B5D8F9EB1FA54E3EB67CDE165602AB21"/>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8" w:type="pct"/>
            <w:shd w:val="clear" w:color="auto" w:fill="E1EBF0" w:themeFill="accent4" w:themeFillTint="33"/>
          </w:tcPr>
          <w:p w:rsidR="00C53BAE" w:rsidRDefault="006D5DCC" w:rsidP="00C53BAE">
            <w:sdt>
              <w:sdtPr>
                <w:rPr>
                  <w:rStyle w:val="LFKFormularfeldZchn"/>
                </w:rPr>
                <w:id w:val="-551921035"/>
                <w:placeholder>
                  <w:docPart w:val="1162B3E4C1EF41B18525725D09142945"/>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7" w:type="pct"/>
            <w:shd w:val="clear" w:color="auto" w:fill="E1EBF0" w:themeFill="accent4" w:themeFillTint="33"/>
          </w:tcPr>
          <w:p w:rsidR="00C53BAE" w:rsidRDefault="006D5DCC" w:rsidP="00C53BAE">
            <w:sdt>
              <w:sdtPr>
                <w:rPr>
                  <w:rStyle w:val="LFKFormularfeldZchn"/>
                </w:rPr>
                <w:id w:val="-7988258"/>
                <w:placeholder>
                  <w:docPart w:val="AEF2B3CCB43F44E39FBBCDECA69C50D8"/>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7" w:type="pct"/>
            <w:shd w:val="clear" w:color="auto" w:fill="E1EBF0" w:themeFill="accent4" w:themeFillTint="33"/>
          </w:tcPr>
          <w:p w:rsidR="00C53BAE" w:rsidRDefault="006D5DCC" w:rsidP="00C53BAE">
            <w:sdt>
              <w:sdtPr>
                <w:rPr>
                  <w:rStyle w:val="LFKFormularfeldZchn"/>
                </w:rPr>
                <w:id w:val="1480955194"/>
                <w:placeholder>
                  <w:docPart w:val="903502E6DEB64AC28BD305125170C198"/>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703" w:type="pct"/>
            <w:tcBorders>
              <w:right w:val="nil"/>
            </w:tcBorders>
            <w:shd w:val="clear" w:color="auto" w:fill="E1EBF0" w:themeFill="accent4" w:themeFillTint="33"/>
          </w:tcPr>
          <w:p w:rsidR="00C53BAE" w:rsidRDefault="006D5DCC" w:rsidP="00C53BAE">
            <w:sdt>
              <w:sdtPr>
                <w:rPr>
                  <w:rStyle w:val="LFKFormularfeldZchn"/>
                </w:rPr>
                <w:id w:val="1700435840"/>
                <w:placeholder>
                  <w:docPart w:val="607778CC66204F3B8B5DB9E0EA3E9660"/>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156" w:type="pct"/>
            <w:tcBorders>
              <w:left w:val="nil"/>
              <w:right w:val="single" w:sz="4" w:space="0" w:color="auto"/>
            </w:tcBorders>
            <w:shd w:val="clear" w:color="auto" w:fill="E1EBF0" w:themeFill="accent4" w:themeFillTint="33"/>
            <w:vAlign w:val="center"/>
          </w:tcPr>
          <w:p w:rsidR="00C53BAE" w:rsidRPr="007D45A0" w:rsidRDefault="00C53BAE" w:rsidP="00C53BAE">
            <w:pPr>
              <w:pStyle w:val="LFKFormularfeld"/>
              <w:rPr>
                <w:sz w:val="18"/>
              </w:rPr>
            </w:pPr>
          </w:p>
        </w:tc>
      </w:tr>
      <w:tr w:rsidR="00C53BAE" w:rsidRPr="007D45A0" w:rsidTr="008E1888">
        <w:trPr>
          <w:trHeight w:val="340"/>
        </w:trPr>
        <w:tc>
          <w:tcPr>
            <w:tcW w:w="623" w:type="pct"/>
            <w:shd w:val="clear" w:color="auto" w:fill="E1EBF0" w:themeFill="accent4" w:themeFillTint="33"/>
          </w:tcPr>
          <w:p w:rsidR="00C53BAE" w:rsidRDefault="006D5DCC" w:rsidP="00C53BAE">
            <w:sdt>
              <w:sdtPr>
                <w:rPr>
                  <w:rStyle w:val="LFKFormularfeldZchn"/>
                </w:rPr>
                <w:id w:val="2144621397"/>
                <w:placeholder>
                  <w:docPart w:val="44B8BC7B9E6148879C95C31860773737"/>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1231114098"/>
                <w:placeholder>
                  <w:docPart w:val="FC86C33C485D4169A76A904E01274D38"/>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2092458208"/>
                <w:placeholder>
                  <w:docPart w:val="11887EF5BEA54C09A906A1CDE59E2588"/>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2109308411"/>
                <w:placeholder>
                  <w:docPart w:val="E14E2C26BCAE47FC937D083E52E722EA"/>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8" w:type="pct"/>
            <w:shd w:val="clear" w:color="auto" w:fill="E1EBF0" w:themeFill="accent4" w:themeFillTint="33"/>
          </w:tcPr>
          <w:p w:rsidR="00C53BAE" w:rsidRDefault="006D5DCC" w:rsidP="00C53BAE">
            <w:sdt>
              <w:sdtPr>
                <w:rPr>
                  <w:rStyle w:val="LFKFormularfeldZchn"/>
                </w:rPr>
                <w:id w:val="1071769000"/>
                <w:placeholder>
                  <w:docPart w:val="5B7B98E79858431893498B1C2E200B5D"/>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7" w:type="pct"/>
            <w:shd w:val="clear" w:color="auto" w:fill="E1EBF0" w:themeFill="accent4" w:themeFillTint="33"/>
          </w:tcPr>
          <w:p w:rsidR="00C53BAE" w:rsidRDefault="006D5DCC" w:rsidP="00C53BAE">
            <w:sdt>
              <w:sdtPr>
                <w:rPr>
                  <w:rStyle w:val="LFKFormularfeldZchn"/>
                </w:rPr>
                <w:id w:val="1935080707"/>
                <w:placeholder>
                  <w:docPart w:val="C8F1CA145C5047C2B84ED17F7B12E62C"/>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7" w:type="pct"/>
            <w:shd w:val="clear" w:color="auto" w:fill="E1EBF0" w:themeFill="accent4" w:themeFillTint="33"/>
          </w:tcPr>
          <w:p w:rsidR="00C53BAE" w:rsidRDefault="006D5DCC" w:rsidP="00C53BAE">
            <w:sdt>
              <w:sdtPr>
                <w:rPr>
                  <w:rStyle w:val="LFKFormularfeldZchn"/>
                </w:rPr>
                <w:id w:val="-1196460576"/>
                <w:placeholder>
                  <w:docPart w:val="32FD288DD10E426699494A376DBBDC75"/>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703" w:type="pct"/>
            <w:tcBorders>
              <w:right w:val="nil"/>
            </w:tcBorders>
            <w:shd w:val="clear" w:color="auto" w:fill="E1EBF0" w:themeFill="accent4" w:themeFillTint="33"/>
          </w:tcPr>
          <w:p w:rsidR="00C53BAE" w:rsidRDefault="006D5DCC" w:rsidP="00C53BAE">
            <w:sdt>
              <w:sdtPr>
                <w:rPr>
                  <w:rStyle w:val="LFKFormularfeldZchn"/>
                </w:rPr>
                <w:id w:val="1221481878"/>
                <w:placeholder>
                  <w:docPart w:val="119F467E252245BC8FE5EFF2B51C916E"/>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156" w:type="pct"/>
            <w:tcBorders>
              <w:left w:val="nil"/>
              <w:right w:val="single" w:sz="4" w:space="0" w:color="auto"/>
            </w:tcBorders>
            <w:shd w:val="clear" w:color="auto" w:fill="E1EBF0" w:themeFill="accent4" w:themeFillTint="33"/>
            <w:vAlign w:val="center"/>
          </w:tcPr>
          <w:p w:rsidR="00C53BAE" w:rsidRPr="007D45A0" w:rsidRDefault="00C53BAE" w:rsidP="00C53BAE">
            <w:pPr>
              <w:pStyle w:val="LFKFormularfeld"/>
              <w:rPr>
                <w:sz w:val="18"/>
              </w:rPr>
            </w:pPr>
          </w:p>
        </w:tc>
      </w:tr>
      <w:tr w:rsidR="00C53BAE" w:rsidRPr="007D45A0" w:rsidTr="008E1888">
        <w:trPr>
          <w:trHeight w:val="340"/>
        </w:trPr>
        <w:tc>
          <w:tcPr>
            <w:tcW w:w="623" w:type="pct"/>
            <w:shd w:val="clear" w:color="auto" w:fill="E1EBF0" w:themeFill="accent4" w:themeFillTint="33"/>
          </w:tcPr>
          <w:p w:rsidR="00C53BAE" w:rsidRDefault="006D5DCC" w:rsidP="00C53BAE">
            <w:sdt>
              <w:sdtPr>
                <w:rPr>
                  <w:rStyle w:val="LFKFormularfeldZchn"/>
                </w:rPr>
                <w:id w:val="1936019663"/>
                <w:placeholder>
                  <w:docPart w:val="B0BCDCB0F0DF40BEAA6909362C617AE5"/>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1388755312"/>
                <w:placeholder>
                  <w:docPart w:val="F7298754C8304F028553DA110D4E9671"/>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86007020"/>
                <w:placeholder>
                  <w:docPart w:val="8E452D9821754D75A3327FB405D6E450"/>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625" w:type="pct"/>
            <w:shd w:val="clear" w:color="auto" w:fill="E1EBF0" w:themeFill="accent4" w:themeFillTint="33"/>
          </w:tcPr>
          <w:p w:rsidR="00C53BAE" w:rsidRDefault="006D5DCC" w:rsidP="00C53BAE">
            <w:sdt>
              <w:sdtPr>
                <w:rPr>
                  <w:rStyle w:val="LFKFormularfeldZchn"/>
                </w:rPr>
                <w:id w:val="-503437987"/>
                <w:placeholder>
                  <w:docPart w:val="8AF5DCAE229F41DDB22976566AEDBD18"/>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8" w:type="pct"/>
            <w:shd w:val="clear" w:color="auto" w:fill="E1EBF0" w:themeFill="accent4" w:themeFillTint="33"/>
          </w:tcPr>
          <w:p w:rsidR="00C53BAE" w:rsidRDefault="006D5DCC" w:rsidP="00C53BAE">
            <w:sdt>
              <w:sdtPr>
                <w:rPr>
                  <w:rStyle w:val="LFKFormularfeldZchn"/>
                </w:rPr>
                <w:id w:val="125980012"/>
                <w:placeholder>
                  <w:docPart w:val="FF7868C2234846C2BA655675D3AB2EB7"/>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7" w:type="pct"/>
            <w:shd w:val="clear" w:color="auto" w:fill="E1EBF0" w:themeFill="accent4" w:themeFillTint="33"/>
          </w:tcPr>
          <w:p w:rsidR="00C53BAE" w:rsidRDefault="006D5DCC" w:rsidP="00C53BAE">
            <w:sdt>
              <w:sdtPr>
                <w:rPr>
                  <w:rStyle w:val="LFKFormularfeldZchn"/>
                </w:rPr>
                <w:id w:val="1276523758"/>
                <w:placeholder>
                  <w:docPart w:val="8C80D2C2AC374BD190661568918CAA85"/>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547" w:type="pct"/>
            <w:shd w:val="clear" w:color="auto" w:fill="E1EBF0" w:themeFill="accent4" w:themeFillTint="33"/>
          </w:tcPr>
          <w:p w:rsidR="00C53BAE" w:rsidRDefault="006D5DCC" w:rsidP="00C53BAE">
            <w:sdt>
              <w:sdtPr>
                <w:rPr>
                  <w:rStyle w:val="LFKFormularfeldZchn"/>
                </w:rPr>
                <w:id w:val="1362560755"/>
                <w:placeholder>
                  <w:docPart w:val="5D1DCAB423EF4C54BE6D4CCF2910B5BD"/>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703" w:type="pct"/>
            <w:tcBorders>
              <w:right w:val="nil"/>
            </w:tcBorders>
            <w:shd w:val="clear" w:color="auto" w:fill="E1EBF0" w:themeFill="accent4" w:themeFillTint="33"/>
          </w:tcPr>
          <w:p w:rsidR="00C53BAE" w:rsidRDefault="006D5DCC" w:rsidP="00C53BAE">
            <w:sdt>
              <w:sdtPr>
                <w:rPr>
                  <w:rStyle w:val="LFKFormularfeldZchn"/>
                </w:rPr>
                <w:id w:val="953837031"/>
                <w:placeholder>
                  <w:docPart w:val="60635D7AF2FD464F83EF512C37794787"/>
                </w:placeholder>
                <w:showingPlcHdr/>
                <w:text/>
              </w:sdtPr>
              <w:sdtEndPr>
                <w:rPr>
                  <w:rStyle w:val="Absatz-Standardschriftart"/>
                  <w:rFonts w:eastAsia="Calibri" w:cs="Zine Sans Dis Offc"/>
                  <w:lang w:eastAsia="de-DE"/>
                </w:rPr>
              </w:sdtEndPr>
              <w:sdtContent>
                <w:r w:rsidR="00C53BAE" w:rsidRPr="00D41678">
                  <w:rPr>
                    <w:rStyle w:val="Platzhaltertext"/>
                    <w:sz w:val="18"/>
                  </w:rPr>
                  <w:t>Texteingabe.</w:t>
                </w:r>
              </w:sdtContent>
            </w:sdt>
          </w:p>
        </w:tc>
        <w:tc>
          <w:tcPr>
            <w:tcW w:w="156" w:type="pct"/>
            <w:tcBorders>
              <w:left w:val="nil"/>
              <w:right w:val="single" w:sz="4" w:space="0" w:color="auto"/>
            </w:tcBorders>
            <w:shd w:val="clear" w:color="auto" w:fill="E1EBF0" w:themeFill="accent4" w:themeFillTint="33"/>
            <w:vAlign w:val="center"/>
          </w:tcPr>
          <w:p w:rsidR="00C53BAE" w:rsidRPr="007D45A0" w:rsidRDefault="00C53BAE" w:rsidP="00C53BAE">
            <w:pPr>
              <w:pStyle w:val="LFKFormularfeld"/>
              <w:rPr>
                <w:sz w:val="18"/>
              </w:rPr>
            </w:pPr>
          </w:p>
        </w:tc>
      </w:tr>
      <w:bookmarkEnd w:id="1"/>
    </w:tbl>
    <w:p w:rsidR="00CC3478" w:rsidRDefault="00CC3478" w:rsidP="001C6A14"/>
    <w:p w:rsidR="001C6A14" w:rsidRDefault="001C6A14" w:rsidP="009C5863">
      <w:pPr>
        <w:pBdr>
          <w:bottom w:val="single" w:sz="6" w:space="1" w:color="auto"/>
        </w:pBdr>
        <w:jc w:val="right"/>
        <w:rPr>
          <w:sz w:val="12"/>
        </w:rPr>
      </w:pPr>
      <w:r w:rsidRPr="009C5863">
        <w:rPr>
          <w:sz w:val="12"/>
        </w:rPr>
        <w:t>Tabelle 1: De-minimis-Beihilfen</w:t>
      </w:r>
    </w:p>
    <w:p w:rsidR="009C5863" w:rsidRDefault="009C5863" w:rsidP="009C5863">
      <w:pPr>
        <w:pBdr>
          <w:bottom w:val="single" w:sz="6" w:space="1" w:color="auto"/>
        </w:pBdr>
        <w:jc w:val="right"/>
        <w:rPr>
          <w:sz w:val="12"/>
        </w:rPr>
      </w:pPr>
    </w:p>
    <w:p w:rsidR="009C5863" w:rsidRDefault="009C5863" w:rsidP="009C5863">
      <w:pPr>
        <w:pBdr>
          <w:bottom w:val="single" w:sz="6" w:space="1" w:color="auto"/>
        </w:pBdr>
        <w:jc w:val="right"/>
        <w:rPr>
          <w:sz w:val="12"/>
        </w:rPr>
      </w:pPr>
    </w:p>
    <w:p w:rsidR="009C5863" w:rsidRPr="009C5863" w:rsidRDefault="009C5863" w:rsidP="009C5863">
      <w:pPr>
        <w:jc w:val="right"/>
        <w:rPr>
          <w:sz w:val="12"/>
        </w:rPr>
      </w:pPr>
    </w:p>
    <w:p w:rsidR="009C5863" w:rsidRPr="009C5863" w:rsidRDefault="009C5863" w:rsidP="009C5863">
      <w:pPr>
        <w:rPr>
          <w:sz w:val="16"/>
        </w:rPr>
      </w:pPr>
      <w:r w:rsidRPr="009C5863">
        <w:rPr>
          <w:sz w:val="16"/>
          <w:vertAlign w:val="superscript"/>
        </w:rPr>
        <w:t>1</w:t>
      </w:r>
      <w:r w:rsidRPr="009C5863">
        <w:rPr>
          <w:sz w:val="16"/>
        </w:rPr>
        <w:t xml:space="preserve"> Beantragte, jedoch noch nicht bewilligte De-minimis-Beihilfen sind gesondert zu kennzeichnen; </w:t>
      </w:r>
      <w:r w:rsidR="00C53BAE">
        <w:rPr>
          <w:sz w:val="16"/>
        </w:rPr>
        <w:t>gg</w:t>
      </w:r>
      <w:r w:rsidRPr="009C5863">
        <w:rPr>
          <w:sz w:val="16"/>
        </w:rPr>
        <w:t>f. zusätzliche Aufstellung beifügen</w:t>
      </w:r>
    </w:p>
    <w:p w:rsidR="009C5863" w:rsidRDefault="009C5863">
      <w:r>
        <w:br w:type="page"/>
      </w:r>
    </w:p>
    <w:p w:rsidR="00D31766" w:rsidRDefault="00D31766" w:rsidP="001C6A14"/>
    <w:p w:rsidR="004A132A" w:rsidRPr="004A132A" w:rsidRDefault="0053254F" w:rsidP="001C6A14">
      <w:pPr>
        <w:sectPr w:rsidR="004A132A" w:rsidRPr="004A132A" w:rsidSect="004A132A">
          <w:headerReference w:type="default" r:id="rId8"/>
          <w:footerReference w:type="default" r:id="rId9"/>
          <w:footnotePr>
            <w:numStart w:val="2"/>
          </w:footnotePr>
          <w:type w:val="continuous"/>
          <w:pgSz w:w="11906" w:h="16838"/>
          <w:pgMar w:top="1843" w:right="1418" w:bottom="709" w:left="1418" w:header="708" w:footer="434" w:gutter="0"/>
          <w:cols w:space="708"/>
          <w:docGrid w:linePitch="360"/>
        </w:sectPr>
      </w:pPr>
      <w:r>
        <w:t xml:space="preserve">Bitte tragen Sie Ihre </w:t>
      </w:r>
      <w:r w:rsidR="009D4271" w:rsidRPr="009D4271">
        <w:rPr>
          <w:b/>
        </w:rPr>
        <w:t>Wirtschaftsidentifikationsnummer</w:t>
      </w:r>
      <w:r>
        <w:rPr>
          <w:b/>
        </w:rPr>
        <w:t xml:space="preserve"> (</w:t>
      </w:r>
      <w:r w:rsidR="009D4271" w:rsidRPr="009D4271">
        <w:rPr>
          <w:b/>
        </w:rPr>
        <w:t>Umsatzsteueridentifikationsnummer</w:t>
      </w:r>
      <w:r>
        <w:rPr>
          <w:b/>
        </w:rPr>
        <w:t>)</w:t>
      </w:r>
      <w:r w:rsidR="009D4271">
        <w:rPr>
          <w:rStyle w:val="Funotenzeichen"/>
          <w:b/>
        </w:rPr>
        <w:footnoteReference w:id="1"/>
      </w:r>
    </w:p>
    <w:p w:rsidR="009D4271" w:rsidRDefault="0053254F" w:rsidP="001C6A14">
      <w:r>
        <w:t>in das folgende Feld ein:</w:t>
      </w:r>
    </w:p>
    <w:p w:rsidR="00D31766" w:rsidRDefault="00D31766" w:rsidP="001C6A14"/>
    <w:p w:rsidR="0053254F" w:rsidRPr="0053254F" w:rsidRDefault="006D5DCC" w:rsidP="00D31766">
      <w:pPr>
        <w:pStyle w:val="LFKFormularfeld"/>
      </w:pPr>
      <w:sdt>
        <w:sdtPr>
          <w:rPr>
            <w:rStyle w:val="LFKFormularfeldZchn"/>
          </w:rPr>
          <w:id w:val="-1496728125"/>
          <w:placeholder>
            <w:docPart w:val="A4A8F9B3AF9E4862A3137DDD67A86C0A"/>
          </w:placeholder>
          <w:showingPlcHdr/>
          <w:text/>
        </w:sdtPr>
        <w:sdtEndPr>
          <w:rPr>
            <w:rStyle w:val="Absatz-Standardschriftart"/>
          </w:rPr>
        </w:sdtEndPr>
        <w:sdtContent>
          <w:r w:rsidR="00D31766" w:rsidRPr="004A132A">
            <w:rPr>
              <w:rStyle w:val="Platzhaltertext"/>
              <w:color w:val="auto"/>
              <w:shd w:val="clear" w:color="auto" w:fill="E1EBF0" w:themeFill="accent4" w:themeFillTint="33"/>
            </w:rPr>
            <w:t>Texteingabe.</w:t>
          </w:r>
        </w:sdtContent>
      </w:sdt>
    </w:p>
    <w:p w:rsidR="009D4271" w:rsidRPr="009D4271" w:rsidRDefault="009D4271" w:rsidP="001C6A14">
      <w:pPr>
        <w:rPr>
          <w:b/>
        </w:rPr>
      </w:pPr>
    </w:p>
    <w:p w:rsidR="001C6A14" w:rsidRDefault="001C6A14" w:rsidP="001C6A14">
      <w:r>
        <w:t>Hiermit bestätige/n ich/wir, dass mir/uns bekannt ist, dass die vorstehend gemachten Angaben subventionserheblich im Sinne von § 264 des Strafgesetzbuches (StGB) in Verbindung mit § 3 Subventionsgesetz sind. Unrichtige oder unvollständige Angaben zu subventionserheblichen Tatsachen können nach § 264 StGB strafbar sein, sofern die Angaben für den Antragsteller oder einen anderen vorteilhaft sind.</w:t>
      </w:r>
    </w:p>
    <w:p w:rsidR="008D1490" w:rsidRDefault="008D1490" w:rsidP="001C6A14"/>
    <w:p w:rsidR="008D1490" w:rsidRDefault="001C6A14" w:rsidP="001C6A14">
      <w:r>
        <w:t>Ich/Wir verpflichte(n) mich/uns, de</w:t>
      </w:r>
      <w:r w:rsidR="00141726">
        <w:t>r Landesanstalt für Kommunikation</w:t>
      </w:r>
      <w:r>
        <w:t xml:space="preserve"> unverzüglich Änderungen der vorg</w:t>
      </w:r>
      <w:r w:rsidR="00DA1FCC">
        <w:t>e</w:t>
      </w:r>
      <w:r>
        <w:t xml:space="preserve">nannten Angaben zu übermitteln, sobald mir/uns diese bekannt werden. Es ist bekannt, dass </w:t>
      </w:r>
    </w:p>
    <w:p w:rsidR="001C6A14" w:rsidRDefault="001C6A14" w:rsidP="001C6A14">
      <w:r>
        <w:t>falsche Angaben zur Rückforderung der Zuwendung führen können.</w:t>
      </w:r>
    </w:p>
    <w:p w:rsidR="008D1490" w:rsidRDefault="008D1490" w:rsidP="001C6A14"/>
    <w:p w:rsidR="008D1490" w:rsidRDefault="001C6A14" w:rsidP="001C6A14">
      <w:r>
        <w:t xml:space="preserve">Ich/wir bestätige/n, dass die oben gemachten Angaben vollständig und richtig sind und nach </w:t>
      </w:r>
    </w:p>
    <w:p w:rsidR="001C6A14" w:rsidRDefault="001C6A14" w:rsidP="001C6A14">
      <w:r>
        <w:t>bestem Wissen und Gewissen gemacht wurden, sowie durch entsprechende Unterlagen belegt werden können.</w:t>
      </w:r>
    </w:p>
    <w:p w:rsidR="0010244A" w:rsidRDefault="0010244A" w:rsidP="001C6A14"/>
    <w:p w:rsidR="00CC3478" w:rsidRPr="006225F3" w:rsidRDefault="00CC3478" w:rsidP="00CC3478">
      <w:pPr>
        <w:pStyle w:val="LFKCopy"/>
        <w:spacing w:after="120" w:line="259" w:lineRule="auto"/>
      </w:pPr>
    </w:p>
    <w:p w:rsidR="00CC3478" w:rsidRDefault="006D5DCC" w:rsidP="00CC3478">
      <w:pPr>
        <w:pStyle w:val="LFKCopy"/>
        <w:tabs>
          <w:tab w:val="left" w:pos="4536"/>
        </w:tabs>
        <w:rPr>
          <w:rStyle w:val="LFKFormularfeldZchn"/>
        </w:rPr>
      </w:pPr>
      <w:sdt>
        <w:sdtPr>
          <w:rPr>
            <w:rStyle w:val="LFKFormularfeldZchn"/>
          </w:rPr>
          <w:id w:val="1889375994"/>
          <w:placeholder>
            <w:docPart w:val="5CA37A1B1FE84F89A74124A588067C0C"/>
          </w:placeholder>
          <w:showingPlcHdr/>
          <w:text/>
        </w:sdtPr>
        <w:sdtEndPr>
          <w:rPr>
            <w:rStyle w:val="Absatz-Standardschriftart"/>
          </w:rPr>
        </w:sdtEndPr>
        <w:sdtContent>
          <w:r w:rsidR="00CC3478" w:rsidRPr="00CC3478">
            <w:rPr>
              <w:rStyle w:val="Platzhaltertext"/>
              <w:color w:val="auto"/>
              <w:shd w:val="clear" w:color="auto" w:fill="F2F4F8" w:themeFill="accent5" w:themeFillTint="33"/>
            </w:rPr>
            <w:t>Ort</w:t>
          </w:r>
        </w:sdtContent>
      </w:sdt>
      <w:r w:rsidR="00CC3478">
        <w:rPr>
          <w:rStyle w:val="LFKFormularfeldZchn"/>
        </w:rPr>
        <w:t xml:space="preserve">, </w:t>
      </w:r>
      <w:sdt>
        <w:sdtPr>
          <w:rPr>
            <w:rStyle w:val="LFKFormularfeldZchn"/>
          </w:rPr>
          <w:id w:val="1644467245"/>
          <w:placeholder>
            <w:docPart w:val="C195CB24759B421997933E89F7A77AD7"/>
          </w:placeholder>
          <w:showingPlcHdr/>
          <w:date w:fullDate="2020-01-11T00:00:00Z">
            <w:dateFormat w:val="dd.MM.yyyy"/>
            <w:lid w:val="de-DE"/>
            <w:storeMappedDataAs w:val="dateTime"/>
            <w:calendar w:val="gregorian"/>
          </w:date>
        </w:sdtPr>
        <w:sdtEndPr>
          <w:rPr>
            <w:rStyle w:val="Absatz-Standardschriftart"/>
          </w:rPr>
        </w:sdtEndPr>
        <w:sdtContent>
          <w:r w:rsidR="00CC3478" w:rsidRPr="00EF0822">
            <w:rPr>
              <w:rStyle w:val="LFKFormularfeldZchn"/>
              <w:shd w:val="clear" w:color="auto" w:fill="F2F4F8" w:themeFill="accent5" w:themeFillTint="33"/>
            </w:rPr>
            <w:t>Datum</w:t>
          </w:r>
        </w:sdtContent>
      </w:sdt>
    </w:p>
    <w:p w:rsidR="00CC3478" w:rsidRDefault="00CC3478" w:rsidP="00CC3478">
      <w:pPr>
        <w:pStyle w:val="LFKCopy"/>
      </w:pPr>
    </w:p>
    <w:sdt>
      <w:sdtPr>
        <w:alias w:val="Durch Klicken Bild mit Unterschrift einfügen"/>
        <w:id w:val="-853955790"/>
        <w:showingPlcHdr/>
        <w:picture/>
      </w:sdtPr>
      <w:sdtEndPr/>
      <w:sdtContent>
        <w:p w:rsidR="00CC3478" w:rsidRDefault="00CC3478" w:rsidP="00CC3478">
          <w:pPr>
            <w:pStyle w:val="LFKCopy"/>
          </w:pPr>
          <w:r>
            <w:rPr>
              <w:noProof/>
            </w:rPr>
            <w:drawing>
              <wp:inline distT="0" distB="0" distL="0" distR="0" wp14:anchorId="29DFFECF" wp14:editId="113F1562">
                <wp:extent cx="2133600"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914400"/>
                        </a:xfrm>
                        <a:prstGeom prst="rect">
                          <a:avLst/>
                        </a:prstGeom>
                        <a:noFill/>
                        <a:ln>
                          <a:noFill/>
                        </a:ln>
                      </pic:spPr>
                    </pic:pic>
                  </a:graphicData>
                </a:graphic>
              </wp:inline>
            </w:drawing>
          </w:r>
        </w:p>
      </w:sdtContent>
    </w:sdt>
    <w:p w:rsidR="00CC3478" w:rsidRPr="006225F3" w:rsidRDefault="00CC3478" w:rsidP="00CC3478">
      <w:pPr>
        <w:pStyle w:val="LFKCopy"/>
      </w:pPr>
      <w:r w:rsidRPr="006225F3">
        <w:t>____________________</w:t>
      </w:r>
      <w:r>
        <w:t>__________________________</w:t>
      </w:r>
    </w:p>
    <w:p w:rsidR="00CC3478" w:rsidRDefault="00CC3478" w:rsidP="00CC3478">
      <w:pPr>
        <w:pStyle w:val="LFKCopy"/>
      </w:pPr>
      <w:r w:rsidRPr="006225F3">
        <w:t>Untersch</w:t>
      </w:r>
      <w:r>
        <w:t>r</w:t>
      </w:r>
      <w:r w:rsidRPr="006225F3">
        <w:t>iften/en der vertretungsberechtigten Person/en</w:t>
      </w:r>
      <w:r>
        <w:t xml:space="preserve"> </w:t>
      </w:r>
      <w:r>
        <w:br/>
        <w:t>(</w:t>
      </w:r>
      <w:r w:rsidRPr="00CC3478">
        <w:t>rechtsverbindliche Unterschrift</w:t>
      </w:r>
      <w:r>
        <w:t>)</w:t>
      </w:r>
    </w:p>
    <w:p w:rsidR="00CC3478" w:rsidRDefault="00CC3478" w:rsidP="00CC3478">
      <w:pPr>
        <w:pStyle w:val="LFKCopy"/>
        <w:rPr>
          <w:rStyle w:val="LFKFormularfeldZchn"/>
        </w:rPr>
      </w:pPr>
    </w:p>
    <w:sdt>
      <w:sdtPr>
        <w:rPr>
          <w:rStyle w:val="LFKFormularfeldZchn"/>
        </w:rPr>
        <w:id w:val="315461526"/>
        <w:placeholder>
          <w:docPart w:val="F3476FA224D04B4097B69598D4C2A59B"/>
        </w:placeholder>
        <w:showingPlcHdr/>
        <w:text/>
      </w:sdtPr>
      <w:sdtEndPr>
        <w:rPr>
          <w:rStyle w:val="Absatz-Standardschriftart"/>
        </w:rPr>
      </w:sdtEndPr>
      <w:sdtContent>
        <w:p w:rsidR="00CC3478" w:rsidRPr="002342BC" w:rsidRDefault="00CC3478" w:rsidP="00CC3478">
          <w:pPr>
            <w:pStyle w:val="LFKCopy"/>
          </w:pPr>
          <w:r w:rsidRPr="00CC3478">
            <w:rPr>
              <w:rStyle w:val="Platzhaltertext"/>
              <w:color w:val="auto"/>
              <w:shd w:val="clear" w:color="auto" w:fill="F2F4F8" w:themeFill="accent5" w:themeFillTint="33"/>
            </w:rPr>
            <w:t>Name und Funktion in DRUCKBUCHSTABEN</w:t>
          </w:r>
        </w:p>
      </w:sdtContent>
    </w:sdt>
    <w:p w:rsidR="0010244A" w:rsidRDefault="0010244A" w:rsidP="001C6A14"/>
    <w:sectPr w:rsidR="0010244A" w:rsidSect="004A132A">
      <w:type w:val="continuous"/>
      <w:pgSz w:w="11906" w:h="16838"/>
      <w:pgMar w:top="1843" w:right="1418" w:bottom="709" w:left="1418" w:header="708"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239" w:rsidRDefault="00972239" w:rsidP="00594525">
      <w:r>
        <w:separator/>
      </w:r>
    </w:p>
  </w:endnote>
  <w:endnote w:type="continuationSeparator" w:id="0">
    <w:p w:rsidR="00972239" w:rsidRDefault="00972239" w:rsidP="0059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Zine Sans Dis Offc">
    <w:panose1 w:val="020B0504030101020102"/>
    <w:charset w:val="00"/>
    <w:family w:val="swiss"/>
    <w:pitch w:val="variable"/>
    <w:sig w:usb0="800000EF" w:usb1="5000606A" w:usb2="00000008"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ineSansDisplayOT-Medium">
    <w:altName w:val="Calibri"/>
    <w:panose1 w:val="00000000000000000000"/>
    <w:charset w:val="00"/>
    <w:family w:val="swiss"/>
    <w:notTrueType/>
    <w:pitch w:val="variable"/>
    <w:sig w:usb0="800000EF" w:usb1="5000606A" w:usb2="00000008" w:usb3="00000000" w:csb0="00000001" w:csb1="00000000"/>
  </w:font>
  <w:font w:name="ZineSansDisplayOT">
    <w:altName w:val="Calibri"/>
    <w:panose1 w:val="00000000000000000000"/>
    <w:charset w:val="00"/>
    <w:family w:val="swiss"/>
    <w:notTrueType/>
    <w:pitch w:val="variable"/>
    <w:sig w:usb0="800000EF" w:usb1="5000606A"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5D9" w:rsidRPr="002C05D9" w:rsidRDefault="002C05D9" w:rsidP="002C05D9">
    <w:pPr>
      <w:pStyle w:val="Fuzeile"/>
      <w:pBdr>
        <w:top w:val="single" w:sz="4" w:space="1" w:color="auto"/>
      </w:pBdr>
      <w:rPr>
        <w:rFonts w:cs="Tahoma"/>
      </w:rPr>
    </w:pPr>
    <w:r w:rsidRPr="002C05D9">
      <w:rPr>
        <w:rFonts w:cs="Tahoma"/>
        <w:noProof/>
        <w:sz w:val="16"/>
        <w:szCs w:val="16"/>
      </w:rPr>
      <w:t>Anlage</w:t>
    </w:r>
    <w:r w:rsidR="00FE6689">
      <w:rPr>
        <w:rFonts w:cs="Tahoma"/>
        <w:noProof/>
        <w:sz w:val="16"/>
        <w:szCs w:val="16"/>
      </w:rPr>
      <w:t xml:space="preserve">: </w:t>
    </w:r>
    <w:r w:rsidRPr="002C05D9">
      <w:rPr>
        <w:rFonts w:cs="Tahoma"/>
        <w:noProof/>
        <w:sz w:val="16"/>
        <w:szCs w:val="16"/>
      </w:rPr>
      <w:t>De-minimis-Erklärung des Antragstellers</w:t>
    </w:r>
    <w:r>
      <w:rPr>
        <w:rFonts w:cs="Tahoma"/>
        <w:noProof/>
        <w:sz w:val="16"/>
        <w:szCs w:val="16"/>
      </w:rPr>
      <w:t xml:space="preserve"> </w:t>
    </w:r>
    <w:r w:rsidRPr="00B77CA2">
      <w:rPr>
        <w:rFonts w:cs="Tahoma"/>
        <w:sz w:val="16"/>
        <w:szCs w:val="16"/>
      </w:rPr>
      <w:t xml:space="preserve">l Seite </w:t>
    </w:r>
    <w:r w:rsidRPr="00B77CA2">
      <w:rPr>
        <w:rFonts w:cs="Tahoma"/>
        <w:sz w:val="16"/>
        <w:szCs w:val="16"/>
      </w:rPr>
      <w:fldChar w:fldCharType="begin"/>
    </w:r>
    <w:r w:rsidRPr="00B77CA2">
      <w:rPr>
        <w:rFonts w:cs="Tahoma"/>
        <w:sz w:val="16"/>
        <w:szCs w:val="16"/>
      </w:rPr>
      <w:instrText>PAGE   \* MERGEFORMAT</w:instrText>
    </w:r>
    <w:r w:rsidRPr="00B77CA2">
      <w:rPr>
        <w:rFonts w:cs="Tahoma"/>
        <w:sz w:val="16"/>
        <w:szCs w:val="16"/>
      </w:rPr>
      <w:fldChar w:fldCharType="separate"/>
    </w:r>
    <w:r>
      <w:rPr>
        <w:rFonts w:cs="Tahoma"/>
        <w:sz w:val="16"/>
        <w:szCs w:val="16"/>
      </w:rPr>
      <w:t>2</w:t>
    </w:r>
    <w:r w:rsidRPr="00B77CA2">
      <w:rPr>
        <w:rFonts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239" w:rsidRDefault="00972239" w:rsidP="00594525">
      <w:r>
        <w:separator/>
      </w:r>
    </w:p>
  </w:footnote>
  <w:footnote w:type="continuationSeparator" w:id="0">
    <w:p w:rsidR="00972239" w:rsidRDefault="00972239" w:rsidP="00594525">
      <w:r>
        <w:continuationSeparator/>
      </w:r>
    </w:p>
  </w:footnote>
  <w:footnote w:id="1">
    <w:p w:rsidR="009D4271" w:rsidRDefault="009D4271">
      <w:pPr>
        <w:pStyle w:val="Funotentext"/>
      </w:pPr>
      <w:r w:rsidRPr="009D4271">
        <w:rPr>
          <w:rStyle w:val="Funotenzeichen"/>
          <w:sz w:val="16"/>
        </w:rPr>
        <w:footnoteRef/>
      </w:r>
      <w:r w:rsidRPr="009D4271">
        <w:rPr>
          <w:sz w:val="16"/>
        </w:rPr>
        <w:t xml:space="preserve"> Sollten Sie bislang keine Wirtschafts-ID-Nummer erhalten haben, geben Sie bitte einen subsidiären Identifikator an. Dieser setzt sich aus Ihrer Postleitzahl sowie dem Unternehmensnamen laut Gewerbeanmeldung zusammen. Sollte Ihr Unternehmen keine Gewerbeanmeldung benötigen verwenden Sie bitte den Namen der dem örtlichen Finanzamt gemeldet wurde.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606" w:rsidRPr="006567D3" w:rsidRDefault="006567D3" w:rsidP="006567D3">
    <w:pPr>
      <w:pStyle w:val="Kopfzeile"/>
    </w:pPr>
    <w:r>
      <w:rPr>
        <w:noProof/>
      </w:rPr>
      <w:drawing>
        <wp:anchor distT="0" distB="0" distL="114300" distR="114300" simplePos="0" relativeHeight="251657728" behindDoc="0" locked="0" layoutInCell="1" allowOverlap="1" wp14:anchorId="78C488BD" wp14:editId="26BEBEFC">
          <wp:simplePos x="0" y="0"/>
          <wp:positionH relativeFrom="column">
            <wp:posOffset>-904875</wp:posOffset>
          </wp:positionH>
          <wp:positionV relativeFrom="paragraph">
            <wp:posOffset>-429260</wp:posOffset>
          </wp:positionV>
          <wp:extent cx="7569200" cy="1607820"/>
          <wp:effectExtent l="0" t="0" r="0" b="0"/>
          <wp:wrapNone/>
          <wp:docPr id="7"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6078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4B57"/>
    <w:multiLevelType w:val="hybridMultilevel"/>
    <w:tmpl w:val="172C4B14"/>
    <w:lvl w:ilvl="0" w:tplc="10FAA310">
      <w:start w:val="1"/>
      <w:numFmt w:val="decimal"/>
      <w:pStyle w:val="Nummerierung"/>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8011EA1"/>
    <w:multiLevelType w:val="multilevel"/>
    <w:tmpl w:val="79A8A6BA"/>
    <w:lvl w:ilvl="0">
      <w:start w:val="1"/>
      <w:numFmt w:val="bullet"/>
      <w:pStyle w:val="Listenabsatz"/>
      <w:lvlText w:val=""/>
      <w:lvlJc w:val="left"/>
      <w:pPr>
        <w:ind w:left="425" w:hanging="283"/>
      </w:pPr>
      <w:rPr>
        <w:rFonts w:ascii="Symbol" w:hAnsi="Symbol" w:hint="default"/>
      </w:rPr>
    </w:lvl>
    <w:lvl w:ilvl="1">
      <w:start w:val="1"/>
      <w:numFmt w:val="bullet"/>
      <w:lvlText w:val=""/>
      <w:lvlJc w:val="left"/>
      <w:pPr>
        <w:ind w:left="709" w:hanging="284"/>
      </w:pPr>
      <w:rPr>
        <w:rFonts w:ascii="Wingdings" w:hAnsi="Wingdings" w:hint="default"/>
        <w:color w:val="auto"/>
      </w:rPr>
    </w:lvl>
    <w:lvl w:ilvl="2">
      <w:start w:val="1"/>
      <w:numFmt w:val="bullet"/>
      <w:lvlText w:val="­"/>
      <w:lvlJc w:val="left"/>
      <w:pPr>
        <w:ind w:left="851" w:hanging="142"/>
      </w:pPr>
      <w:rPr>
        <w:rFonts w:ascii="Zine Sans Dis Offc" w:hAnsi="Zine Sans Dis Offc" w:hint="default"/>
      </w:rPr>
    </w:lvl>
    <w:lvl w:ilvl="3">
      <w:start w:val="1"/>
      <w:numFmt w:val="bullet"/>
      <w:lvlText w:val="­"/>
      <w:lvlJc w:val="left"/>
      <w:pPr>
        <w:ind w:left="992" w:hanging="141"/>
      </w:pPr>
      <w:rPr>
        <w:rFonts w:ascii="Zine Sans Dis Offc" w:hAnsi="Zine Sans Dis Offc" w:hint="default"/>
      </w:rPr>
    </w:lvl>
    <w:lvl w:ilvl="4">
      <w:start w:val="1"/>
      <w:numFmt w:val="bullet"/>
      <w:lvlText w:val="­"/>
      <w:lvlJc w:val="left"/>
      <w:pPr>
        <w:ind w:left="1134" w:hanging="142"/>
      </w:pPr>
      <w:rPr>
        <w:rFonts w:ascii="Zine Sans Dis Offc" w:hAnsi="Zine Sans Dis Offc" w:hint="default"/>
      </w:rPr>
    </w:lvl>
    <w:lvl w:ilvl="5">
      <w:start w:val="1"/>
      <w:numFmt w:val="bullet"/>
      <w:lvlText w:val="­"/>
      <w:lvlJc w:val="left"/>
      <w:pPr>
        <w:tabs>
          <w:tab w:val="num" w:pos="14175"/>
        </w:tabs>
        <w:ind w:left="1276" w:hanging="142"/>
      </w:pPr>
      <w:rPr>
        <w:rFonts w:ascii="Zine Sans Dis Offc" w:hAnsi="Zine Sans Dis Offc" w:hint="default"/>
      </w:rPr>
    </w:lvl>
    <w:lvl w:ilvl="6">
      <w:start w:val="1"/>
      <w:numFmt w:val="bullet"/>
      <w:lvlText w:val="­"/>
      <w:lvlJc w:val="left"/>
      <w:pPr>
        <w:ind w:left="1418" w:hanging="142"/>
      </w:pPr>
      <w:rPr>
        <w:rFonts w:ascii="Zine Sans Dis Offc" w:hAnsi="Zine Sans Dis Offc" w:hint="default"/>
      </w:rPr>
    </w:lvl>
    <w:lvl w:ilvl="7">
      <w:start w:val="1"/>
      <w:numFmt w:val="bullet"/>
      <w:lvlText w:val="­"/>
      <w:lvlJc w:val="left"/>
      <w:pPr>
        <w:tabs>
          <w:tab w:val="num" w:pos="1559"/>
        </w:tabs>
        <w:ind w:left="1559" w:hanging="141"/>
      </w:pPr>
      <w:rPr>
        <w:rFonts w:ascii="Zine Sans Dis Offc" w:hAnsi="Zine Sans Dis Offc" w:hint="default"/>
      </w:rPr>
    </w:lvl>
    <w:lvl w:ilvl="8">
      <w:start w:val="1"/>
      <w:numFmt w:val="bullet"/>
      <w:lvlText w:val="­"/>
      <w:lvlJc w:val="left"/>
      <w:pPr>
        <w:ind w:left="1701" w:hanging="142"/>
      </w:pPr>
      <w:rPr>
        <w:rFonts w:ascii="Zine Sans Dis Offc" w:hAnsi="Zine Sans Dis Offc" w:hint="default"/>
      </w:rPr>
    </w:lvl>
  </w:abstractNum>
  <w:abstractNum w:abstractNumId="2" w15:restartNumberingAfterBreak="0">
    <w:nsid w:val="1C4E2528"/>
    <w:multiLevelType w:val="hybridMultilevel"/>
    <w:tmpl w:val="FE22F1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B227CD0"/>
    <w:multiLevelType w:val="multilevel"/>
    <w:tmpl w:val="931C1270"/>
    <w:lvl w:ilvl="0">
      <w:start w:val="1"/>
      <w:numFmt w:val="bullet"/>
      <w:lvlText w:val=""/>
      <w:lvlJc w:val="left"/>
      <w:pPr>
        <w:ind w:left="425" w:hanging="283"/>
      </w:pPr>
      <w:rPr>
        <w:rFonts w:ascii="Symbol" w:hAnsi="Symbol" w:hint="default"/>
      </w:rPr>
    </w:lvl>
    <w:lvl w:ilvl="1">
      <w:start w:val="1"/>
      <w:numFmt w:val="bullet"/>
      <w:lvlText w:val=""/>
      <w:lvlJc w:val="left"/>
      <w:pPr>
        <w:ind w:left="567" w:hanging="283"/>
      </w:pPr>
      <w:rPr>
        <w:rFonts w:ascii="Wingdings" w:hAnsi="Wingdings" w:hint="default"/>
        <w:color w:val="auto"/>
      </w:rPr>
    </w:lvl>
    <w:lvl w:ilvl="2">
      <w:start w:val="1"/>
      <w:numFmt w:val="bullet"/>
      <w:lvlText w:val="­"/>
      <w:lvlJc w:val="left"/>
      <w:pPr>
        <w:ind w:left="851" w:hanging="142"/>
      </w:pPr>
      <w:rPr>
        <w:rFonts w:ascii="Zine Sans Dis Offc" w:hAnsi="Zine Sans Dis Offc" w:hint="default"/>
      </w:rPr>
    </w:lvl>
    <w:lvl w:ilvl="3">
      <w:start w:val="1"/>
      <w:numFmt w:val="bullet"/>
      <w:lvlText w:val="­"/>
      <w:lvlJc w:val="left"/>
      <w:pPr>
        <w:ind w:left="709" w:hanging="141"/>
      </w:pPr>
      <w:rPr>
        <w:rFonts w:ascii="Zine Sans Dis Offc" w:hAnsi="Zine Sans Dis Offc" w:hint="default"/>
      </w:rPr>
    </w:lvl>
    <w:lvl w:ilvl="4">
      <w:start w:val="1"/>
      <w:numFmt w:val="bullet"/>
      <w:lvlText w:val="­"/>
      <w:lvlJc w:val="left"/>
      <w:pPr>
        <w:ind w:left="851" w:hanging="141"/>
      </w:pPr>
      <w:rPr>
        <w:rFonts w:ascii="Zine Sans Dis Offc" w:hAnsi="Zine Sans Dis Offc" w:hint="default"/>
      </w:rPr>
    </w:lvl>
    <w:lvl w:ilvl="5">
      <w:start w:val="1"/>
      <w:numFmt w:val="bullet"/>
      <w:lvlText w:val="­"/>
      <w:lvlJc w:val="left"/>
      <w:pPr>
        <w:ind w:left="992" w:hanging="140"/>
      </w:pPr>
      <w:rPr>
        <w:rFonts w:ascii="Zine Sans Dis Offc" w:hAnsi="Zine Sans Dis Offc" w:hint="default"/>
      </w:rPr>
    </w:lvl>
    <w:lvl w:ilvl="6">
      <w:start w:val="1"/>
      <w:numFmt w:val="bullet"/>
      <w:lvlText w:val="­"/>
      <w:lvlJc w:val="left"/>
      <w:pPr>
        <w:ind w:left="1134" w:hanging="140"/>
      </w:pPr>
      <w:rPr>
        <w:rFonts w:ascii="Zine Sans Dis Offc" w:hAnsi="Zine Sans Dis Offc" w:hint="default"/>
      </w:rPr>
    </w:lvl>
    <w:lvl w:ilvl="7">
      <w:start w:val="1"/>
      <w:numFmt w:val="bullet"/>
      <w:lvlText w:val="­"/>
      <w:lvlJc w:val="left"/>
      <w:pPr>
        <w:ind w:left="1276" w:hanging="140"/>
      </w:pPr>
      <w:rPr>
        <w:rFonts w:ascii="Zine Sans Dis Offc" w:hAnsi="Zine Sans Dis Offc" w:hint="default"/>
      </w:rPr>
    </w:lvl>
    <w:lvl w:ilvl="8">
      <w:start w:val="1"/>
      <w:numFmt w:val="bullet"/>
      <w:lvlText w:val="­"/>
      <w:lvlJc w:val="left"/>
      <w:pPr>
        <w:ind w:left="1418" w:hanging="140"/>
      </w:pPr>
      <w:rPr>
        <w:rFonts w:ascii="Zine Sans Dis Offc" w:hAnsi="Zine Sans Dis Offc" w:hint="default"/>
      </w:rPr>
    </w:lvl>
  </w:abstractNum>
  <w:abstractNum w:abstractNumId="4" w15:restartNumberingAfterBreak="0">
    <w:nsid w:val="2DD1721D"/>
    <w:multiLevelType w:val="hybridMultilevel"/>
    <w:tmpl w:val="6AEEC11E"/>
    <w:lvl w:ilvl="0" w:tplc="0CDA4428">
      <w:start w:val="1"/>
      <w:numFmt w:val="bullet"/>
      <w:lvlText w:val=""/>
      <w:lvlJc w:val="left"/>
      <w:pPr>
        <w:ind w:left="720" w:hanging="360"/>
      </w:pPr>
      <w:rPr>
        <w:rFonts w:ascii="Symbol" w:hAnsi="Symbol" w:hint="default"/>
      </w:rPr>
    </w:lvl>
    <w:lvl w:ilvl="1" w:tplc="0CDA442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916182"/>
    <w:multiLevelType w:val="multilevel"/>
    <w:tmpl w:val="364675D8"/>
    <w:lvl w:ilvl="0">
      <w:start w:val="1"/>
      <w:numFmt w:val="bullet"/>
      <w:lvlText w:val=""/>
      <w:lvlJc w:val="left"/>
      <w:pPr>
        <w:ind w:left="425" w:hanging="283"/>
      </w:pPr>
      <w:rPr>
        <w:rFonts w:ascii="Symbol" w:hAnsi="Symbol" w:hint="default"/>
      </w:rPr>
    </w:lvl>
    <w:lvl w:ilvl="1">
      <w:start w:val="1"/>
      <w:numFmt w:val="bullet"/>
      <w:lvlText w:val=""/>
      <w:lvlJc w:val="left"/>
      <w:pPr>
        <w:ind w:left="709" w:hanging="283"/>
      </w:pPr>
      <w:rPr>
        <w:rFonts w:ascii="Symbol" w:hAnsi="Symbol" w:hint="default"/>
        <w:color w:val="auto"/>
      </w:rPr>
    </w:lvl>
    <w:lvl w:ilvl="2">
      <w:start w:val="1"/>
      <w:numFmt w:val="bullet"/>
      <w:lvlText w:val=""/>
      <w:lvlJc w:val="left"/>
      <w:pPr>
        <w:ind w:left="993" w:hanging="283"/>
      </w:pPr>
      <w:rPr>
        <w:rFonts w:ascii="Wingdings" w:hAnsi="Wingdings" w:hint="default"/>
      </w:rPr>
    </w:lvl>
    <w:lvl w:ilvl="3">
      <w:start w:val="1"/>
      <w:numFmt w:val="bullet"/>
      <w:lvlText w:val=""/>
      <w:lvlJc w:val="left"/>
      <w:pPr>
        <w:ind w:left="1277" w:hanging="283"/>
      </w:pPr>
      <w:rPr>
        <w:rFonts w:ascii="Symbol" w:hAnsi="Symbol" w:hint="default"/>
      </w:rPr>
    </w:lvl>
    <w:lvl w:ilvl="4">
      <w:start w:val="1"/>
      <w:numFmt w:val="bullet"/>
      <w:lvlText w:val="o"/>
      <w:lvlJc w:val="left"/>
      <w:pPr>
        <w:ind w:left="1561" w:hanging="283"/>
      </w:pPr>
      <w:rPr>
        <w:rFonts w:ascii="Courier New" w:hAnsi="Courier New" w:cs="Courier New" w:hint="default"/>
      </w:rPr>
    </w:lvl>
    <w:lvl w:ilvl="5">
      <w:start w:val="1"/>
      <w:numFmt w:val="bullet"/>
      <w:lvlText w:val=""/>
      <w:lvlJc w:val="left"/>
      <w:pPr>
        <w:ind w:left="1845" w:hanging="283"/>
      </w:pPr>
      <w:rPr>
        <w:rFonts w:ascii="Wingdings" w:hAnsi="Wingdings" w:hint="default"/>
      </w:rPr>
    </w:lvl>
    <w:lvl w:ilvl="6">
      <w:start w:val="1"/>
      <w:numFmt w:val="bullet"/>
      <w:lvlText w:val=""/>
      <w:lvlJc w:val="left"/>
      <w:pPr>
        <w:ind w:left="2129" w:hanging="283"/>
      </w:pPr>
      <w:rPr>
        <w:rFonts w:ascii="Symbol" w:hAnsi="Symbol" w:hint="default"/>
      </w:rPr>
    </w:lvl>
    <w:lvl w:ilvl="7">
      <w:start w:val="1"/>
      <w:numFmt w:val="bullet"/>
      <w:lvlText w:val="o"/>
      <w:lvlJc w:val="left"/>
      <w:pPr>
        <w:ind w:left="2413" w:hanging="283"/>
      </w:pPr>
      <w:rPr>
        <w:rFonts w:ascii="Courier New" w:hAnsi="Courier New" w:cs="Courier New" w:hint="default"/>
      </w:rPr>
    </w:lvl>
    <w:lvl w:ilvl="8">
      <w:start w:val="1"/>
      <w:numFmt w:val="bullet"/>
      <w:lvlText w:val=""/>
      <w:lvlJc w:val="left"/>
      <w:pPr>
        <w:ind w:left="2697" w:hanging="283"/>
      </w:pPr>
      <w:rPr>
        <w:rFonts w:ascii="Wingdings" w:hAnsi="Wingdings" w:hint="default"/>
      </w:rPr>
    </w:lvl>
  </w:abstractNum>
  <w:abstractNum w:abstractNumId="6" w15:restartNumberingAfterBreak="0">
    <w:nsid w:val="51CB295E"/>
    <w:multiLevelType w:val="hybridMultilevel"/>
    <w:tmpl w:val="70224498"/>
    <w:lvl w:ilvl="0" w:tplc="F8FEB85E">
      <w:start w:val="3"/>
      <w:numFmt w:val="bullet"/>
      <w:lvlText w:val="-"/>
      <w:lvlJc w:val="left"/>
      <w:pPr>
        <w:ind w:left="502"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623C23"/>
    <w:multiLevelType w:val="hybridMultilevel"/>
    <w:tmpl w:val="8E445C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417A28"/>
    <w:multiLevelType w:val="hybridMultilevel"/>
    <w:tmpl w:val="2D348BA8"/>
    <w:lvl w:ilvl="0" w:tplc="CAF25D5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CE55F4"/>
    <w:multiLevelType w:val="hybridMultilevel"/>
    <w:tmpl w:val="F3D03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FD7264"/>
    <w:multiLevelType w:val="hybridMultilevel"/>
    <w:tmpl w:val="C3B4524A"/>
    <w:lvl w:ilvl="0" w:tplc="0CDA4428">
      <w:start w:val="1"/>
      <w:numFmt w:val="bullet"/>
      <w:lvlText w:val=""/>
      <w:lvlJc w:val="left"/>
      <w:pPr>
        <w:ind w:left="720" w:hanging="360"/>
      </w:pPr>
      <w:rPr>
        <w:rFonts w:ascii="Symbol" w:hAnsi="Symbol" w:hint="default"/>
      </w:rPr>
    </w:lvl>
    <w:lvl w:ilvl="1" w:tplc="63004D6A">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77674F"/>
    <w:multiLevelType w:val="hybridMultilevel"/>
    <w:tmpl w:val="9A0C3A50"/>
    <w:lvl w:ilvl="0" w:tplc="F8FEB85E">
      <w:start w:val="3"/>
      <w:numFmt w:val="bullet"/>
      <w:lvlText w:val="-"/>
      <w:lvlJc w:val="left"/>
      <w:pPr>
        <w:ind w:left="502" w:hanging="360"/>
      </w:pPr>
      <w:rPr>
        <w:rFonts w:ascii="Tahoma" w:eastAsia="Calibri" w:hAnsi="Tahoma" w:cs="Tahoma"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2" w15:restartNumberingAfterBreak="0">
    <w:nsid w:val="68000ACF"/>
    <w:multiLevelType w:val="multilevel"/>
    <w:tmpl w:val="2F46F2F0"/>
    <w:lvl w:ilvl="0">
      <w:start w:val="1"/>
      <w:numFmt w:val="bullet"/>
      <w:lvlText w:val=""/>
      <w:lvlJc w:val="left"/>
      <w:pPr>
        <w:ind w:left="425" w:hanging="283"/>
      </w:pPr>
      <w:rPr>
        <w:rFonts w:ascii="Symbol" w:hAnsi="Symbol" w:hint="default"/>
      </w:rPr>
    </w:lvl>
    <w:lvl w:ilvl="1">
      <w:start w:val="1"/>
      <w:numFmt w:val="bullet"/>
      <w:lvlText w:val=""/>
      <w:lvlJc w:val="left"/>
      <w:pPr>
        <w:ind w:left="567" w:hanging="283"/>
      </w:pPr>
      <w:rPr>
        <w:rFonts w:ascii="Wingdings" w:hAnsi="Wingdings" w:hint="default"/>
        <w:color w:val="auto"/>
      </w:rPr>
    </w:lvl>
    <w:lvl w:ilvl="2">
      <w:start w:val="1"/>
      <w:numFmt w:val="bullet"/>
      <w:lvlText w:val="­"/>
      <w:lvlJc w:val="left"/>
      <w:pPr>
        <w:ind w:left="993" w:hanging="283"/>
      </w:pPr>
      <w:rPr>
        <w:rFonts w:ascii="Zine Sans Dis Offc" w:hAnsi="Zine Sans Dis Offc" w:hint="default"/>
      </w:rPr>
    </w:lvl>
    <w:lvl w:ilvl="3">
      <w:start w:val="1"/>
      <w:numFmt w:val="bullet"/>
      <w:lvlText w:val=""/>
      <w:lvlJc w:val="left"/>
      <w:pPr>
        <w:ind w:left="1277" w:hanging="283"/>
      </w:pPr>
      <w:rPr>
        <w:rFonts w:ascii="Symbol" w:hAnsi="Symbol" w:hint="default"/>
      </w:rPr>
    </w:lvl>
    <w:lvl w:ilvl="4">
      <w:start w:val="1"/>
      <w:numFmt w:val="bullet"/>
      <w:lvlText w:val="o"/>
      <w:lvlJc w:val="left"/>
      <w:pPr>
        <w:ind w:left="1561" w:hanging="283"/>
      </w:pPr>
      <w:rPr>
        <w:rFonts w:ascii="Courier New" w:hAnsi="Courier New" w:cs="Courier New" w:hint="default"/>
      </w:rPr>
    </w:lvl>
    <w:lvl w:ilvl="5">
      <w:start w:val="1"/>
      <w:numFmt w:val="bullet"/>
      <w:lvlText w:val=""/>
      <w:lvlJc w:val="left"/>
      <w:pPr>
        <w:ind w:left="1845" w:hanging="283"/>
      </w:pPr>
      <w:rPr>
        <w:rFonts w:ascii="Wingdings" w:hAnsi="Wingdings" w:hint="default"/>
      </w:rPr>
    </w:lvl>
    <w:lvl w:ilvl="6">
      <w:start w:val="1"/>
      <w:numFmt w:val="bullet"/>
      <w:lvlText w:val=""/>
      <w:lvlJc w:val="left"/>
      <w:pPr>
        <w:ind w:left="2129" w:hanging="283"/>
      </w:pPr>
      <w:rPr>
        <w:rFonts w:ascii="Symbol" w:hAnsi="Symbol" w:hint="default"/>
      </w:rPr>
    </w:lvl>
    <w:lvl w:ilvl="7">
      <w:start w:val="1"/>
      <w:numFmt w:val="bullet"/>
      <w:lvlText w:val="o"/>
      <w:lvlJc w:val="left"/>
      <w:pPr>
        <w:ind w:left="2413" w:hanging="283"/>
      </w:pPr>
      <w:rPr>
        <w:rFonts w:ascii="Courier New" w:hAnsi="Courier New" w:cs="Courier New" w:hint="default"/>
      </w:rPr>
    </w:lvl>
    <w:lvl w:ilvl="8">
      <w:start w:val="1"/>
      <w:numFmt w:val="bullet"/>
      <w:lvlText w:val=""/>
      <w:lvlJc w:val="left"/>
      <w:pPr>
        <w:ind w:left="2697" w:hanging="283"/>
      </w:pPr>
      <w:rPr>
        <w:rFonts w:ascii="Wingdings" w:hAnsi="Wingdings" w:hint="default"/>
      </w:rPr>
    </w:lvl>
  </w:abstractNum>
  <w:abstractNum w:abstractNumId="13" w15:restartNumberingAfterBreak="0">
    <w:nsid w:val="71230CFD"/>
    <w:multiLevelType w:val="hybridMultilevel"/>
    <w:tmpl w:val="67303CC2"/>
    <w:lvl w:ilvl="0" w:tplc="ED021178">
      <w:start w:val="3"/>
      <w:numFmt w:val="bullet"/>
      <w:lvlText w:val="-"/>
      <w:lvlJc w:val="left"/>
      <w:pPr>
        <w:ind w:left="1080" w:hanging="360"/>
      </w:pPr>
      <w:rPr>
        <w:rFonts w:ascii="Tahoma" w:eastAsia="Calibri" w:hAnsi="Tahoma" w:cs="Tahoma"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7"/>
  </w:num>
  <w:num w:numId="4">
    <w:abstractNumId w:val="0"/>
  </w:num>
  <w:num w:numId="5">
    <w:abstractNumId w:val="4"/>
  </w:num>
  <w:num w:numId="6">
    <w:abstractNumId w:val="5"/>
  </w:num>
  <w:num w:numId="7">
    <w:abstractNumId w:val="10"/>
  </w:num>
  <w:num w:numId="8">
    <w:abstractNumId w:val="1"/>
  </w:num>
  <w:num w:numId="9">
    <w:abstractNumId w:val="12"/>
  </w:num>
  <w:num w:numId="10">
    <w:abstractNumId w:val="1"/>
    <w:lvlOverride w:ilvl="0">
      <w:lvl w:ilvl="0">
        <w:start w:val="1"/>
        <w:numFmt w:val="bullet"/>
        <w:pStyle w:val="Listenabsatz"/>
        <w:lvlText w:val=""/>
        <w:lvlJc w:val="left"/>
        <w:pPr>
          <w:ind w:left="425" w:hanging="283"/>
        </w:pPr>
        <w:rPr>
          <w:rFonts w:ascii="Symbol" w:hAnsi="Symbol" w:hint="default"/>
        </w:rPr>
      </w:lvl>
    </w:lvlOverride>
    <w:lvlOverride w:ilvl="1">
      <w:lvl w:ilvl="1">
        <w:start w:val="1"/>
        <w:numFmt w:val="bullet"/>
        <w:lvlText w:val=""/>
        <w:lvlJc w:val="left"/>
        <w:pPr>
          <w:ind w:left="567" w:hanging="283"/>
        </w:pPr>
        <w:rPr>
          <w:rFonts w:ascii="Wingdings" w:hAnsi="Wingdings" w:hint="default"/>
          <w:color w:val="auto"/>
        </w:rPr>
      </w:lvl>
    </w:lvlOverride>
    <w:lvlOverride w:ilvl="2">
      <w:lvl w:ilvl="2">
        <w:start w:val="1"/>
        <w:numFmt w:val="bullet"/>
        <w:lvlText w:val="­"/>
        <w:lvlJc w:val="left"/>
        <w:pPr>
          <w:ind w:left="851" w:hanging="142"/>
        </w:pPr>
        <w:rPr>
          <w:rFonts w:ascii="Zine Sans Dis Offc" w:hAnsi="Zine Sans Dis Offc" w:hint="default"/>
        </w:rPr>
      </w:lvl>
    </w:lvlOverride>
    <w:lvlOverride w:ilvl="3">
      <w:lvl w:ilvl="3">
        <w:start w:val="1"/>
        <w:numFmt w:val="bullet"/>
        <w:lvlText w:val="­"/>
        <w:lvlJc w:val="left"/>
        <w:pPr>
          <w:ind w:left="709" w:hanging="141"/>
        </w:pPr>
        <w:rPr>
          <w:rFonts w:ascii="Zine Sans Dis Offc" w:hAnsi="Zine Sans Dis Offc" w:hint="default"/>
        </w:rPr>
      </w:lvl>
    </w:lvlOverride>
    <w:lvlOverride w:ilvl="4">
      <w:lvl w:ilvl="4">
        <w:start w:val="1"/>
        <w:numFmt w:val="bullet"/>
        <w:lvlText w:val="­"/>
        <w:lvlJc w:val="left"/>
        <w:pPr>
          <w:ind w:left="851" w:hanging="141"/>
        </w:pPr>
        <w:rPr>
          <w:rFonts w:ascii="Zine Sans Dis Offc" w:hAnsi="Zine Sans Dis Offc" w:hint="default"/>
        </w:rPr>
      </w:lvl>
    </w:lvlOverride>
    <w:lvlOverride w:ilvl="5">
      <w:lvl w:ilvl="5">
        <w:start w:val="1"/>
        <w:numFmt w:val="bullet"/>
        <w:lvlText w:val="­"/>
        <w:lvlJc w:val="left"/>
        <w:pPr>
          <w:ind w:left="992" w:hanging="140"/>
        </w:pPr>
        <w:rPr>
          <w:rFonts w:ascii="Zine Sans Dis Offc" w:hAnsi="Zine Sans Dis Offc" w:hint="default"/>
        </w:rPr>
      </w:lvl>
    </w:lvlOverride>
    <w:lvlOverride w:ilvl="6">
      <w:lvl w:ilvl="6">
        <w:start w:val="1"/>
        <w:numFmt w:val="bullet"/>
        <w:lvlText w:val="­"/>
        <w:lvlJc w:val="left"/>
        <w:pPr>
          <w:ind w:left="1134" w:hanging="140"/>
        </w:pPr>
        <w:rPr>
          <w:rFonts w:ascii="Zine Sans Dis Offc" w:hAnsi="Zine Sans Dis Offc" w:hint="default"/>
        </w:rPr>
      </w:lvl>
    </w:lvlOverride>
    <w:lvlOverride w:ilvl="7">
      <w:lvl w:ilvl="7">
        <w:start w:val="1"/>
        <w:numFmt w:val="bullet"/>
        <w:lvlText w:val="­"/>
        <w:lvlJc w:val="left"/>
        <w:pPr>
          <w:ind w:left="1276" w:hanging="140"/>
        </w:pPr>
        <w:rPr>
          <w:rFonts w:ascii="Zine Sans Dis Offc" w:hAnsi="Zine Sans Dis Offc" w:hint="default"/>
        </w:rPr>
      </w:lvl>
    </w:lvlOverride>
    <w:lvlOverride w:ilvl="8">
      <w:lvl w:ilvl="8">
        <w:start w:val="1"/>
        <w:numFmt w:val="bullet"/>
        <w:lvlText w:val="­"/>
        <w:lvlJc w:val="left"/>
        <w:pPr>
          <w:ind w:left="1418" w:hanging="140"/>
        </w:pPr>
        <w:rPr>
          <w:rFonts w:ascii="Zine Sans Dis Offc" w:hAnsi="Zine Sans Dis Offc" w:hint="default"/>
        </w:rPr>
      </w:lvl>
    </w:lvlOverride>
  </w:num>
  <w:num w:numId="11">
    <w:abstractNumId w:val="3"/>
  </w:num>
  <w:num w:numId="12">
    <w:abstractNumId w:val="9"/>
  </w:num>
  <w:num w:numId="13">
    <w:abstractNumId w:val="13"/>
  </w:num>
  <w:num w:numId="14">
    <w:abstractNumId w:val="11"/>
  </w:num>
  <w:num w:numId="15">
    <w:abstractNumId w:val="6"/>
  </w:num>
  <w:num w:numId="16">
    <w:abstractNumId w:val="1"/>
  </w:num>
  <w:num w:numId="17">
    <w:abstractNumId w:val="0"/>
  </w:num>
  <w:num w:numId="18">
    <w:abstractNumId w:val="0"/>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formatting="1" w:enforcement="1" w:cryptProviderType="rsaAES" w:cryptAlgorithmClass="hash" w:cryptAlgorithmType="typeAny" w:cryptAlgorithmSid="14" w:cryptSpinCount="100000" w:hash="Totw/4q/NUf3XpVW7fpKcWRH5y76UL3ZCWYtMnjYd3tSUKLtVcvz3lC/s4f08IdjdB2PK2Lxg8jVm9IgTKTDuQ==" w:salt="j82CMbK5KkyxF3zSsjMuLw=="/>
  <w:defaultTabStop w:val="708"/>
  <w:autoHyphenation/>
  <w:hyphenationZone w:val="425"/>
  <w:characterSpacingControl w:val="doNotCompress"/>
  <w:hdrShapeDefaults>
    <o:shapedefaults v:ext="edit" spidmax="6145"/>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14"/>
    <w:rsid w:val="0004615D"/>
    <w:rsid w:val="00051D60"/>
    <w:rsid w:val="000762EE"/>
    <w:rsid w:val="000B6299"/>
    <w:rsid w:val="000C1755"/>
    <w:rsid w:val="000E20D2"/>
    <w:rsid w:val="000F36AE"/>
    <w:rsid w:val="000F5D47"/>
    <w:rsid w:val="0010244A"/>
    <w:rsid w:val="00112E81"/>
    <w:rsid w:val="00141726"/>
    <w:rsid w:val="00153ACB"/>
    <w:rsid w:val="00162875"/>
    <w:rsid w:val="0017463B"/>
    <w:rsid w:val="001C6A14"/>
    <w:rsid w:val="001E6DA8"/>
    <w:rsid w:val="001F1901"/>
    <w:rsid w:val="0021293E"/>
    <w:rsid w:val="00223058"/>
    <w:rsid w:val="002A5E4B"/>
    <w:rsid w:val="002B6FFE"/>
    <w:rsid w:val="002C05D9"/>
    <w:rsid w:val="002C5AF4"/>
    <w:rsid w:val="002C72FB"/>
    <w:rsid w:val="002D07AA"/>
    <w:rsid w:val="002F1649"/>
    <w:rsid w:val="00311740"/>
    <w:rsid w:val="0032070F"/>
    <w:rsid w:val="00376735"/>
    <w:rsid w:val="003846F0"/>
    <w:rsid w:val="003923B6"/>
    <w:rsid w:val="003963EC"/>
    <w:rsid w:val="003F5D0D"/>
    <w:rsid w:val="003F776D"/>
    <w:rsid w:val="0047528F"/>
    <w:rsid w:val="00490446"/>
    <w:rsid w:val="004936F7"/>
    <w:rsid w:val="004A132A"/>
    <w:rsid w:val="004A6B26"/>
    <w:rsid w:val="004D1421"/>
    <w:rsid w:val="00503251"/>
    <w:rsid w:val="00530701"/>
    <w:rsid w:val="0053254F"/>
    <w:rsid w:val="00554EB8"/>
    <w:rsid w:val="00565EC2"/>
    <w:rsid w:val="005738D6"/>
    <w:rsid w:val="00585B8A"/>
    <w:rsid w:val="00594525"/>
    <w:rsid w:val="005F04F1"/>
    <w:rsid w:val="00653279"/>
    <w:rsid w:val="006567D3"/>
    <w:rsid w:val="00682C0F"/>
    <w:rsid w:val="00693B34"/>
    <w:rsid w:val="006D5DCC"/>
    <w:rsid w:val="006D6000"/>
    <w:rsid w:val="006E7B11"/>
    <w:rsid w:val="006F7724"/>
    <w:rsid w:val="00715EE5"/>
    <w:rsid w:val="00737CBB"/>
    <w:rsid w:val="00756889"/>
    <w:rsid w:val="007D45A0"/>
    <w:rsid w:val="007F7C35"/>
    <w:rsid w:val="00816FD2"/>
    <w:rsid w:val="0089088C"/>
    <w:rsid w:val="008D1490"/>
    <w:rsid w:val="008D5A33"/>
    <w:rsid w:val="00921DCA"/>
    <w:rsid w:val="00950978"/>
    <w:rsid w:val="00971019"/>
    <w:rsid w:val="00972239"/>
    <w:rsid w:val="0098705C"/>
    <w:rsid w:val="009C5863"/>
    <w:rsid w:val="009D4271"/>
    <w:rsid w:val="009F4FF5"/>
    <w:rsid w:val="00A16663"/>
    <w:rsid w:val="00A36F48"/>
    <w:rsid w:val="00A80C90"/>
    <w:rsid w:val="00AB36F7"/>
    <w:rsid w:val="00AC1EE5"/>
    <w:rsid w:val="00AD4A60"/>
    <w:rsid w:val="00B363E3"/>
    <w:rsid w:val="00B555E4"/>
    <w:rsid w:val="00B74DB5"/>
    <w:rsid w:val="00BC6B70"/>
    <w:rsid w:val="00BD2122"/>
    <w:rsid w:val="00C16AFC"/>
    <w:rsid w:val="00C44E61"/>
    <w:rsid w:val="00C525D2"/>
    <w:rsid w:val="00C53BAE"/>
    <w:rsid w:val="00C571C3"/>
    <w:rsid w:val="00CC3478"/>
    <w:rsid w:val="00CC4D0C"/>
    <w:rsid w:val="00D1044B"/>
    <w:rsid w:val="00D230B6"/>
    <w:rsid w:val="00D31766"/>
    <w:rsid w:val="00D31D35"/>
    <w:rsid w:val="00D71EF1"/>
    <w:rsid w:val="00D75BA5"/>
    <w:rsid w:val="00D82BDE"/>
    <w:rsid w:val="00DA1FCC"/>
    <w:rsid w:val="00DF784B"/>
    <w:rsid w:val="00E112DF"/>
    <w:rsid w:val="00E1357D"/>
    <w:rsid w:val="00E51425"/>
    <w:rsid w:val="00E61C44"/>
    <w:rsid w:val="00E67ED2"/>
    <w:rsid w:val="00E95556"/>
    <w:rsid w:val="00EB6902"/>
    <w:rsid w:val="00EC7368"/>
    <w:rsid w:val="00ED0483"/>
    <w:rsid w:val="00EE6ED0"/>
    <w:rsid w:val="00F14897"/>
    <w:rsid w:val="00F24062"/>
    <w:rsid w:val="00F42F2C"/>
    <w:rsid w:val="00F86EA8"/>
    <w:rsid w:val="00FC7DC3"/>
    <w:rsid w:val="00FD5282"/>
    <w:rsid w:val="00FE66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3C2ACD6-5DB5-4EC6-8EC9-A727D810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Calibri" w:hAnsi="Tahoma" w:cs="Zine Sans Dis Offc"/>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30701"/>
  </w:style>
  <w:style w:type="paragraph" w:styleId="berschrift1">
    <w:name w:val="heading 1"/>
    <w:basedOn w:val="Standard"/>
    <w:next w:val="Standard"/>
    <w:link w:val="berschrift1Zchn"/>
    <w:autoRedefine/>
    <w:uiPriority w:val="9"/>
    <w:qFormat/>
    <w:rsid w:val="00EC7368"/>
    <w:pPr>
      <w:outlineLvl w:val="0"/>
    </w:pPr>
    <w:rPr>
      <w:b/>
      <w:sz w:val="24"/>
    </w:rPr>
  </w:style>
  <w:style w:type="paragraph" w:styleId="berschrift2">
    <w:name w:val="heading 2"/>
    <w:basedOn w:val="Standard"/>
    <w:next w:val="Standard"/>
    <w:link w:val="berschrift2Zchn"/>
    <w:autoRedefine/>
    <w:uiPriority w:val="9"/>
    <w:unhideWhenUsed/>
    <w:qFormat/>
    <w:rsid w:val="00EC7368"/>
    <w:pPr>
      <w:outlineLvl w:val="1"/>
    </w:pPr>
    <w:rPr>
      <w:b/>
      <w:sz w:val="22"/>
    </w:rPr>
  </w:style>
  <w:style w:type="paragraph" w:styleId="berschrift3">
    <w:name w:val="heading 3"/>
    <w:basedOn w:val="Standard"/>
    <w:next w:val="Standard"/>
    <w:link w:val="berschrift3Zchn"/>
    <w:autoRedefine/>
    <w:uiPriority w:val="9"/>
    <w:unhideWhenUsed/>
    <w:qFormat/>
    <w:rsid w:val="00EC7368"/>
    <w:pPr>
      <w:keepNext/>
      <w:keepLines/>
      <w:spacing w:before="4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594525"/>
    <w:rPr>
      <w:color w:val="808080"/>
    </w:rPr>
  </w:style>
  <w:style w:type="paragraph" w:styleId="Kopfzeile">
    <w:name w:val="header"/>
    <w:basedOn w:val="Standard"/>
    <w:link w:val="KopfzeileZchn"/>
    <w:uiPriority w:val="99"/>
    <w:unhideWhenUsed/>
    <w:rsid w:val="00594525"/>
    <w:pPr>
      <w:tabs>
        <w:tab w:val="center" w:pos="4536"/>
        <w:tab w:val="right" w:pos="9072"/>
      </w:tabs>
    </w:pPr>
  </w:style>
  <w:style w:type="character" w:customStyle="1" w:styleId="KopfzeileZchn">
    <w:name w:val="Kopfzeile Zchn"/>
    <w:basedOn w:val="Absatz-Standardschriftart"/>
    <w:link w:val="Kopfzeile"/>
    <w:uiPriority w:val="99"/>
    <w:rsid w:val="00594525"/>
  </w:style>
  <w:style w:type="paragraph" w:styleId="Fuzeile">
    <w:name w:val="footer"/>
    <w:basedOn w:val="Standard"/>
    <w:link w:val="FuzeileZchn"/>
    <w:uiPriority w:val="99"/>
    <w:unhideWhenUsed/>
    <w:rsid w:val="00594525"/>
    <w:pPr>
      <w:tabs>
        <w:tab w:val="center" w:pos="4536"/>
        <w:tab w:val="right" w:pos="9072"/>
      </w:tabs>
    </w:pPr>
  </w:style>
  <w:style w:type="character" w:customStyle="1" w:styleId="FuzeileZchn">
    <w:name w:val="Fußzeile Zchn"/>
    <w:basedOn w:val="Absatz-Standardschriftart"/>
    <w:link w:val="Fuzeile"/>
    <w:uiPriority w:val="99"/>
    <w:rsid w:val="00594525"/>
  </w:style>
  <w:style w:type="paragraph" w:customStyle="1" w:styleId="EinfAbs">
    <w:name w:val="[Einf. Abs.]"/>
    <w:basedOn w:val="Standard"/>
    <w:link w:val="EinfAbsZchn"/>
    <w:uiPriority w:val="99"/>
    <w:rsid w:val="00594525"/>
    <w:pPr>
      <w:autoSpaceDE w:val="0"/>
      <w:autoSpaceDN w:val="0"/>
      <w:adjustRightInd w:val="0"/>
      <w:spacing w:line="288" w:lineRule="auto"/>
      <w:textAlignment w:val="center"/>
    </w:pPr>
    <w:rPr>
      <w:rFonts w:ascii="Times New Roman" w:hAnsi="Times New Roman"/>
      <w:color w:val="000000"/>
      <w:sz w:val="24"/>
      <w:szCs w:val="24"/>
    </w:rPr>
  </w:style>
  <w:style w:type="paragraph" w:customStyle="1" w:styleId="Adresse">
    <w:name w:val="Adresse"/>
    <w:basedOn w:val="Standard"/>
    <w:rsid w:val="00B74DB5"/>
    <w:rPr>
      <w:rFonts w:ascii="Times New Roman" w:eastAsia="Times New Roman" w:hAnsi="Times New Roman"/>
      <w:sz w:val="24"/>
    </w:rPr>
  </w:style>
  <w:style w:type="paragraph" w:customStyle="1" w:styleId="Bearbeiter">
    <w:name w:val="Bearbeiter"/>
    <w:basedOn w:val="Standard"/>
    <w:rsid w:val="00B74DB5"/>
    <w:rPr>
      <w:rFonts w:ascii="Times New Roman" w:eastAsia="Times New Roman" w:hAnsi="Times New Roman"/>
      <w:sz w:val="18"/>
    </w:rPr>
  </w:style>
  <w:style w:type="paragraph" w:styleId="KeinLeerraum">
    <w:name w:val="No Spacing"/>
    <w:basedOn w:val="berschrift1"/>
    <w:uiPriority w:val="1"/>
    <w:rsid w:val="00EC7368"/>
  </w:style>
  <w:style w:type="character" w:customStyle="1" w:styleId="berschrift1Zchn">
    <w:name w:val="Überschrift 1 Zchn"/>
    <w:basedOn w:val="Absatz-Standardschriftart"/>
    <w:link w:val="berschrift1"/>
    <w:uiPriority w:val="9"/>
    <w:rsid w:val="00EC7368"/>
    <w:rPr>
      <w:rFonts w:ascii="Tahoma" w:hAnsi="Tahoma"/>
      <w:b/>
      <w:sz w:val="24"/>
    </w:rPr>
  </w:style>
  <w:style w:type="character" w:customStyle="1" w:styleId="berschrift2Zchn">
    <w:name w:val="Überschrift 2 Zchn"/>
    <w:basedOn w:val="Absatz-Standardschriftart"/>
    <w:link w:val="berschrift2"/>
    <w:uiPriority w:val="9"/>
    <w:rsid w:val="00EC7368"/>
    <w:rPr>
      <w:rFonts w:ascii="Tahoma" w:hAnsi="Tahoma"/>
      <w:b/>
    </w:rPr>
  </w:style>
  <w:style w:type="paragraph" w:styleId="Titel">
    <w:name w:val="Title"/>
    <w:basedOn w:val="berschrift1"/>
    <w:next w:val="Standard"/>
    <w:link w:val="TitelZchn"/>
    <w:autoRedefine/>
    <w:uiPriority w:val="10"/>
    <w:qFormat/>
    <w:rsid w:val="00E1357D"/>
    <w:rPr>
      <w:sz w:val="32"/>
    </w:rPr>
  </w:style>
  <w:style w:type="character" w:customStyle="1" w:styleId="TitelZchn">
    <w:name w:val="Titel Zchn"/>
    <w:basedOn w:val="Absatz-Standardschriftart"/>
    <w:link w:val="Titel"/>
    <w:uiPriority w:val="10"/>
    <w:rsid w:val="00E1357D"/>
    <w:rPr>
      <w:b/>
      <w:sz w:val="32"/>
    </w:rPr>
  </w:style>
  <w:style w:type="paragraph" w:styleId="Untertitel">
    <w:name w:val="Subtitle"/>
    <w:basedOn w:val="Titel"/>
    <w:next w:val="Standard"/>
    <w:link w:val="UntertitelZchn"/>
    <w:autoRedefine/>
    <w:uiPriority w:val="11"/>
    <w:qFormat/>
    <w:rsid w:val="000F36AE"/>
    <w:rPr>
      <w:sz w:val="28"/>
    </w:rPr>
  </w:style>
  <w:style w:type="character" w:customStyle="1" w:styleId="UntertitelZchn">
    <w:name w:val="Untertitel Zchn"/>
    <w:basedOn w:val="Absatz-Standardschriftart"/>
    <w:link w:val="Untertitel"/>
    <w:uiPriority w:val="11"/>
    <w:rsid w:val="000F36AE"/>
    <w:rPr>
      <w:b/>
      <w:sz w:val="28"/>
    </w:rPr>
  </w:style>
  <w:style w:type="character" w:styleId="Fett">
    <w:name w:val="Strong"/>
    <w:basedOn w:val="IntensiveHervorhebung"/>
    <w:uiPriority w:val="22"/>
    <w:rsid w:val="00EC7368"/>
    <w:rPr>
      <w:rFonts w:ascii="ZineSansDisplayOT-Medium" w:hAnsi="ZineSansDisplayOT-Medium"/>
      <w:bCs/>
      <w:i/>
      <w:iCs/>
      <w:color w:val="2D2378" w:themeColor="accent1"/>
      <w:sz w:val="22"/>
    </w:rPr>
  </w:style>
  <w:style w:type="character" w:styleId="Buchtitel">
    <w:name w:val="Book Title"/>
    <w:basedOn w:val="Absatz-Standardschriftart"/>
    <w:uiPriority w:val="33"/>
    <w:rsid w:val="00EC7368"/>
    <w:rPr>
      <w:rFonts w:ascii="ZineSansDisplayOT" w:hAnsi="ZineSansDisplayOT"/>
      <w:bCs/>
      <w:smallCaps/>
      <w:spacing w:val="5"/>
      <w:sz w:val="22"/>
    </w:rPr>
  </w:style>
  <w:style w:type="paragraph" w:styleId="Listenabsatz">
    <w:name w:val="List Paragraph"/>
    <w:basedOn w:val="Standard"/>
    <w:link w:val="ListenabsatzZchn"/>
    <w:uiPriority w:val="34"/>
    <w:qFormat/>
    <w:rsid w:val="00E67ED2"/>
    <w:pPr>
      <w:numPr>
        <w:numId w:val="8"/>
      </w:numPr>
    </w:pPr>
  </w:style>
  <w:style w:type="character" w:styleId="SchwacheHervorhebung">
    <w:name w:val="Subtle Emphasis"/>
    <w:uiPriority w:val="19"/>
    <w:rsid w:val="00EC7368"/>
  </w:style>
  <w:style w:type="character" w:styleId="Hervorhebung">
    <w:name w:val="Emphasis"/>
    <w:basedOn w:val="SchwacheHervorhebung"/>
    <w:uiPriority w:val="20"/>
    <w:rsid w:val="00EC7368"/>
  </w:style>
  <w:style w:type="character" w:styleId="IntensiveHervorhebung">
    <w:name w:val="Intense Emphasis"/>
    <w:basedOn w:val="Absatz-Standardschriftart"/>
    <w:uiPriority w:val="21"/>
    <w:rsid w:val="00EC7368"/>
    <w:rPr>
      <w:rFonts w:ascii="ZineSansDisplayOT-Medium" w:hAnsi="ZineSansDisplayOT-Medium"/>
      <w:bCs/>
      <w:i/>
      <w:iCs/>
      <w:color w:val="2D2378" w:themeColor="accent1"/>
      <w:sz w:val="22"/>
    </w:rPr>
  </w:style>
  <w:style w:type="paragraph" w:styleId="Zitat">
    <w:name w:val="Quote"/>
    <w:aliases w:val="Absender"/>
    <w:basedOn w:val="Standard"/>
    <w:next w:val="Standard"/>
    <w:link w:val="ZitatZchn"/>
    <w:autoRedefine/>
    <w:uiPriority w:val="29"/>
    <w:qFormat/>
    <w:rsid w:val="005738D6"/>
    <w:rPr>
      <w:sz w:val="12"/>
    </w:rPr>
  </w:style>
  <w:style w:type="character" w:customStyle="1" w:styleId="ZitatZchn">
    <w:name w:val="Zitat Zchn"/>
    <w:aliases w:val="Absender Zchn"/>
    <w:basedOn w:val="Absatz-Standardschriftart"/>
    <w:link w:val="Zitat"/>
    <w:uiPriority w:val="29"/>
    <w:rsid w:val="005738D6"/>
    <w:rPr>
      <w:rFonts w:ascii="Tahoma" w:hAnsi="Tahoma"/>
      <w:sz w:val="16"/>
    </w:rPr>
  </w:style>
  <w:style w:type="paragraph" w:styleId="IntensivesZitat">
    <w:name w:val="Intense Quote"/>
    <w:basedOn w:val="Zitat"/>
    <w:next w:val="Standard"/>
    <w:link w:val="IntensivesZitatZchn"/>
    <w:uiPriority w:val="30"/>
    <w:rsid w:val="00EC7368"/>
  </w:style>
  <w:style w:type="character" w:customStyle="1" w:styleId="IntensivesZitatZchn">
    <w:name w:val="Intensives Zitat Zchn"/>
    <w:basedOn w:val="Absatz-Standardschriftart"/>
    <w:link w:val="IntensivesZitat"/>
    <w:uiPriority w:val="30"/>
    <w:rsid w:val="00EC7368"/>
    <w:rPr>
      <w:rFonts w:ascii="Tahoma" w:hAnsi="Tahoma"/>
      <w:b/>
      <w:sz w:val="20"/>
    </w:rPr>
  </w:style>
  <w:style w:type="character" w:styleId="SchwacherVerweis">
    <w:name w:val="Subtle Reference"/>
    <w:uiPriority w:val="31"/>
    <w:rsid w:val="00EC7368"/>
  </w:style>
  <w:style w:type="character" w:styleId="IntensiverVerweis">
    <w:name w:val="Intense Reference"/>
    <w:basedOn w:val="SchwacherVerweis"/>
    <w:uiPriority w:val="32"/>
    <w:rsid w:val="00EC7368"/>
  </w:style>
  <w:style w:type="character" w:customStyle="1" w:styleId="berschrift3Zchn">
    <w:name w:val="Überschrift 3 Zchn"/>
    <w:basedOn w:val="Absatz-Standardschriftart"/>
    <w:link w:val="berschrift3"/>
    <w:uiPriority w:val="9"/>
    <w:rsid w:val="00EC7368"/>
    <w:rPr>
      <w:rFonts w:ascii="Tahoma" w:eastAsiaTheme="majorEastAsia" w:hAnsi="Tahoma" w:cstheme="majorBidi"/>
      <w:b/>
      <w:sz w:val="20"/>
      <w:szCs w:val="24"/>
    </w:rPr>
  </w:style>
  <w:style w:type="paragraph" w:customStyle="1" w:styleId="Postanschrift">
    <w:name w:val="Postanschrift"/>
    <w:basedOn w:val="Standard"/>
    <w:next w:val="Standard"/>
    <w:link w:val="PostanschriftZchn"/>
    <w:autoRedefine/>
    <w:rsid w:val="00EC7368"/>
    <w:rPr>
      <w:sz w:val="12"/>
    </w:rPr>
  </w:style>
  <w:style w:type="paragraph" w:customStyle="1" w:styleId="Formatvorlage1">
    <w:name w:val="Formatvorlage1"/>
    <w:basedOn w:val="Listenabsatz"/>
    <w:link w:val="Formatvorlage1Zchn"/>
    <w:rsid w:val="005738D6"/>
  </w:style>
  <w:style w:type="character" w:customStyle="1" w:styleId="EinfAbsZchn">
    <w:name w:val="[Einf. Abs.] Zchn"/>
    <w:basedOn w:val="Absatz-Standardschriftart"/>
    <w:link w:val="EinfAbs"/>
    <w:uiPriority w:val="99"/>
    <w:rsid w:val="00EC7368"/>
    <w:rPr>
      <w:rFonts w:ascii="Times New Roman" w:hAnsi="Times New Roman"/>
      <w:color w:val="000000"/>
      <w:sz w:val="24"/>
      <w:szCs w:val="24"/>
    </w:rPr>
  </w:style>
  <w:style w:type="character" w:customStyle="1" w:styleId="PostanschriftZchn">
    <w:name w:val="Postanschrift Zchn"/>
    <w:basedOn w:val="EinfAbsZchn"/>
    <w:link w:val="Postanschrift"/>
    <w:rsid w:val="00EC7368"/>
    <w:rPr>
      <w:rFonts w:ascii="Tahoma" w:hAnsi="Tahoma"/>
      <w:color w:val="000000"/>
      <w:sz w:val="12"/>
      <w:szCs w:val="24"/>
    </w:rPr>
  </w:style>
  <w:style w:type="character" w:customStyle="1" w:styleId="ListenabsatzZchn">
    <w:name w:val="Listenabsatz Zchn"/>
    <w:basedOn w:val="Absatz-Standardschriftart"/>
    <w:link w:val="Listenabsatz"/>
    <w:uiPriority w:val="34"/>
    <w:rsid w:val="00E67ED2"/>
  </w:style>
  <w:style w:type="character" w:customStyle="1" w:styleId="Formatvorlage1Zchn">
    <w:name w:val="Formatvorlage1 Zchn"/>
    <w:basedOn w:val="ListenabsatzZchn"/>
    <w:link w:val="Formatvorlage1"/>
    <w:rsid w:val="005738D6"/>
    <w:rPr>
      <w:rFonts w:ascii="Tahoma" w:hAnsi="Tahoma"/>
      <w:sz w:val="20"/>
    </w:rPr>
  </w:style>
  <w:style w:type="paragraph" w:customStyle="1" w:styleId="Nummerierung">
    <w:name w:val="Nummerierung"/>
    <w:basedOn w:val="Standard"/>
    <w:link w:val="NummerierungZchn"/>
    <w:uiPriority w:val="99"/>
    <w:qFormat/>
    <w:rsid w:val="00530701"/>
    <w:pPr>
      <w:widowControl w:val="0"/>
      <w:numPr>
        <w:numId w:val="4"/>
      </w:numPr>
    </w:pPr>
  </w:style>
  <w:style w:type="character" w:customStyle="1" w:styleId="NummerierungZchn">
    <w:name w:val="Nummerierung Zchn"/>
    <w:basedOn w:val="ZitatZchn"/>
    <w:link w:val="Nummerierung"/>
    <w:uiPriority w:val="99"/>
    <w:rsid w:val="00F14897"/>
    <w:rPr>
      <w:rFonts w:ascii="Tahoma" w:hAnsi="Tahoma"/>
      <w:sz w:val="16"/>
    </w:rPr>
  </w:style>
  <w:style w:type="paragraph" w:customStyle="1" w:styleId="TitelDokument">
    <w:name w:val="Titel Dokument"/>
    <w:basedOn w:val="Standard"/>
    <w:link w:val="TitelDokumentZchn"/>
    <w:rsid w:val="000F36AE"/>
    <w:pPr>
      <w:autoSpaceDE w:val="0"/>
      <w:autoSpaceDN w:val="0"/>
      <w:adjustRightInd w:val="0"/>
      <w:spacing w:after="80"/>
      <w:textAlignment w:val="center"/>
    </w:pPr>
    <w:rPr>
      <w:rFonts w:ascii="ZineSansDisplayOT-Medium" w:eastAsiaTheme="minorHAnsi" w:hAnsi="ZineSansDisplayOT-Medium" w:cs="ZineSansDisplayOT-Medium"/>
      <w:color w:val="000000"/>
      <w:sz w:val="40"/>
      <w:szCs w:val="40"/>
      <w:lang w:eastAsia="en-US"/>
    </w:rPr>
  </w:style>
  <w:style w:type="character" w:customStyle="1" w:styleId="TitelDokumentZchn">
    <w:name w:val="Titel Dokument Zchn"/>
    <w:basedOn w:val="Absatz-Standardschriftart"/>
    <w:link w:val="TitelDokument"/>
    <w:rsid w:val="000F36AE"/>
    <w:rPr>
      <w:rFonts w:ascii="ZineSansDisplayOT-Medium" w:eastAsiaTheme="minorHAnsi" w:hAnsi="ZineSansDisplayOT-Medium" w:cs="ZineSansDisplayOT-Medium"/>
      <w:color w:val="000000"/>
      <w:sz w:val="40"/>
      <w:szCs w:val="40"/>
      <w:lang w:eastAsia="en-US"/>
    </w:rPr>
  </w:style>
  <w:style w:type="table" w:styleId="Listentabelle1hellAkzent3">
    <w:name w:val="List Table 1 Light Accent 3"/>
    <w:basedOn w:val="NormaleTabelle"/>
    <w:uiPriority w:val="46"/>
    <w:rsid w:val="000F36AE"/>
    <w:tblPr>
      <w:tblStyleRowBandSize w:val="1"/>
      <w:tblStyleColBandSize w:val="1"/>
    </w:tblPr>
    <w:tblStylePr w:type="firstRow">
      <w:rPr>
        <w:b/>
        <w:bCs/>
      </w:rPr>
      <w:tblPr/>
      <w:tcPr>
        <w:tcBorders>
          <w:bottom w:val="single" w:sz="4" w:space="0" w:color="2599F6" w:themeColor="accent3" w:themeTint="99"/>
        </w:tcBorders>
      </w:tcPr>
    </w:tblStylePr>
    <w:tblStylePr w:type="lastRow">
      <w:rPr>
        <w:b/>
        <w:bCs/>
      </w:rPr>
      <w:tblPr/>
      <w:tcPr>
        <w:tcBorders>
          <w:top w:val="single" w:sz="4" w:space="0" w:color="2599F6" w:themeColor="accent3" w:themeTint="99"/>
        </w:tcBorders>
      </w:tcPr>
    </w:tblStylePr>
    <w:tblStylePr w:type="firstCol">
      <w:rPr>
        <w:b/>
        <w:bCs/>
      </w:rPr>
    </w:tblStylePr>
    <w:tblStylePr w:type="lastCol">
      <w:rPr>
        <w:b/>
        <w:bCs/>
      </w:rPr>
    </w:tblStylePr>
    <w:tblStylePr w:type="band1Vert">
      <w:tblPr/>
      <w:tcPr>
        <w:shd w:val="clear" w:color="auto" w:fill="B6DDFC" w:themeFill="accent3" w:themeFillTint="33"/>
      </w:tcPr>
    </w:tblStylePr>
    <w:tblStylePr w:type="band1Horz">
      <w:tblPr/>
      <w:tcPr>
        <w:shd w:val="clear" w:color="auto" w:fill="B6DDFC" w:themeFill="accent3" w:themeFillTint="33"/>
      </w:tcPr>
    </w:tblStylePr>
  </w:style>
  <w:style w:type="table" w:styleId="Listentabelle1hellAkzent4">
    <w:name w:val="List Table 1 Light Accent 4"/>
    <w:basedOn w:val="NormaleTabelle"/>
    <w:uiPriority w:val="46"/>
    <w:rsid w:val="00715EE5"/>
    <w:tblPr>
      <w:tblStyleRowBandSize w:val="1"/>
      <w:tblStyleColBandSize w:val="1"/>
    </w:tblPr>
    <w:tblStylePr w:type="firstRow">
      <w:rPr>
        <w:b/>
        <w:bCs/>
      </w:rPr>
      <w:tblPr/>
      <w:tcPr>
        <w:tcBorders>
          <w:bottom w:val="single" w:sz="4" w:space="0" w:color="A5C3D2" w:themeColor="accent4" w:themeTint="99"/>
        </w:tcBorders>
      </w:tcPr>
    </w:tblStylePr>
    <w:tblStylePr w:type="lastRow">
      <w:rPr>
        <w:b/>
        <w:bCs/>
      </w:rPr>
      <w:tblPr/>
      <w:tcPr>
        <w:tcBorders>
          <w:top w:val="single" w:sz="4" w:space="0" w:color="A5C3D2" w:themeColor="accent4" w:themeTint="99"/>
        </w:tcBorders>
      </w:tcPr>
    </w:tblStylePr>
    <w:tblStylePr w:type="firstCol">
      <w:rPr>
        <w:b/>
        <w:bCs/>
      </w:rPr>
    </w:tblStylePr>
    <w:tblStylePr w:type="lastCol">
      <w:rPr>
        <w:b/>
        <w:bCs/>
      </w:rPr>
    </w:tblStylePr>
    <w:tblStylePr w:type="band1Vert">
      <w:tblPr/>
      <w:tcPr>
        <w:shd w:val="clear" w:color="auto" w:fill="E1EBF0" w:themeFill="accent4" w:themeFillTint="33"/>
      </w:tcPr>
    </w:tblStylePr>
    <w:tblStylePr w:type="band1Horz">
      <w:tblPr/>
      <w:tcPr>
        <w:shd w:val="clear" w:color="auto" w:fill="E1EBF0" w:themeFill="accent4" w:themeFillTint="33"/>
      </w:tcPr>
    </w:tblStylePr>
  </w:style>
  <w:style w:type="table" w:styleId="Tabellenraster">
    <w:name w:val="Table Grid"/>
    <w:basedOn w:val="NormaleTabelle"/>
    <w:uiPriority w:val="39"/>
    <w:rsid w:val="00E1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FKCopy">
    <w:name w:val="LFK Copy"/>
    <w:basedOn w:val="Standard"/>
    <w:link w:val="LFKCopyZchn"/>
    <w:qFormat/>
    <w:locked/>
    <w:rsid w:val="002C05D9"/>
    <w:rPr>
      <w:rFonts w:eastAsiaTheme="minorHAnsi" w:cs="Tahoma"/>
      <w:lang w:eastAsia="en-US"/>
    </w:rPr>
  </w:style>
  <w:style w:type="character" w:customStyle="1" w:styleId="LFKCopyZchn">
    <w:name w:val="LFK Copy Zchn"/>
    <w:basedOn w:val="Absatz-Standardschriftart"/>
    <w:link w:val="LFKCopy"/>
    <w:rsid w:val="002C05D9"/>
    <w:rPr>
      <w:rFonts w:eastAsiaTheme="minorHAnsi" w:cs="Tahoma"/>
      <w:lang w:eastAsia="en-US"/>
    </w:rPr>
  </w:style>
  <w:style w:type="paragraph" w:customStyle="1" w:styleId="LFKFormularfeld">
    <w:name w:val="LFK Formularfeld"/>
    <w:basedOn w:val="LFKCopy"/>
    <w:link w:val="LFKFormularfeldZchn"/>
    <w:qFormat/>
    <w:rsid w:val="002C05D9"/>
    <w:pPr>
      <w:tabs>
        <w:tab w:val="left" w:pos="2552"/>
      </w:tabs>
    </w:pPr>
  </w:style>
  <w:style w:type="character" w:customStyle="1" w:styleId="LFKFormularfeldZchn">
    <w:name w:val="LFK Formularfeld Zchn"/>
    <w:basedOn w:val="LFKCopyZchn"/>
    <w:link w:val="LFKFormularfeld"/>
    <w:rsid w:val="002C05D9"/>
    <w:rPr>
      <w:rFonts w:eastAsiaTheme="minorHAnsi" w:cs="Tahoma"/>
      <w:lang w:eastAsia="en-US"/>
    </w:rPr>
  </w:style>
  <w:style w:type="paragraph" w:customStyle="1" w:styleId="LFKhalbfett">
    <w:name w:val="LFK halbfett"/>
    <w:basedOn w:val="LFKCopy"/>
    <w:link w:val="LFKhalbfettZchn"/>
    <w:qFormat/>
    <w:locked/>
    <w:rsid w:val="00CC3478"/>
    <w:pPr>
      <w:tabs>
        <w:tab w:val="left" w:pos="2552"/>
      </w:tabs>
    </w:pPr>
    <w:rPr>
      <w:b/>
      <w:bCs/>
    </w:rPr>
  </w:style>
  <w:style w:type="character" w:customStyle="1" w:styleId="LFKhalbfettZchn">
    <w:name w:val="LFK halbfett Zchn"/>
    <w:basedOn w:val="LFKCopyZchn"/>
    <w:link w:val="LFKhalbfett"/>
    <w:rsid w:val="00CC3478"/>
    <w:rPr>
      <w:rFonts w:eastAsiaTheme="minorHAnsi" w:cs="Tahoma"/>
      <w:b/>
      <w:bCs/>
      <w:lang w:eastAsia="en-US"/>
    </w:rPr>
  </w:style>
  <w:style w:type="paragraph" w:styleId="Funotentext">
    <w:name w:val="footnote text"/>
    <w:basedOn w:val="Standard"/>
    <w:link w:val="FunotentextZchn"/>
    <w:uiPriority w:val="99"/>
    <w:semiHidden/>
    <w:unhideWhenUsed/>
    <w:rsid w:val="009D4271"/>
  </w:style>
  <w:style w:type="character" w:customStyle="1" w:styleId="FunotentextZchn">
    <w:name w:val="Fußnotentext Zchn"/>
    <w:basedOn w:val="Absatz-Standardschriftart"/>
    <w:link w:val="Funotentext"/>
    <w:uiPriority w:val="99"/>
    <w:semiHidden/>
    <w:rsid w:val="009D4271"/>
  </w:style>
  <w:style w:type="character" w:styleId="Funotenzeichen">
    <w:name w:val="footnote reference"/>
    <w:basedOn w:val="Absatz-Standardschriftart"/>
    <w:uiPriority w:val="99"/>
    <w:semiHidden/>
    <w:unhideWhenUsed/>
    <w:rsid w:val="009D42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1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rvlfknas01\Allgemeines\Dokumentenerstellung\Dokument\Blanko_LFK-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BC32395C364EB9B87A0172E8DD401E"/>
        <w:category>
          <w:name w:val="Allgemein"/>
          <w:gallery w:val="placeholder"/>
        </w:category>
        <w:types>
          <w:type w:val="bbPlcHdr"/>
        </w:types>
        <w:behaviors>
          <w:behavior w:val="content"/>
        </w:behaviors>
        <w:guid w:val="{05C1E0CF-F50C-4C48-84A6-5C08D2712C6F}"/>
      </w:docPartPr>
      <w:docPartBody>
        <w:p w:rsidR="00973B63" w:rsidRDefault="00E43832" w:rsidP="00E43832">
          <w:pPr>
            <w:pStyle w:val="9DBC32395C364EB9B87A0172E8DD401E12"/>
          </w:pPr>
          <w:r w:rsidRPr="00CC3478">
            <w:rPr>
              <w:rStyle w:val="Platzhaltertext"/>
              <w:color w:val="auto"/>
            </w:rPr>
            <w:t>Name des Unternehmens</w:t>
          </w:r>
        </w:p>
      </w:docPartBody>
    </w:docPart>
    <w:docPart>
      <w:docPartPr>
        <w:name w:val="86AF678A77A94464A8D97CE95BE51EC0"/>
        <w:category>
          <w:name w:val="Allgemein"/>
          <w:gallery w:val="placeholder"/>
        </w:category>
        <w:types>
          <w:type w:val="bbPlcHdr"/>
        </w:types>
        <w:behaviors>
          <w:behavior w:val="content"/>
        </w:behaviors>
        <w:guid w:val="{7158B38C-90E1-4495-99B8-41E25AF4DA0E}"/>
      </w:docPartPr>
      <w:docPartBody>
        <w:p w:rsidR="00973B63" w:rsidRDefault="00E43832" w:rsidP="00E43832">
          <w:pPr>
            <w:pStyle w:val="86AF678A77A94464A8D97CE95BE51EC012"/>
          </w:pPr>
          <w:r w:rsidRPr="00CC3478">
            <w:rPr>
              <w:rStyle w:val="Platzhaltertext"/>
              <w:color w:val="auto"/>
            </w:rPr>
            <w:t>Adresszusatz</w:t>
          </w:r>
        </w:p>
      </w:docPartBody>
    </w:docPart>
    <w:docPart>
      <w:docPartPr>
        <w:name w:val="5FDB1E9DE3F84BDC8CDDC56A873A1087"/>
        <w:category>
          <w:name w:val="Allgemein"/>
          <w:gallery w:val="placeholder"/>
        </w:category>
        <w:types>
          <w:type w:val="bbPlcHdr"/>
        </w:types>
        <w:behaviors>
          <w:behavior w:val="content"/>
        </w:behaviors>
        <w:guid w:val="{32ECC91E-E388-45EB-BED5-488AA265FAAF}"/>
      </w:docPartPr>
      <w:docPartBody>
        <w:p w:rsidR="00973B63" w:rsidRDefault="00E43832" w:rsidP="00E43832">
          <w:pPr>
            <w:pStyle w:val="5FDB1E9DE3F84BDC8CDDC56A873A108712"/>
          </w:pPr>
          <w:r w:rsidRPr="00CC3478">
            <w:rPr>
              <w:rStyle w:val="Platzhaltertext"/>
              <w:color w:val="auto"/>
            </w:rPr>
            <w:t>Postleitzahl (PLZ)</w:t>
          </w:r>
        </w:p>
      </w:docPartBody>
    </w:docPart>
    <w:docPart>
      <w:docPartPr>
        <w:name w:val="29256A05DFCC49F8B6C8816E9A0AC20A"/>
        <w:category>
          <w:name w:val="Allgemein"/>
          <w:gallery w:val="placeholder"/>
        </w:category>
        <w:types>
          <w:type w:val="bbPlcHdr"/>
        </w:types>
        <w:behaviors>
          <w:behavior w:val="content"/>
        </w:behaviors>
        <w:guid w:val="{2655A251-3FC2-4BA2-8238-C219022E24DC}"/>
      </w:docPartPr>
      <w:docPartBody>
        <w:p w:rsidR="00973B63" w:rsidRDefault="00E43832" w:rsidP="00E43832">
          <w:pPr>
            <w:pStyle w:val="29256A05DFCC49F8B6C8816E9A0AC20A12"/>
          </w:pPr>
          <w:r w:rsidRPr="00CC3478">
            <w:rPr>
              <w:rStyle w:val="Platzhaltertext"/>
              <w:color w:val="auto"/>
            </w:rPr>
            <w:t>Ort</w:t>
          </w:r>
        </w:p>
      </w:docPartBody>
    </w:docPart>
    <w:docPart>
      <w:docPartPr>
        <w:name w:val="454438A5D6F44B8BA3C49A26BA301FBC"/>
        <w:category>
          <w:name w:val="Allgemein"/>
          <w:gallery w:val="placeholder"/>
        </w:category>
        <w:types>
          <w:type w:val="bbPlcHdr"/>
        </w:types>
        <w:behaviors>
          <w:behavior w:val="content"/>
        </w:behaviors>
        <w:guid w:val="{68D75B42-6E23-4E7C-A58F-52E13D9838D8}"/>
      </w:docPartPr>
      <w:docPartBody>
        <w:p w:rsidR="00973B63" w:rsidRDefault="00E43832" w:rsidP="00E43832">
          <w:pPr>
            <w:pStyle w:val="454438A5D6F44B8BA3C49A26BA301FBC11"/>
          </w:pPr>
          <w:r w:rsidRPr="00CC3478">
            <w:rPr>
              <w:rStyle w:val="Platzhaltertext"/>
              <w:color w:val="auto"/>
            </w:rPr>
            <w:t>Straße und Hausnummer</w:t>
          </w:r>
        </w:p>
      </w:docPartBody>
    </w:docPart>
    <w:docPart>
      <w:docPartPr>
        <w:name w:val="5CA37A1B1FE84F89A74124A588067C0C"/>
        <w:category>
          <w:name w:val="Allgemein"/>
          <w:gallery w:val="placeholder"/>
        </w:category>
        <w:types>
          <w:type w:val="bbPlcHdr"/>
        </w:types>
        <w:behaviors>
          <w:behavior w:val="content"/>
        </w:behaviors>
        <w:guid w:val="{CCD6C82E-0508-499C-8B2A-C7051B4BDCE4}"/>
      </w:docPartPr>
      <w:docPartBody>
        <w:p w:rsidR="00973B63" w:rsidRDefault="00E43832" w:rsidP="00E43832">
          <w:pPr>
            <w:pStyle w:val="5CA37A1B1FE84F89A74124A588067C0C10"/>
          </w:pPr>
          <w:r w:rsidRPr="00CC3478">
            <w:rPr>
              <w:rStyle w:val="Platzhaltertext"/>
              <w:color w:val="auto"/>
              <w:shd w:val="clear" w:color="auto" w:fill="DEEAF6" w:themeFill="accent5" w:themeFillTint="33"/>
            </w:rPr>
            <w:t>Ort</w:t>
          </w:r>
        </w:p>
      </w:docPartBody>
    </w:docPart>
    <w:docPart>
      <w:docPartPr>
        <w:name w:val="C195CB24759B421997933E89F7A77AD7"/>
        <w:category>
          <w:name w:val="Allgemein"/>
          <w:gallery w:val="placeholder"/>
        </w:category>
        <w:types>
          <w:type w:val="bbPlcHdr"/>
        </w:types>
        <w:behaviors>
          <w:behavior w:val="content"/>
        </w:behaviors>
        <w:guid w:val="{A4E9B5BA-F5A7-42CE-8159-28AD3FE19D03}"/>
      </w:docPartPr>
      <w:docPartBody>
        <w:p w:rsidR="00973B63" w:rsidRDefault="00E43832" w:rsidP="00E43832">
          <w:pPr>
            <w:pStyle w:val="C195CB24759B421997933E89F7A77AD710"/>
          </w:pPr>
          <w:r w:rsidRPr="00EF0822">
            <w:rPr>
              <w:rStyle w:val="LFKFormularfeldZchn"/>
              <w:shd w:val="clear" w:color="auto" w:fill="DEEAF6" w:themeFill="accent5" w:themeFillTint="33"/>
            </w:rPr>
            <w:t>Datum</w:t>
          </w:r>
        </w:p>
      </w:docPartBody>
    </w:docPart>
    <w:docPart>
      <w:docPartPr>
        <w:name w:val="F3476FA224D04B4097B69598D4C2A59B"/>
        <w:category>
          <w:name w:val="Allgemein"/>
          <w:gallery w:val="placeholder"/>
        </w:category>
        <w:types>
          <w:type w:val="bbPlcHdr"/>
        </w:types>
        <w:behaviors>
          <w:behavior w:val="content"/>
        </w:behaviors>
        <w:guid w:val="{39E54A72-21DC-4D15-99B2-B6433A231563}"/>
      </w:docPartPr>
      <w:docPartBody>
        <w:p w:rsidR="00973B63" w:rsidRDefault="00E43832" w:rsidP="00E43832">
          <w:pPr>
            <w:pStyle w:val="F3476FA224D04B4097B69598D4C2A59B10"/>
          </w:pPr>
          <w:r w:rsidRPr="00CC3478">
            <w:rPr>
              <w:rStyle w:val="Platzhaltertext"/>
              <w:color w:val="auto"/>
              <w:shd w:val="clear" w:color="auto" w:fill="DEEAF6" w:themeFill="accent5" w:themeFillTint="33"/>
            </w:rPr>
            <w:t>Name und Funktion in DRUCKBUCHSTABEN</w:t>
          </w:r>
        </w:p>
      </w:docPartBody>
    </w:docPart>
    <w:docPart>
      <w:docPartPr>
        <w:name w:val="ECB0125979E6426F98DA4A391BACC757"/>
        <w:category>
          <w:name w:val="Allgemein"/>
          <w:gallery w:val="placeholder"/>
        </w:category>
        <w:types>
          <w:type w:val="bbPlcHdr"/>
        </w:types>
        <w:behaviors>
          <w:behavior w:val="content"/>
        </w:behaviors>
        <w:guid w:val="{5C40FCC8-7A8A-418A-A186-BCDE59F84374}"/>
      </w:docPartPr>
      <w:docPartBody>
        <w:p w:rsidR="006A5083" w:rsidRDefault="00E43832" w:rsidP="00E43832">
          <w:pPr>
            <w:pStyle w:val="ECB0125979E6426F98DA4A391BACC7574"/>
          </w:pPr>
          <w:r w:rsidRPr="00C53BAE">
            <w:rPr>
              <w:rStyle w:val="Platzhaltertext"/>
              <w:sz w:val="18"/>
            </w:rPr>
            <w:t>Texteingabe.</w:t>
          </w:r>
        </w:p>
      </w:docPartBody>
    </w:docPart>
    <w:docPart>
      <w:docPartPr>
        <w:name w:val="01B765F58BAF42059D6247FC14BE5A91"/>
        <w:category>
          <w:name w:val="Allgemein"/>
          <w:gallery w:val="placeholder"/>
        </w:category>
        <w:types>
          <w:type w:val="bbPlcHdr"/>
        </w:types>
        <w:behaviors>
          <w:behavior w:val="content"/>
        </w:behaviors>
        <w:guid w:val="{9AFCD7C4-F1FC-4DD1-B16A-820202658CE5}"/>
      </w:docPartPr>
      <w:docPartBody>
        <w:p w:rsidR="006A5083" w:rsidRDefault="00E43832" w:rsidP="00E43832">
          <w:pPr>
            <w:pStyle w:val="01B765F58BAF42059D6247FC14BE5A911"/>
          </w:pPr>
          <w:r w:rsidRPr="00C53BAE">
            <w:rPr>
              <w:rStyle w:val="Platzhaltertext"/>
              <w:sz w:val="18"/>
            </w:rPr>
            <w:t>Texteingabe.</w:t>
          </w:r>
        </w:p>
      </w:docPartBody>
    </w:docPart>
    <w:docPart>
      <w:docPartPr>
        <w:name w:val="4F8DF98A05224A96864EBDA398B01B6E"/>
        <w:category>
          <w:name w:val="Allgemein"/>
          <w:gallery w:val="placeholder"/>
        </w:category>
        <w:types>
          <w:type w:val="bbPlcHdr"/>
        </w:types>
        <w:behaviors>
          <w:behavior w:val="content"/>
        </w:behaviors>
        <w:guid w:val="{2F773ADD-7EB0-41B2-9A05-BE7A8EA011C5}"/>
      </w:docPartPr>
      <w:docPartBody>
        <w:p w:rsidR="006A5083" w:rsidRDefault="00E43832" w:rsidP="00E43832">
          <w:pPr>
            <w:pStyle w:val="4F8DF98A05224A96864EBDA398B01B6E1"/>
          </w:pPr>
          <w:r w:rsidRPr="00C53BAE">
            <w:rPr>
              <w:rStyle w:val="Platzhaltertext"/>
              <w:sz w:val="18"/>
            </w:rPr>
            <w:t>Texteingabe.</w:t>
          </w:r>
        </w:p>
      </w:docPartBody>
    </w:docPart>
    <w:docPart>
      <w:docPartPr>
        <w:name w:val="57E1C26BE5E5435B86AA08E57974A5A4"/>
        <w:category>
          <w:name w:val="Allgemein"/>
          <w:gallery w:val="placeholder"/>
        </w:category>
        <w:types>
          <w:type w:val="bbPlcHdr"/>
        </w:types>
        <w:behaviors>
          <w:behavior w:val="content"/>
        </w:behaviors>
        <w:guid w:val="{401BA235-86EA-4CA0-A0D5-370014C5F7C4}"/>
      </w:docPartPr>
      <w:docPartBody>
        <w:p w:rsidR="006A5083" w:rsidRDefault="00E43832" w:rsidP="00E43832">
          <w:pPr>
            <w:pStyle w:val="57E1C26BE5E5435B86AA08E57974A5A41"/>
          </w:pPr>
          <w:r w:rsidRPr="00C53BAE">
            <w:rPr>
              <w:rStyle w:val="Platzhaltertext"/>
              <w:sz w:val="18"/>
            </w:rPr>
            <w:t>Texteingabe.</w:t>
          </w:r>
        </w:p>
      </w:docPartBody>
    </w:docPart>
    <w:docPart>
      <w:docPartPr>
        <w:name w:val="68CDB58CA6774BCAA7EBEC8F263A25C0"/>
        <w:category>
          <w:name w:val="Allgemein"/>
          <w:gallery w:val="placeholder"/>
        </w:category>
        <w:types>
          <w:type w:val="bbPlcHdr"/>
        </w:types>
        <w:behaviors>
          <w:behavior w:val="content"/>
        </w:behaviors>
        <w:guid w:val="{5C756B52-4E6C-43EF-A0C6-D4076B5DF9FC}"/>
      </w:docPartPr>
      <w:docPartBody>
        <w:p w:rsidR="006A5083" w:rsidRDefault="00E43832" w:rsidP="00E43832">
          <w:pPr>
            <w:pStyle w:val="68CDB58CA6774BCAA7EBEC8F263A25C01"/>
          </w:pPr>
          <w:r w:rsidRPr="00C53BAE">
            <w:rPr>
              <w:rStyle w:val="Platzhaltertext"/>
              <w:sz w:val="18"/>
            </w:rPr>
            <w:t>Texteingabe.</w:t>
          </w:r>
        </w:p>
      </w:docPartBody>
    </w:docPart>
    <w:docPart>
      <w:docPartPr>
        <w:name w:val="96AA4F828D18491D8B7021C1F5FCD2DC"/>
        <w:category>
          <w:name w:val="Allgemein"/>
          <w:gallery w:val="placeholder"/>
        </w:category>
        <w:types>
          <w:type w:val="bbPlcHdr"/>
        </w:types>
        <w:behaviors>
          <w:behavior w:val="content"/>
        </w:behaviors>
        <w:guid w:val="{D5458DED-B7BF-4B13-9B4C-66C2D1158224}"/>
      </w:docPartPr>
      <w:docPartBody>
        <w:p w:rsidR="006A5083" w:rsidRDefault="00E43832" w:rsidP="00E43832">
          <w:pPr>
            <w:pStyle w:val="96AA4F828D18491D8B7021C1F5FCD2DC1"/>
          </w:pPr>
          <w:r w:rsidRPr="00C53BAE">
            <w:rPr>
              <w:rStyle w:val="Platzhaltertext"/>
              <w:sz w:val="18"/>
            </w:rPr>
            <w:t>Texteingabe.</w:t>
          </w:r>
        </w:p>
      </w:docPartBody>
    </w:docPart>
    <w:docPart>
      <w:docPartPr>
        <w:name w:val="4157C4867D654E0A8A7A39AFC3983394"/>
        <w:category>
          <w:name w:val="Allgemein"/>
          <w:gallery w:val="placeholder"/>
        </w:category>
        <w:types>
          <w:type w:val="bbPlcHdr"/>
        </w:types>
        <w:behaviors>
          <w:behavior w:val="content"/>
        </w:behaviors>
        <w:guid w:val="{BFFE9FB2-D53B-4E2B-928F-1935E8F90003}"/>
      </w:docPartPr>
      <w:docPartBody>
        <w:p w:rsidR="006A5083" w:rsidRDefault="00E43832" w:rsidP="00E43832">
          <w:pPr>
            <w:pStyle w:val="4157C4867D654E0A8A7A39AFC39833941"/>
          </w:pPr>
          <w:r w:rsidRPr="00C53BAE">
            <w:rPr>
              <w:rStyle w:val="Platzhaltertext"/>
              <w:sz w:val="18"/>
            </w:rPr>
            <w:t>Texteingabe.</w:t>
          </w:r>
        </w:p>
      </w:docPartBody>
    </w:docPart>
    <w:docPart>
      <w:docPartPr>
        <w:name w:val="537372976AFC4AD1BBA9BB4F8D5BAF8F"/>
        <w:category>
          <w:name w:val="Allgemein"/>
          <w:gallery w:val="placeholder"/>
        </w:category>
        <w:types>
          <w:type w:val="bbPlcHdr"/>
        </w:types>
        <w:behaviors>
          <w:behavior w:val="content"/>
        </w:behaviors>
        <w:guid w:val="{3BC6926F-95F2-414E-BC44-13005AF6EA95}"/>
      </w:docPartPr>
      <w:docPartBody>
        <w:p w:rsidR="006A5083" w:rsidRDefault="00E43832" w:rsidP="00E43832">
          <w:pPr>
            <w:pStyle w:val="537372976AFC4AD1BBA9BB4F8D5BAF8F1"/>
          </w:pPr>
          <w:r w:rsidRPr="00C53BAE">
            <w:rPr>
              <w:rStyle w:val="Platzhaltertext"/>
              <w:sz w:val="18"/>
            </w:rPr>
            <w:t>Texteingabe.</w:t>
          </w:r>
        </w:p>
      </w:docPartBody>
    </w:docPart>
    <w:docPart>
      <w:docPartPr>
        <w:name w:val="27DA20C5E55248A7B1A85E91D12C7E19"/>
        <w:category>
          <w:name w:val="Allgemein"/>
          <w:gallery w:val="placeholder"/>
        </w:category>
        <w:types>
          <w:type w:val="bbPlcHdr"/>
        </w:types>
        <w:behaviors>
          <w:behavior w:val="content"/>
        </w:behaviors>
        <w:guid w:val="{F0E83FB3-13F5-4D26-8E88-2A083ADF0DED}"/>
      </w:docPartPr>
      <w:docPartBody>
        <w:p w:rsidR="006A5083" w:rsidRDefault="00E43832" w:rsidP="00E43832">
          <w:pPr>
            <w:pStyle w:val="27DA20C5E55248A7B1A85E91D12C7E191"/>
          </w:pPr>
          <w:r w:rsidRPr="00D41678">
            <w:rPr>
              <w:rStyle w:val="Platzhaltertext"/>
              <w:sz w:val="18"/>
            </w:rPr>
            <w:t>Texteingabe.</w:t>
          </w:r>
        </w:p>
      </w:docPartBody>
    </w:docPart>
    <w:docPart>
      <w:docPartPr>
        <w:name w:val="75EA08CA76D7460083A83C4B7078737B"/>
        <w:category>
          <w:name w:val="Allgemein"/>
          <w:gallery w:val="placeholder"/>
        </w:category>
        <w:types>
          <w:type w:val="bbPlcHdr"/>
        </w:types>
        <w:behaviors>
          <w:behavior w:val="content"/>
        </w:behaviors>
        <w:guid w:val="{995FA666-57AE-45EB-AF7A-5860C4488016}"/>
      </w:docPartPr>
      <w:docPartBody>
        <w:p w:rsidR="006A5083" w:rsidRDefault="00E43832" w:rsidP="00E43832">
          <w:pPr>
            <w:pStyle w:val="75EA08CA76D7460083A83C4B7078737B1"/>
          </w:pPr>
          <w:r w:rsidRPr="00D41678">
            <w:rPr>
              <w:rStyle w:val="Platzhaltertext"/>
              <w:sz w:val="18"/>
            </w:rPr>
            <w:t>Texteingabe.</w:t>
          </w:r>
        </w:p>
      </w:docPartBody>
    </w:docPart>
    <w:docPart>
      <w:docPartPr>
        <w:name w:val="B29ECB9150F24D71BB2B91A5DB77B4C8"/>
        <w:category>
          <w:name w:val="Allgemein"/>
          <w:gallery w:val="placeholder"/>
        </w:category>
        <w:types>
          <w:type w:val="bbPlcHdr"/>
        </w:types>
        <w:behaviors>
          <w:behavior w:val="content"/>
        </w:behaviors>
        <w:guid w:val="{90B0C335-D563-4AD1-A051-200150F46E30}"/>
      </w:docPartPr>
      <w:docPartBody>
        <w:p w:rsidR="006A5083" w:rsidRDefault="00E43832" w:rsidP="00E43832">
          <w:pPr>
            <w:pStyle w:val="B29ECB9150F24D71BB2B91A5DB77B4C81"/>
          </w:pPr>
          <w:r w:rsidRPr="00D41678">
            <w:rPr>
              <w:rStyle w:val="Platzhaltertext"/>
              <w:sz w:val="18"/>
            </w:rPr>
            <w:t>Texteingabe.</w:t>
          </w:r>
        </w:p>
      </w:docPartBody>
    </w:docPart>
    <w:docPart>
      <w:docPartPr>
        <w:name w:val="0B2C6EC92977485795521F19990426B3"/>
        <w:category>
          <w:name w:val="Allgemein"/>
          <w:gallery w:val="placeholder"/>
        </w:category>
        <w:types>
          <w:type w:val="bbPlcHdr"/>
        </w:types>
        <w:behaviors>
          <w:behavior w:val="content"/>
        </w:behaviors>
        <w:guid w:val="{FD923353-012B-425D-9B85-46EA24602DF6}"/>
      </w:docPartPr>
      <w:docPartBody>
        <w:p w:rsidR="006A5083" w:rsidRDefault="00E43832" w:rsidP="00E43832">
          <w:pPr>
            <w:pStyle w:val="0B2C6EC92977485795521F19990426B31"/>
          </w:pPr>
          <w:r w:rsidRPr="00D41678">
            <w:rPr>
              <w:rStyle w:val="Platzhaltertext"/>
              <w:sz w:val="18"/>
            </w:rPr>
            <w:t>Texteingabe.</w:t>
          </w:r>
        </w:p>
      </w:docPartBody>
    </w:docPart>
    <w:docPart>
      <w:docPartPr>
        <w:name w:val="07CCA929971345C68A08E727570F66BD"/>
        <w:category>
          <w:name w:val="Allgemein"/>
          <w:gallery w:val="placeholder"/>
        </w:category>
        <w:types>
          <w:type w:val="bbPlcHdr"/>
        </w:types>
        <w:behaviors>
          <w:behavior w:val="content"/>
        </w:behaviors>
        <w:guid w:val="{D2EBE4C7-BA1B-4665-83B6-90E9D1270880}"/>
      </w:docPartPr>
      <w:docPartBody>
        <w:p w:rsidR="006A5083" w:rsidRDefault="00E43832" w:rsidP="00E43832">
          <w:pPr>
            <w:pStyle w:val="07CCA929971345C68A08E727570F66BD1"/>
          </w:pPr>
          <w:r w:rsidRPr="00D41678">
            <w:rPr>
              <w:rStyle w:val="Platzhaltertext"/>
              <w:sz w:val="18"/>
            </w:rPr>
            <w:t>Texteingabe.</w:t>
          </w:r>
        </w:p>
      </w:docPartBody>
    </w:docPart>
    <w:docPart>
      <w:docPartPr>
        <w:name w:val="20C869118D4A4C5F83753D96805C0BBF"/>
        <w:category>
          <w:name w:val="Allgemein"/>
          <w:gallery w:val="placeholder"/>
        </w:category>
        <w:types>
          <w:type w:val="bbPlcHdr"/>
        </w:types>
        <w:behaviors>
          <w:behavior w:val="content"/>
        </w:behaviors>
        <w:guid w:val="{F49B9129-A39F-4A14-8386-C9A740E589BA}"/>
      </w:docPartPr>
      <w:docPartBody>
        <w:p w:rsidR="006A5083" w:rsidRDefault="00E43832" w:rsidP="00E43832">
          <w:pPr>
            <w:pStyle w:val="20C869118D4A4C5F83753D96805C0BBF1"/>
          </w:pPr>
          <w:r w:rsidRPr="00D41678">
            <w:rPr>
              <w:rStyle w:val="Platzhaltertext"/>
              <w:sz w:val="18"/>
            </w:rPr>
            <w:t>Texteingabe.</w:t>
          </w:r>
        </w:p>
      </w:docPartBody>
    </w:docPart>
    <w:docPart>
      <w:docPartPr>
        <w:name w:val="E85614F8135947C6B57185CAF4896369"/>
        <w:category>
          <w:name w:val="Allgemein"/>
          <w:gallery w:val="placeholder"/>
        </w:category>
        <w:types>
          <w:type w:val="bbPlcHdr"/>
        </w:types>
        <w:behaviors>
          <w:behavior w:val="content"/>
        </w:behaviors>
        <w:guid w:val="{4AD0326F-64DD-432C-9E98-24DFDB58BEAC}"/>
      </w:docPartPr>
      <w:docPartBody>
        <w:p w:rsidR="006A5083" w:rsidRDefault="00E43832" w:rsidP="00E43832">
          <w:pPr>
            <w:pStyle w:val="E85614F8135947C6B57185CAF48963691"/>
          </w:pPr>
          <w:r w:rsidRPr="00D41678">
            <w:rPr>
              <w:rStyle w:val="Platzhaltertext"/>
              <w:sz w:val="18"/>
            </w:rPr>
            <w:t>Texteingabe.</w:t>
          </w:r>
        </w:p>
      </w:docPartBody>
    </w:docPart>
    <w:docPart>
      <w:docPartPr>
        <w:name w:val="3A024773F73E4D35AF4FEE527D492B7B"/>
        <w:category>
          <w:name w:val="Allgemein"/>
          <w:gallery w:val="placeholder"/>
        </w:category>
        <w:types>
          <w:type w:val="bbPlcHdr"/>
        </w:types>
        <w:behaviors>
          <w:behavior w:val="content"/>
        </w:behaviors>
        <w:guid w:val="{323332FF-7AAF-47C0-B510-17196FB0CF54}"/>
      </w:docPartPr>
      <w:docPartBody>
        <w:p w:rsidR="006A5083" w:rsidRDefault="00E43832" w:rsidP="00E43832">
          <w:pPr>
            <w:pStyle w:val="3A024773F73E4D35AF4FEE527D492B7B1"/>
          </w:pPr>
          <w:r w:rsidRPr="00D41678">
            <w:rPr>
              <w:rStyle w:val="Platzhaltertext"/>
              <w:sz w:val="18"/>
            </w:rPr>
            <w:t>Texteingabe.</w:t>
          </w:r>
        </w:p>
      </w:docPartBody>
    </w:docPart>
    <w:docPart>
      <w:docPartPr>
        <w:name w:val="17741B419E37453D9F9A515F7B7E94E5"/>
        <w:category>
          <w:name w:val="Allgemein"/>
          <w:gallery w:val="placeholder"/>
        </w:category>
        <w:types>
          <w:type w:val="bbPlcHdr"/>
        </w:types>
        <w:behaviors>
          <w:behavior w:val="content"/>
        </w:behaviors>
        <w:guid w:val="{DAF3F89C-333F-472A-8B33-E0363F66D7EA}"/>
      </w:docPartPr>
      <w:docPartBody>
        <w:p w:rsidR="006A5083" w:rsidRDefault="00E43832" w:rsidP="00E43832">
          <w:pPr>
            <w:pStyle w:val="17741B419E37453D9F9A515F7B7E94E51"/>
          </w:pPr>
          <w:r w:rsidRPr="00D41678">
            <w:rPr>
              <w:rStyle w:val="Platzhaltertext"/>
              <w:sz w:val="18"/>
            </w:rPr>
            <w:t>Texteingabe.</w:t>
          </w:r>
        </w:p>
      </w:docPartBody>
    </w:docPart>
    <w:docPart>
      <w:docPartPr>
        <w:name w:val="FB821555CF674143B4C9ECAC25614B3D"/>
        <w:category>
          <w:name w:val="Allgemein"/>
          <w:gallery w:val="placeholder"/>
        </w:category>
        <w:types>
          <w:type w:val="bbPlcHdr"/>
        </w:types>
        <w:behaviors>
          <w:behavior w:val="content"/>
        </w:behaviors>
        <w:guid w:val="{B24D1EFB-93B7-4B9C-B1F0-79B686030437}"/>
      </w:docPartPr>
      <w:docPartBody>
        <w:p w:rsidR="006A5083" w:rsidRDefault="00E43832" w:rsidP="00E43832">
          <w:pPr>
            <w:pStyle w:val="FB821555CF674143B4C9ECAC25614B3D1"/>
          </w:pPr>
          <w:r w:rsidRPr="00D41678">
            <w:rPr>
              <w:rStyle w:val="Platzhaltertext"/>
              <w:sz w:val="18"/>
            </w:rPr>
            <w:t>Texteingabe.</w:t>
          </w:r>
        </w:p>
      </w:docPartBody>
    </w:docPart>
    <w:docPart>
      <w:docPartPr>
        <w:name w:val="151B601AD27E484580F7EC557E55CCF3"/>
        <w:category>
          <w:name w:val="Allgemein"/>
          <w:gallery w:val="placeholder"/>
        </w:category>
        <w:types>
          <w:type w:val="bbPlcHdr"/>
        </w:types>
        <w:behaviors>
          <w:behavior w:val="content"/>
        </w:behaviors>
        <w:guid w:val="{813103E1-BE86-4859-B569-6BF57B8E6B2B}"/>
      </w:docPartPr>
      <w:docPartBody>
        <w:p w:rsidR="006A5083" w:rsidRDefault="00E43832" w:rsidP="00E43832">
          <w:pPr>
            <w:pStyle w:val="151B601AD27E484580F7EC557E55CCF31"/>
          </w:pPr>
          <w:r w:rsidRPr="00D41678">
            <w:rPr>
              <w:rStyle w:val="Platzhaltertext"/>
              <w:sz w:val="18"/>
            </w:rPr>
            <w:t>Texteingabe.</w:t>
          </w:r>
        </w:p>
      </w:docPartBody>
    </w:docPart>
    <w:docPart>
      <w:docPartPr>
        <w:name w:val="B5D8F9EB1FA54E3EB67CDE165602AB21"/>
        <w:category>
          <w:name w:val="Allgemein"/>
          <w:gallery w:val="placeholder"/>
        </w:category>
        <w:types>
          <w:type w:val="bbPlcHdr"/>
        </w:types>
        <w:behaviors>
          <w:behavior w:val="content"/>
        </w:behaviors>
        <w:guid w:val="{DA2A5AAF-8C3F-4AA0-9C01-471F9CDF9106}"/>
      </w:docPartPr>
      <w:docPartBody>
        <w:p w:rsidR="006A5083" w:rsidRDefault="00E43832" w:rsidP="00E43832">
          <w:pPr>
            <w:pStyle w:val="B5D8F9EB1FA54E3EB67CDE165602AB211"/>
          </w:pPr>
          <w:r w:rsidRPr="00D41678">
            <w:rPr>
              <w:rStyle w:val="Platzhaltertext"/>
              <w:sz w:val="18"/>
            </w:rPr>
            <w:t>Texteingabe.</w:t>
          </w:r>
        </w:p>
      </w:docPartBody>
    </w:docPart>
    <w:docPart>
      <w:docPartPr>
        <w:name w:val="1162B3E4C1EF41B18525725D09142945"/>
        <w:category>
          <w:name w:val="Allgemein"/>
          <w:gallery w:val="placeholder"/>
        </w:category>
        <w:types>
          <w:type w:val="bbPlcHdr"/>
        </w:types>
        <w:behaviors>
          <w:behavior w:val="content"/>
        </w:behaviors>
        <w:guid w:val="{B4DBF90A-EE72-488A-86D9-8A968A45416C}"/>
      </w:docPartPr>
      <w:docPartBody>
        <w:p w:rsidR="006A5083" w:rsidRDefault="00E43832" w:rsidP="00E43832">
          <w:pPr>
            <w:pStyle w:val="1162B3E4C1EF41B18525725D091429451"/>
          </w:pPr>
          <w:r w:rsidRPr="00D41678">
            <w:rPr>
              <w:rStyle w:val="Platzhaltertext"/>
              <w:sz w:val="18"/>
            </w:rPr>
            <w:t>Texteingabe.</w:t>
          </w:r>
        </w:p>
      </w:docPartBody>
    </w:docPart>
    <w:docPart>
      <w:docPartPr>
        <w:name w:val="AEF2B3CCB43F44E39FBBCDECA69C50D8"/>
        <w:category>
          <w:name w:val="Allgemein"/>
          <w:gallery w:val="placeholder"/>
        </w:category>
        <w:types>
          <w:type w:val="bbPlcHdr"/>
        </w:types>
        <w:behaviors>
          <w:behavior w:val="content"/>
        </w:behaviors>
        <w:guid w:val="{8068C453-9CEA-4BFB-9135-5A004C4B9CF9}"/>
      </w:docPartPr>
      <w:docPartBody>
        <w:p w:rsidR="006A5083" w:rsidRDefault="00E43832" w:rsidP="00E43832">
          <w:pPr>
            <w:pStyle w:val="AEF2B3CCB43F44E39FBBCDECA69C50D81"/>
          </w:pPr>
          <w:r w:rsidRPr="00D41678">
            <w:rPr>
              <w:rStyle w:val="Platzhaltertext"/>
              <w:sz w:val="18"/>
            </w:rPr>
            <w:t>Texteingabe.</w:t>
          </w:r>
        </w:p>
      </w:docPartBody>
    </w:docPart>
    <w:docPart>
      <w:docPartPr>
        <w:name w:val="903502E6DEB64AC28BD305125170C198"/>
        <w:category>
          <w:name w:val="Allgemein"/>
          <w:gallery w:val="placeholder"/>
        </w:category>
        <w:types>
          <w:type w:val="bbPlcHdr"/>
        </w:types>
        <w:behaviors>
          <w:behavior w:val="content"/>
        </w:behaviors>
        <w:guid w:val="{A2D14D91-6CB5-4D3C-BB9A-230C26EAA2FF}"/>
      </w:docPartPr>
      <w:docPartBody>
        <w:p w:rsidR="006A5083" w:rsidRDefault="00E43832" w:rsidP="00E43832">
          <w:pPr>
            <w:pStyle w:val="903502E6DEB64AC28BD305125170C1981"/>
          </w:pPr>
          <w:r w:rsidRPr="00D41678">
            <w:rPr>
              <w:rStyle w:val="Platzhaltertext"/>
              <w:sz w:val="18"/>
            </w:rPr>
            <w:t>Texteingabe.</w:t>
          </w:r>
        </w:p>
      </w:docPartBody>
    </w:docPart>
    <w:docPart>
      <w:docPartPr>
        <w:name w:val="607778CC66204F3B8B5DB9E0EA3E9660"/>
        <w:category>
          <w:name w:val="Allgemein"/>
          <w:gallery w:val="placeholder"/>
        </w:category>
        <w:types>
          <w:type w:val="bbPlcHdr"/>
        </w:types>
        <w:behaviors>
          <w:behavior w:val="content"/>
        </w:behaviors>
        <w:guid w:val="{519316D1-554D-4AF0-B700-D96C1FB83A42}"/>
      </w:docPartPr>
      <w:docPartBody>
        <w:p w:rsidR="006A5083" w:rsidRDefault="00E43832" w:rsidP="00E43832">
          <w:pPr>
            <w:pStyle w:val="607778CC66204F3B8B5DB9E0EA3E96601"/>
          </w:pPr>
          <w:r w:rsidRPr="00D41678">
            <w:rPr>
              <w:rStyle w:val="Platzhaltertext"/>
              <w:sz w:val="18"/>
            </w:rPr>
            <w:t>Texteingabe.</w:t>
          </w:r>
        </w:p>
      </w:docPartBody>
    </w:docPart>
    <w:docPart>
      <w:docPartPr>
        <w:name w:val="44B8BC7B9E6148879C95C31860773737"/>
        <w:category>
          <w:name w:val="Allgemein"/>
          <w:gallery w:val="placeholder"/>
        </w:category>
        <w:types>
          <w:type w:val="bbPlcHdr"/>
        </w:types>
        <w:behaviors>
          <w:behavior w:val="content"/>
        </w:behaviors>
        <w:guid w:val="{8361D132-26B6-4288-895A-42ED1155C383}"/>
      </w:docPartPr>
      <w:docPartBody>
        <w:p w:rsidR="006A5083" w:rsidRDefault="00E43832" w:rsidP="00E43832">
          <w:pPr>
            <w:pStyle w:val="44B8BC7B9E6148879C95C318607737371"/>
          </w:pPr>
          <w:r w:rsidRPr="00D41678">
            <w:rPr>
              <w:rStyle w:val="Platzhaltertext"/>
              <w:sz w:val="18"/>
            </w:rPr>
            <w:t>Texteingabe.</w:t>
          </w:r>
        </w:p>
      </w:docPartBody>
    </w:docPart>
    <w:docPart>
      <w:docPartPr>
        <w:name w:val="FC86C33C485D4169A76A904E01274D38"/>
        <w:category>
          <w:name w:val="Allgemein"/>
          <w:gallery w:val="placeholder"/>
        </w:category>
        <w:types>
          <w:type w:val="bbPlcHdr"/>
        </w:types>
        <w:behaviors>
          <w:behavior w:val="content"/>
        </w:behaviors>
        <w:guid w:val="{39D5421C-3B85-4CAF-B89F-A7070B01841D}"/>
      </w:docPartPr>
      <w:docPartBody>
        <w:p w:rsidR="006A5083" w:rsidRDefault="00E43832" w:rsidP="00E43832">
          <w:pPr>
            <w:pStyle w:val="FC86C33C485D4169A76A904E01274D381"/>
          </w:pPr>
          <w:r w:rsidRPr="00D41678">
            <w:rPr>
              <w:rStyle w:val="Platzhaltertext"/>
              <w:sz w:val="18"/>
            </w:rPr>
            <w:t>Texteingabe.</w:t>
          </w:r>
        </w:p>
      </w:docPartBody>
    </w:docPart>
    <w:docPart>
      <w:docPartPr>
        <w:name w:val="11887EF5BEA54C09A906A1CDE59E2588"/>
        <w:category>
          <w:name w:val="Allgemein"/>
          <w:gallery w:val="placeholder"/>
        </w:category>
        <w:types>
          <w:type w:val="bbPlcHdr"/>
        </w:types>
        <w:behaviors>
          <w:behavior w:val="content"/>
        </w:behaviors>
        <w:guid w:val="{02EE2EEE-11D2-48F6-A5DB-6FA57E0E60FE}"/>
      </w:docPartPr>
      <w:docPartBody>
        <w:p w:rsidR="006A5083" w:rsidRDefault="00E43832" w:rsidP="00E43832">
          <w:pPr>
            <w:pStyle w:val="11887EF5BEA54C09A906A1CDE59E25881"/>
          </w:pPr>
          <w:r w:rsidRPr="00D41678">
            <w:rPr>
              <w:rStyle w:val="Platzhaltertext"/>
              <w:sz w:val="18"/>
            </w:rPr>
            <w:t>Texteingabe.</w:t>
          </w:r>
        </w:p>
      </w:docPartBody>
    </w:docPart>
    <w:docPart>
      <w:docPartPr>
        <w:name w:val="E14E2C26BCAE47FC937D083E52E722EA"/>
        <w:category>
          <w:name w:val="Allgemein"/>
          <w:gallery w:val="placeholder"/>
        </w:category>
        <w:types>
          <w:type w:val="bbPlcHdr"/>
        </w:types>
        <w:behaviors>
          <w:behavior w:val="content"/>
        </w:behaviors>
        <w:guid w:val="{715FBE19-3860-4CA2-9098-D7B2A33614DC}"/>
      </w:docPartPr>
      <w:docPartBody>
        <w:p w:rsidR="006A5083" w:rsidRDefault="00E43832" w:rsidP="00E43832">
          <w:pPr>
            <w:pStyle w:val="E14E2C26BCAE47FC937D083E52E722EA1"/>
          </w:pPr>
          <w:r w:rsidRPr="00D41678">
            <w:rPr>
              <w:rStyle w:val="Platzhaltertext"/>
              <w:sz w:val="18"/>
            </w:rPr>
            <w:t>Texteingabe.</w:t>
          </w:r>
        </w:p>
      </w:docPartBody>
    </w:docPart>
    <w:docPart>
      <w:docPartPr>
        <w:name w:val="5B7B98E79858431893498B1C2E200B5D"/>
        <w:category>
          <w:name w:val="Allgemein"/>
          <w:gallery w:val="placeholder"/>
        </w:category>
        <w:types>
          <w:type w:val="bbPlcHdr"/>
        </w:types>
        <w:behaviors>
          <w:behavior w:val="content"/>
        </w:behaviors>
        <w:guid w:val="{CE307448-C7BF-4A56-9655-32267C415FD9}"/>
      </w:docPartPr>
      <w:docPartBody>
        <w:p w:rsidR="006A5083" w:rsidRDefault="00E43832" w:rsidP="00E43832">
          <w:pPr>
            <w:pStyle w:val="5B7B98E79858431893498B1C2E200B5D1"/>
          </w:pPr>
          <w:r w:rsidRPr="00D41678">
            <w:rPr>
              <w:rStyle w:val="Platzhaltertext"/>
              <w:sz w:val="18"/>
            </w:rPr>
            <w:t>Texteingabe.</w:t>
          </w:r>
        </w:p>
      </w:docPartBody>
    </w:docPart>
    <w:docPart>
      <w:docPartPr>
        <w:name w:val="C8F1CA145C5047C2B84ED17F7B12E62C"/>
        <w:category>
          <w:name w:val="Allgemein"/>
          <w:gallery w:val="placeholder"/>
        </w:category>
        <w:types>
          <w:type w:val="bbPlcHdr"/>
        </w:types>
        <w:behaviors>
          <w:behavior w:val="content"/>
        </w:behaviors>
        <w:guid w:val="{33AC0D7C-66B2-4FD5-B274-E6AF00764562}"/>
      </w:docPartPr>
      <w:docPartBody>
        <w:p w:rsidR="006A5083" w:rsidRDefault="00E43832" w:rsidP="00E43832">
          <w:pPr>
            <w:pStyle w:val="C8F1CA145C5047C2B84ED17F7B12E62C1"/>
          </w:pPr>
          <w:r w:rsidRPr="00D41678">
            <w:rPr>
              <w:rStyle w:val="Platzhaltertext"/>
              <w:sz w:val="18"/>
            </w:rPr>
            <w:t>Texteingabe.</w:t>
          </w:r>
        </w:p>
      </w:docPartBody>
    </w:docPart>
    <w:docPart>
      <w:docPartPr>
        <w:name w:val="32FD288DD10E426699494A376DBBDC75"/>
        <w:category>
          <w:name w:val="Allgemein"/>
          <w:gallery w:val="placeholder"/>
        </w:category>
        <w:types>
          <w:type w:val="bbPlcHdr"/>
        </w:types>
        <w:behaviors>
          <w:behavior w:val="content"/>
        </w:behaviors>
        <w:guid w:val="{BB6CD875-3F22-48E2-A651-0AF260EAB9DA}"/>
      </w:docPartPr>
      <w:docPartBody>
        <w:p w:rsidR="006A5083" w:rsidRDefault="00E43832" w:rsidP="00E43832">
          <w:pPr>
            <w:pStyle w:val="32FD288DD10E426699494A376DBBDC751"/>
          </w:pPr>
          <w:r w:rsidRPr="00D41678">
            <w:rPr>
              <w:rStyle w:val="Platzhaltertext"/>
              <w:sz w:val="18"/>
            </w:rPr>
            <w:t>Texteingabe.</w:t>
          </w:r>
        </w:p>
      </w:docPartBody>
    </w:docPart>
    <w:docPart>
      <w:docPartPr>
        <w:name w:val="119F467E252245BC8FE5EFF2B51C916E"/>
        <w:category>
          <w:name w:val="Allgemein"/>
          <w:gallery w:val="placeholder"/>
        </w:category>
        <w:types>
          <w:type w:val="bbPlcHdr"/>
        </w:types>
        <w:behaviors>
          <w:behavior w:val="content"/>
        </w:behaviors>
        <w:guid w:val="{E7C88B90-9F1B-4D33-96D0-FCDA0730597F}"/>
      </w:docPartPr>
      <w:docPartBody>
        <w:p w:rsidR="006A5083" w:rsidRDefault="00E43832" w:rsidP="00E43832">
          <w:pPr>
            <w:pStyle w:val="119F467E252245BC8FE5EFF2B51C916E1"/>
          </w:pPr>
          <w:r w:rsidRPr="00D41678">
            <w:rPr>
              <w:rStyle w:val="Platzhaltertext"/>
              <w:sz w:val="18"/>
            </w:rPr>
            <w:t>Texteingabe.</w:t>
          </w:r>
        </w:p>
      </w:docPartBody>
    </w:docPart>
    <w:docPart>
      <w:docPartPr>
        <w:name w:val="B0BCDCB0F0DF40BEAA6909362C617AE5"/>
        <w:category>
          <w:name w:val="Allgemein"/>
          <w:gallery w:val="placeholder"/>
        </w:category>
        <w:types>
          <w:type w:val="bbPlcHdr"/>
        </w:types>
        <w:behaviors>
          <w:behavior w:val="content"/>
        </w:behaviors>
        <w:guid w:val="{35DE917A-59CF-4E38-AD5A-2BD275CC8337}"/>
      </w:docPartPr>
      <w:docPartBody>
        <w:p w:rsidR="006A5083" w:rsidRDefault="00E43832" w:rsidP="00E43832">
          <w:pPr>
            <w:pStyle w:val="B0BCDCB0F0DF40BEAA6909362C617AE51"/>
          </w:pPr>
          <w:r w:rsidRPr="00D41678">
            <w:rPr>
              <w:rStyle w:val="Platzhaltertext"/>
              <w:sz w:val="18"/>
            </w:rPr>
            <w:t>Texteingabe.</w:t>
          </w:r>
        </w:p>
      </w:docPartBody>
    </w:docPart>
    <w:docPart>
      <w:docPartPr>
        <w:name w:val="F7298754C8304F028553DA110D4E9671"/>
        <w:category>
          <w:name w:val="Allgemein"/>
          <w:gallery w:val="placeholder"/>
        </w:category>
        <w:types>
          <w:type w:val="bbPlcHdr"/>
        </w:types>
        <w:behaviors>
          <w:behavior w:val="content"/>
        </w:behaviors>
        <w:guid w:val="{8ECE0459-F9B7-4122-873D-D69A5BF45C11}"/>
      </w:docPartPr>
      <w:docPartBody>
        <w:p w:rsidR="006A5083" w:rsidRDefault="00E43832" w:rsidP="00E43832">
          <w:pPr>
            <w:pStyle w:val="F7298754C8304F028553DA110D4E96711"/>
          </w:pPr>
          <w:r w:rsidRPr="00D41678">
            <w:rPr>
              <w:rStyle w:val="Platzhaltertext"/>
              <w:sz w:val="18"/>
            </w:rPr>
            <w:t>Texteingabe.</w:t>
          </w:r>
        </w:p>
      </w:docPartBody>
    </w:docPart>
    <w:docPart>
      <w:docPartPr>
        <w:name w:val="8E452D9821754D75A3327FB405D6E450"/>
        <w:category>
          <w:name w:val="Allgemein"/>
          <w:gallery w:val="placeholder"/>
        </w:category>
        <w:types>
          <w:type w:val="bbPlcHdr"/>
        </w:types>
        <w:behaviors>
          <w:behavior w:val="content"/>
        </w:behaviors>
        <w:guid w:val="{F3577003-A76F-456B-88BC-7C31E4BDDFA2}"/>
      </w:docPartPr>
      <w:docPartBody>
        <w:p w:rsidR="006A5083" w:rsidRDefault="00E43832" w:rsidP="00E43832">
          <w:pPr>
            <w:pStyle w:val="8E452D9821754D75A3327FB405D6E4501"/>
          </w:pPr>
          <w:r w:rsidRPr="00D41678">
            <w:rPr>
              <w:rStyle w:val="Platzhaltertext"/>
              <w:sz w:val="18"/>
            </w:rPr>
            <w:t>Texteingabe.</w:t>
          </w:r>
        </w:p>
      </w:docPartBody>
    </w:docPart>
    <w:docPart>
      <w:docPartPr>
        <w:name w:val="8AF5DCAE229F41DDB22976566AEDBD18"/>
        <w:category>
          <w:name w:val="Allgemein"/>
          <w:gallery w:val="placeholder"/>
        </w:category>
        <w:types>
          <w:type w:val="bbPlcHdr"/>
        </w:types>
        <w:behaviors>
          <w:behavior w:val="content"/>
        </w:behaviors>
        <w:guid w:val="{6CDBC55B-A12F-46EB-B023-A1E6F2FF0207}"/>
      </w:docPartPr>
      <w:docPartBody>
        <w:p w:rsidR="006A5083" w:rsidRDefault="00E43832" w:rsidP="00E43832">
          <w:pPr>
            <w:pStyle w:val="8AF5DCAE229F41DDB22976566AEDBD181"/>
          </w:pPr>
          <w:r w:rsidRPr="00D41678">
            <w:rPr>
              <w:rStyle w:val="Platzhaltertext"/>
              <w:sz w:val="18"/>
            </w:rPr>
            <w:t>Texteingabe.</w:t>
          </w:r>
        </w:p>
      </w:docPartBody>
    </w:docPart>
    <w:docPart>
      <w:docPartPr>
        <w:name w:val="FF7868C2234846C2BA655675D3AB2EB7"/>
        <w:category>
          <w:name w:val="Allgemein"/>
          <w:gallery w:val="placeholder"/>
        </w:category>
        <w:types>
          <w:type w:val="bbPlcHdr"/>
        </w:types>
        <w:behaviors>
          <w:behavior w:val="content"/>
        </w:behaviors>
        <w:guid w:val="{565FCADE-8168-4C69-8598-848AB2394BE0}"/>
      </w:docPartPr>
      <w:docPartBody>
        <w:p w:rsidR="006A5083" w:rsidRDefault="00E43832" w:rsidP="00E43832">
          <w:pPr>
            <w:pStyle w:val="FF7868C2234846C2BA655675D3AB2EB71"/>
          </w:pPr>
          <w:r w:rsidRPr="00D41678">
            <w:rPr>
              <w:rStyle w:val="Platzhaltertext"/>
              <w:sz w:val="18"/>
            </w:rPr>
            <w:t>Texteingabe.</w:t>
          </w:r>
        </w:p>
      </w:docPartBody>
    </w:docPart>
    <w:docPart>
      <w:docPartPr>
        <w:name w:val="8C80D2C2AC374BD190661568918CAA85"/>
        <w:category>
          <w:name w:val="Allgemein"/>
          <w:gallery w:val="placeholder"/>
        </w:category>
        <w:types>
          <w:type w:val="bbPlcHdr"/>
        </w:types>
        <w:behaviors>
          <w:behavior w:val="content"/>
        </w:behaviors>
        <w:guid w:val="{CBCF87BD-CCD1-4FE9-A82B-B972DAC52B24}"/>
      </w:docPartPr>
      <w:docPartBody>
        <w:p w:rsidR="006A5083" w:rsidRDefault="00E43832" w:rsidP="00E43832">
          <w:pPr>
            <w:pStyle w:val="8C80D2C2AC374BD190661568918CAA851"/>
          </w:pPr>
          <w:r w:rsidRPr="00D41678">
            <w:rPr>
              <w:rStyle w:val="Platzhaltertext"/>
              <w:sz w:val="18"/>
            </w:rPr>
            <w:t>Texteingabe.</w:t>
          </w:r>
        </w:p>
      </w:docPartBody>
    </w:docPart>
    <w:docPart>
      <w:docPartPr>
        <w:name w:val="5D1DCAB423EF4C54BE6D4CCF2910B5BD"/>
        <w:category>
          <w:name w:val="Allgemein"/>
          <w:gallery w:val="placeholder"/>
        </w:category>
        <w:types>
          <w:type w:val="bbPlcHdr"/>
        </w:types>
        <w:behaviors>
          <w:behavior w:val="content"/>
        </w:behaviors>
        <w:guid w:val="{AC1C27E2-C8D4-4BEF-9F42-BA8793CF11CA}"/>
      </w:docPartPr>
      <w:docPartBody>
        <w:p w:rsidR="006A5083" w:rsidRDefault="00E43832" w:rsidP="00E43832">
          <w:pPr>
            <w:pStyle w:val="5D1DCAB423EF4C54BE6D4CCF2910B5BD1"/>
          </w:pPr>
          <w:r w:rsidRPr="00D41678">
            <w:rPr>
              <w:rStyle w:val="Platzhaltertext"/>
              <w:sz w:val="18"/>
            </w:rPr>
            <w:t>Texteingabe.</w:t>
          </w:r>
        </w:p>
      </w:docPartBody>
    </w:docPart>
    <w:docPart>
      <w:docPartPr>
        <w:name w:val="60635D7AF2FD464F83EF512C37794787"/>
        <w:category>
          <w:name w:val="Allgemein"/>
          <w:gallery w:val="placeholder"/>
        </w:category>
        <w:types>
          <w:type w:val="bbPlcHdr"/>
        </w:types>
        <w:behaviors>
          <w:behavior w:val="content"/>
        </w:behaviors>
        <w:guid w:val="{84871C88-BD45-4064-BA2C-D19DC6BEC4DF}"/>
      </w:docPartPr>
      <w:docPartBody>
        <w:p w:rsidR="006A5083" w:rsidRDefault="00E43832" w:rsidP="00E43832">
          <w:pPr>
            <w:pStyle w:val="60635D7AF2FD464F83EF512C377947871"/>
          </w:pPr>
          <w:r w:rsidRPr="00D41678">
            <w:rPr>
              <w:rStyle w:val="Platzhaltertext"/>
              <w:sz w:val="18"/>
            </w:rPr>
            <w:t>Texteingabe.</w:t>
          </w:r>
        </w:p>
      </w:docPartBody>
    </w:docPart>
    <w:docPart>
      <w:docPartPr>
        <w:name w:val="A4A8F9B3AF9E4862A3137DDD67A86C0A"/>
        <w:category>
          <w:name w:val="Allgemein"/>
          <w:gallery w:val="placeholder"/>
        </w:category>
        <w:types>
          <w:type w:val="bbPlcHdr"/>
        </w:types>
        <w:behaviors>
          <w:behavior w:val="content"/>
        </w:behaviors>
        <w:guid w:val="{7FE023C0-ED06-4887-B79C-C452D598EBE5}"/>
      </w:docPartPr>
      <w:docPartBody>
        <w:p w:rsidR="00E43832" w:rsidRDefault="00E43832" w:rsidP="00E43832">
          <w:pPr>
            <w:pStyle w:val="A4A8F9B3AF9E4862A3137DDD67A86C0A1"/>
          </w:pPr>
          <w:r w:rsidRPr="004A132A">
            <w:rPr>
              <w:rStyle w:val="Platzhaltertext"/>
              <w:color w:val="auto"/>
            </w:rPr>
            <w:t>Texteingabe.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Zine Sans Dis Offc">
    <w:panose1 w:val="020B0504030101020102"/>
    <w:charset w:val="00"/>
    <w:family w:val="swiss"/>
    <w:pitch w:val="variable"/>
    <w:sig w:usb0="800000EF" w:usb1="5000606A" w:usb2="00000008"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ineSansDisplayOT-Medium">
    <w:altName w:val="Calibri"/>
    <w:panose1 w:val="00000000000000000000"/>
    <w:charset w:val="00"/>
    <w:family w:val="swiss"/>
    <w:notTrueType/>
    <w:pitch w:val="variable"/>
    <w:sig w:usb0="800000EF" w:usb1="5000606A" w:usb2="00000008" w:usb3="00000000" w:csb0="00000001" w:csb1="00000000"/>
  </w:font>
  <w:font w:name="ZineSansDisplayOT">
    <w:altName w:val="Calibri"/>
    <w:panose1 w:val="00000000000000000000"/>
    <w:charset w:val="00"/>
    <w:family w:val="swiss"/>
    <w:notTrueType/>
    <w:pitch w:val="variable"/>
    <w:sig w:usb0="800000EF" w:usb1="5000606A"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D2"/>
    <w:rsid w:val="00331C78"/>
    <w:rsid w:val="006A5083"/>
    <w:rsid w:val="00925369"/>
    <w:rsid w:val="00973B63"/>
    <w:rsid w:val="00C43CD2"/>
    <w:rsid w:val="00CC5FC9"/>
    <w:rsid w:val="00E43832"/>
    <w:rsid w:val="00EB42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43832"/>
    <w:rPr>
      <w:color w:val="808080"/>
    </w:rPr>
  </w:style>
  <w:style w:type="paragraph" w:customStyle="1" w:styleId="63FF94FE44A641F0BACC0185584E8520">
    <w:name w:val="63FF94FE44A641F0BACC0185584E8520"/>
    <w:rsid w:val="00C43CD2"/>
  </w:style>
  <w:style w:type="paragraph" w:customStyle="1" w:styleId="9DBC32395C364EB9B87A0172E8DD401E">
    <w:name w:val="9DBC32395C364EB9B87A0172E8DD401E"/>
    <w:rsid w:val="00C43CD2"/>
  </w:style>
  <w:style w:type="paragraph" w:customStyle="1" w:styleId="27C1A90F62B644DB93210661A2566C02">
    <w:name w:val="27C1A90F62B644DB93210661A2566C02"/>
    <w:rsid w:val="00C43CD2"/>
  </w:style>
  <w:style w:type="paragraph" w:customStyle="1" w:styleId="86AF678A77A94464A8D97CE95BE51EC0">
    <w:name w:val="86AF678A77A94464A8D97CE95BE51EC0"/>
    <w:rsid w:val="00C43CD2"/>
  </w:style>
  <w:style w:type="paragraph" w:customStyle="1" w:styleId="E2EFD0319D0A49CB898CFB6B2634A833">
    <w:name w:val="E2EFD0319D0A49CB898CFB6B2634A833"/>
    <w:rsid w:val="00C43CD2"/>
  </w:style>
  <w:style w:type="paragraph" w:customStyle="1" w:styleId="5FDB1E9DE3F84BDC8CDDC56A873A1087">
    <w:name w:val="5FDB1E9DE3F84BDC8CDDC56A873A1087"/>
    <w:rsid w:val="00C43CD2"/>
  </w:style>
  <w:style w:type="paragraph" w:customStyle="1" w:styleId="CCB32757470C4BC2BF663DD399E12FC3">
    <w:name w:val="CCB32757470C4BC2BF663DD399E12FC3"/>
    <w:rsid w:val="00C43CD2"/>
  </w:style>
  <w:style w:type="paragraph" w:customStyle="1" w:styleId="29256A05DFCC49F8B6C8816E9A0AC20A">
    <w:name w:val="29256A05DFCC49F8B6C8816E9A0AC20A"/>
    <w:rsid w:val="00C43CD2"/>
  </w:style>
  <w:style w:type="paragraph" w:customStyle="1" w:styleId="9DBC32395C364EB9B87A0172E8DD401E1">
    <w:name w:val="9DBC32395C364EB9B87A0172E8DD401E1"/>
    <w:rsid w:val="00C43CD2"/>
    <w:pPr>
      <w:spacing w:after="0" w:line="240" w:lineRule="auto"/>
    </w:pPr>
    <w:rPr>
      <w:rFonts w:ascii="Tahoma" w:eastAsiaTheme="minorHAnsi" w:hAnsi="Tahoma" w:cs="Tahoma"/>
      <w:sz w:val="20"/>
      <w:szCs w:val="20"/>
      <w:lang w:eastAsia="en-US"/>
    </w:rPr>
  </w:style>
  <w:style w:type="paragraph" w:customStyle="1" w:styleId="86AF678A77A94464A8D97CE95BE51EC01">
    <w:name w:val="86AF678A77A94464A8D97CE95BE51EC01"/>
    <w:rsid w:val="00C43CD2"/>
    <w:pPr>
      <w:spacing w:after="0" w:line="240" w:lineRule="auto"/>
    </w:pPr>
    <w:rPr>
      <w:rFonts w:ascii="Tahoma" w:eastAsiaTheme="minorHAnsi" w:hAnsi="Tahoma" w:cs="Tahoma"/>
      <w:sz w:val="20"/>
      <w:szCs w:val="20"/>
      <w:lang w:eastAsia="en-US"/>
    </w:rPr>
  </w:style>
  <w:style w:type="paragraph" w:customStyle="1" w:styleId="5FDB1E9DE3F84BDC8CDDC56A873A10871">
    <w:name w:val="5FDB1E9DE3F84BDC8CDDC56A873A10871"/>
    <w:rsid w:val="00C43CD2"/>
    <w:pPr>
      <w:spacing w:after="0" w:line="240" w:lineRule="auto"/>
    </w:pPr>
    <w:rPr>
      <w:rFonts w:ascii="Tahoma" w:eastAsiaTheme="minorHAnsi" w:hAnsi="Tahoma" w:cs="Tahoma"/>
      <w:sz w:val="20"/>
      <w:szCs w:val="20"/>
      <w:lang w:eastAsia="en-US"/>
    </w:rPr>
  </w:style>
  <w:style w:type="paragraph" w:customStyle="1" w:styleId="29256A05DFCC49F8B6C8816E9A0AC20A1">
    <w:name w:val="29256A05DFCC49F8B6C8816E9A0AC20A1"/>
    <w:rsid w:val="00C43CD2"/>
    <w:pPr>
      <w:spacing w:after="0" w:line="240" w:lineRule="auto"/>
    </w:pPr>
    <w:rPr>
      <w:rFonts w:ascii="Tahoma" w:eastAsiaTheme="minorHAnsi" w:hAnsi="Tahoma" w:cs="Tahoma"/>
      <w:sz w:val="20"/>
      <w:szCs w:val="20"/>
      <w:lang w:eastAsia="en-US"/>
    </w:rPr>
  </w:style>
  <w:style w:type="paragraph" w:customStyle="1" w:styleId="622F80F32CF04D849A26495C249BDE46">
    <w:name w:val="622F80F32CF04D849A26495C249BDE46"/>
    <w:rsid w:val="00C43CD2"/>
  </w:style>
  <w:style w:type="paragraph" w:customStyle="1" w:styleId="483FDEF2D34349A3966C0DD603BE849F">
    <w:name w:val="483FDEF2D34349A3966C0DD603BE849F"/>
    <w:rsid w:val="00C43CD2"/>
  </w:style>
  <w:style w:type="paragraph" w:customStyle="1" w:styleId="0CA91288DAF841F48C5454ADE0E42D96">
    <w:name w:val="0CA91288DAF841F48C5454ADE0E42D96"/>
    <w:rsid w:val="00C43CD2"/>
  </w:style>
  <w:style w:type="paragraph" w:customStyle="1" w:styleId="5E9E6F8BEC6D413781E6687894B24328">
    <w:name w:val="5E9E6F8BEC6D413781E6687894B24328"/>
    <w:rsid w:val="00C43CD2"/>
  </w:style>
  <w:style w:type="paragraph" w:customStyle="1" w:styleId="454438A5D6F44B8BA3C49A26BA301FBC">
    <w:name w:val="454438A5D6F44B8BA3C49A26BA301FBC"/>
    <w:rsid w:val="00C43CD2"/>
  </w:style>
  <w:style w:type="paragraph" w:customStyle="1" w:styleId="9DBC32395C364EB9B87A0172E8DD401E2">
    <w:name w:val="9DBC32395C364EB9B87A0172E8DD401E2"/>
    <w:rsid w:val="00C43CD2"/>
    <w:pPr>
      <w:spacing w:after="0" w:line="240" w:lineRule="auto"/>
    </w:pPr>
    <w:rPr>
      <w:rFonts w:ascii="Tahoma" w:eastAsiaTheme="minorHAnsi" w:hAnsi="Tahoma" w:cs="Tahoma"/>
      <w:sz w:val="20"/>
      <w:szCs w:val="20"/>
      <w:lang w:eastAsia="en-US"/>
    </w:rPr>
  </w:style>
  <w:style w:type="paragraph" w:customStyle="1" w:styleId="454438A5D6F44B8BA3C49A26BA301FBC1">
    <w:name w:val="454438A5D6F44B8BA3C49A26BA301FBC1"/>
    <w:rsid w:val="00C43CD2"/>
    <w:pPr>
      <w:spacing w:after="0" w:line="240" w:lineRule="auto"/>
    </w:pPr>
    <w:rPr>
      <w:rFonts w:ascii="Tahoma" w:eastAsiaTheme="minorHAnsi" w:hAnsi="Tahoma" w:cs="Tahoma"/>
      <w:sz w:val="20"/>
      <w:szCs w:val="20"/>
      <w:lang w:eastAsia="en-US"/>
    </w:rPr>
  </w:style>
  <w:style w:type="paragraph" w:customStyle="1" w:styleId="86AF678A77A94464A8D97CE95BE51EC02">
    <w:name w:val="86AF678A77A94464A8D97CE95BE51EC02"/>
    <w:rsid w:val="00C43CD2"/>
    <w:pPr>
      <w:spacing w:after="0" w:line="240" w:lineRule="auto"/>
    </w:pPr>
    <w:rPr>
      <w:rFonts w:ascii="Tahoma" w:eastAsiaTheme="minorHAnsi" w:hAnsi="Tahoma" w:cs="Tahoma"/>
      <w:sz w:val="20"/>
      <w:szCs w:val="20"/>
      <w:lang w:eastAsia="en-US"/>
    </w:rPr>
  </w:style>
  <w:style w:type="paragraph" w:customStyle="1" w:styleId="5FDB1E9DE3F84BDC8CDDC56A873A10872">
    <w:name w:val="5FDB1E9DE3F84BDC8CDDC56A873A10872"/>
    <w:rsid w:val="00C43CD2"/>
    <w:pPr>
      <w:spacing w:after="0" w:line="240" w:lineRule="auto"/>
    </w:pPr>
    <w:rPr>
      <w:rFonts w:ascii="Tahoma" w:eastAsiaTheme="minorHAnsi" w:hAnsi="Tahoma" w:cs="Tahoma"/>
      <w:sz w:val="20"/>
      <w:szCs w:val="20"/>
      <w:lang w:eastAsia="en-US"/>
    </w:rPr>
  </w:style>
  <w:style w:type="paragraph" w:customStyle="1" w:styleId="29256A05DFCC49F8B6C8816E9A0AC20A2">
    <w:name w:val="29256A05DFCC49F8B6C8816E9A0AC20A2"/>
    <w:rsid w:val="00C43CD2"/>
    <w:pPr>
      <w:spacing w:after="0" w:line="240" w:lineRule="auto"/>
    </w:pPr>
    <w:rPr>
      <w:rFonts w:ascii="Tahoma" w:eastAsiaTheme="minorHAnsi" w:hAnsi="Tahoma" w:cs="Tahoma"/>
      <w:sz w:val="20"/>
      <w:szCs w:val="20"/>
      <w:lang w:eastAsia="en-US"/>
    </w:rPr>
  </w:style>
  <w:style w:type="paragraph" w:customStyle="1" w:styleId="5CA37A1B1FE84F89A74124A588067C0C">
    <w:name w:val="5CA37A1B1FE84F89A74124A588067C0C"/>
    <w:rsid w:val="00C43CD2"/>
  </w:style>
  <w:style w:type="paragraph" w:customStyle="1" w:styleId="LFKFormularfeld">
    <w:name w:val="LFK Formularfeld"/>
    <w:basedOn w:val="Standard"/>
    <w:link w:val="LFKFormularfeldZchn"/>
    <w:qFormat/>
    <w:rsid w:val="00E43832"/>
    <w:pPr>
      <w:tabs>
        <w:tab w:val="left" w:pos="2552"/>
      </w:tabs>
      <w:spacing w:after="0" w:line="240" w:lineRule="auto"/>
    </w:pPr>
    <w:rPr>
      <w:rFonts w:ascii="Tahoma" w:eastAsiaTheme="minorHAnsi" w:hAnsi="Tahoma" w:cs="Tahoma"/>
      <w:sz w:val="20"/>
      <w:szCs w:val="20"/>
      <w:lang w:eastAsia="en-US"/>
    </w:rPr>
  </w:style>
  <w:style w:type="character" w:customStyle="1" w:styleId="LFKFormularfeldZchn">
    <w:name w:val="LFK Formularfeld Zchn"/>
    <w:basedOn w:val="Absatz-Standardschriftart"/>
    <w:link w:val="LFKFormularfeld"/>
    <w:rsid w:val="00E43832"/>
    <w:rPr>
      <w:rFonts w:ascii="Tahoma" w:eastAsiaTheme="minorHAnsi" w:hAnsi="Tahoma" w:cs="Tahoma"/>
      <w:sz w:val="20"/>
      <w:szCs w:val="20"/>
      <w:lang w:eastAsia="en-US"/>
    </w:rPr>
  </w:style>
  <w:style w:type="paragraph" w:customStyle="1" w:styleId="C195CB24759B421997933E89F7A77AD7">
    <w:name w:val="C195CB24759B421997933E89F7A77AD7"/>
    <w:rsid w:val="00C43CD2"/>
  </w:style>
  <w:style w:type="paragraph" w:customStyle="1" w:styleId="F3476FA224D04B4097B69598D4C2A59B">
    <w:name w:val="F3476FA224D04B4097B69598D4C2A59B"/>
    <w:rsid w:val="00C43CD2"/>
  </w:style>
  <w:style w:type="paragraph" w:customStyle="1" w:styleId="B61C8FFAABDC41D28CE6532AAD990127">
    <w:name w:val="B61C8FFAABDC41D28CE6532AAD990127"/>
    <w:rsid w:val="00C43CD2"/>
  </w:style>
  <w:style w:type="paragraph" w:customStyle="1" w:styleId="6A7CB9183D9F40BB8EAD34D2F08B3207">
    <w:name w:val="6A7CB9183D9F40BB8EAD34D2F08B3207"/>
    <w:rsid w:val="00C43CD2"/>
  </w:style>
  <w:style w:type="paragraph" w:customStyle="1" w:styleId="6EDF17A7E35B4A8188CD1746B4387DC1">
    <w:name w:val="6EDF17A7E35B4A8188CD1746B4387DC1"/>
    <w:rsid w:val="00C43CD2"/>
  </w:style>
  <w:style w:type="paragraph" w:customStyle="1" w:styleId="AD6B9B4CD7D0468FAEB7D0D07DB4E585">
    <w:name w:val="AD6B9B4CD7D0468FAEB7D0D07DB4E585"/>
    <w:rsid w:val="00C43CD2"/>
  </w:style>
  <w:style w:type="paragraph" w:customStyle="1" w:styleId="1F6B571F12674B05A6C2CFFDDA3DB3E4">
    <w:name w:val="1F6B571F12674B05A6C2CFFDDA3DB3E4"/>
    <w:rsid w:val="00C43CD2"/>
  </w:style>
  <w:style w:type="paragraph" w:customStyle="1" w:styleId="0364AC1E571141078BD74FA78204F0EB">
    <w:name w:val="0364AC1E571141078BD74FA78204F0EB"/>
    <w:rsid w:val="00C43CD2"/>
  </w:style>
  <w:style w:type="paragraph" w:customStyle="1" w:styleId="97F514F323A04CBD9AF43B467F259CD8">
    <w:name w:val="97F514F323A04CBD9AF43B467F259CD8"/>
    <w:rsid w:val="00C43CD2"/>
  </w:style>
  <w:style w:type="paragraph" w:customStyle="1" w:styleId="DAC69926C53949939CF0C424AB3AA6BE">
    <w:name w:val="DAC69926C53949939CF0C424AB3AA6BE"/>
    <w:rsid w:val="00C43CD2"/>
  </w:style>
  <w:style w:type="paragraph" w:customStyle="1" w:styleId="C3F18C41A48B42E0BCAD9822BC334621">
    <w:name w:val="C3F18C41A48B42E0BCAD9822BC334621"/>
    <w:rsid w:val="00C43CD2"/>
  </w:style>
  <w:style w:type="paragraph" w:customStyle="1" w:styleId="A8DDEE0C263244858EC605B77E814B75">
    <w:name w:val="A8DDEE0C263244858EC605B77E814B75"/>
    <w:rsid w:val="00C43CD2"/>
  </w:style>
  <w:style w:type="paragraph" w:customStyle="1" w:styleId="FA49E8BEFAA4445893B19B3E1B7D0190">
    <w:name w:val="FA49E8BEFAA4445893B19B3E1B7D0190"/>
    <w:rsid w:val="00C43CD2"/>
  </w:style>
  <w:style w:type="paragraph" w:customStyle="1" w:styleId="9DBC32395C364EB9B87A0172E8DD401E3">
    <w:name w:val="9DBC32395C364EB9B87A0172E8DD401E3"/>
    <w:rsid w:val="00C43CD2"/>
    <w:pPr>
      <w:spacing w:after="0" w:line="240" w:lineRule="auto"/>
    </w:pPr>
    <w:rPr>
      <w:rFonts w:ascii="Tahoma" w:eastAsiaTheme="minorHAnsi" w:hAnsi="Tahoma" w:cs="Tahoma"/>
      <w:sz w:val="20"/>
      <w:szCs w:val="20"/>
      <w:lang w:eastAsia="en-US"/>
    </w:rPr>
  </w:style>
  <w:style w:type="paragraph" w:customStyle="1" w:styleId="454438A5D6F44B8BA3C49A26BA301FBC2">
    <w:name w:val="454438A5D6F44B8BA3C49A26BA301FBC2"/>
    <w:rsid w:val="00C43CD2"/>
    <w:pPr>
      <w:spacing w:after="0" w:line="240" w:lineRule="auto"/>
    </w:pPr>
    <w:rPr>
      <w:rFonts w:ascii="Tahoma" w:eastAsiaTheme="minorHAnsi" w:hAnsi="Tahoma" w:cs="Tahoma"/>
      <w:sz w:val="20"/>
      <w:szCs w:val="20"/>
      <w:lang w:eastAsia="en-US"/>
    </w:rPr>
  </w:style>
  <w:style w:type="paragraph" w:customStyle="1" w:styleId="86AF678A77A94464A8D97CE95BE51EC03">
    <w:name w:val="86AF678A77A94464A8D97CE95BE51EC03"/>
    <w:rsid w:val="00C43CD2"/>
    <w:pPr>
      <w:spacing w:after="0" w:line="240" w:lineRule="auto"/>
    </w:pPr>
    <w:rPr>
      <w:rFonts w:ascii="Tahoma" w:eastAsiaTheme="minorHAnsi" w:hAnsi="Tahoma" w:cs="Tahoma"/>
      <w:sz w:val="20"/>
      <w:szCs w:val="20"/>
      <w:lang w:eastAsia="en-US"/>
    </w:rPr>
  </w:style>
  <w:style w:type="paragraph" w:customStyle="1" w:styleId="5FDB1E9DE3F84BDC8CDDC56A873A10873">
    <w:name w:val="5FDB1E9DE3F84BDC8CDDC56A873A10873"/>
    <w:rsid w:val="00C43CD2"/>
    <w:pPr>
      <w:spacing w:after="0" w:line="240" w:lineRule="auto"/>
    </w:pPr>
    <w:rPr>
      <w:rFonts w:ascii="Tahoma" w:eastAsiaTheme="minorHAnsi" w:hAnsi="Tahoma" w:cs="Tahoma"/>
      <w:sz w:val="20"/>
      <w:szCs w:val="20"/>
      <w:lang w:eastAsia="en-US"/>
    </w:rPr>
  </w:style>
  <w:style w:type="paragraph" w:customStyle="1" w:styleId="29256A05DFCC49F8B6C8816E9A0AC20A3">
    <w:name w:val="29256A05DFCC49F8B6C8816E9A0AC20A3"/>
    <w:rsid w:val="00C43CD2"/>
    <w:pPr>
      <w:spacing w:after="0" w:line="240" w:lineRule="auto"/>
    </w:pPr>
    <w:rPr>
      <w:rFonts w:ascii="Tahoma" w:eastAsiaTheme="minorHAnsi" w:hAnsi="Tahoma" w:cs="Tahoma"/>
      <w:sz w:val="20"/>
      <w:szCs w:val="20"/>
      <w:lang w:eastAsia="en-US"/>
    </w:rPr>
  </w:style>
  <w:style w:type="paragraph" w:customStyle="1" w:styleId="97F514F323A04CBD9AF43B467F259CD81">
    <w:name w:val="97F514F323A04CBD9AF43B467F259CD81"/>
    <w:rsid w:val="00C43CD2"/>
    <w:pPr>
      <w:tabs>
        <w:tab w:val="left" w:pos="2552"/>
      </w:tabs>
      <w:spacing w:after="0" w:line="240" w:lineRule="auto"/>
    </w:pPr>
    <w:rPr>
      <w:rFonts w:ascii="Tahoma" w:eastAsiaTheme="minorHAnsi" w:hAnsi="Tahoma" w:cs="Tahoma"/>
      <w:sz w:val="20"/>
      <w:szCs w:val="20"/>
      <w:lang w:eastAsia="en-US"/>
    </w:rPr>
  </w:style>
  <w:style w:type="paragraph" w:customStyle="1" w:styleId="DAC69926C53949939CF0C424AB3AA6BE1">
    <w:name w:val="DAC69926C53949939CF0C424AB3AA6BE1"/>
    <w:rsid w:val="00C43CD2"/>
    <w:pPr>
      <w:tabs>
        <w:tab w:val="left" w:pos="2552"/>
      </w:tabs>
      <w:spacing w:after="0" w:line="240" w:lineRule="auto"/>
    </w:pPr>
    <w:rPr>
      <w:rFonts w:ascii="Tahoma" w:eastAsiaTheme="minorHAnsi" w:hAnsi="Tahoma" w:cs="Tahoma"/>
      <w:sz w:val="20"/>
      <w:szCs w:val="20"/>
      <w:lang w:eastAsia="en-US"/>
    </w:rPr>
  </w:style>
  <w:style w:type="paragraph" w:customStyle="1" w:styleId="C3F18C41A48B42E0BCAD9822BC3346211">
    <w:name w:val="C3F18C41A48B42E0BCAD9822BC3346211"/>
    <w:rsid w:val="00C43CD2"/>
    <w:pPr>
      <w:tabs>
        <w:tab w:val="left" w:pos="2552"/>
      </w:tabs>
      <w:spacing w:after="0" w:line="240" w:lineRule="auto"/>
    </w:pPr>
    <w:rPr>
      <w:rFonts w:ascii="Tahoma" w:eastAsiaTheme="minorHAnsi" w:hAnsi="Tahoma" w:cs="Tahoma"/>
      <w:sz w:val="20"/>
      <w:szCs w:val="20"/>
      <w:lang w:eastAsia="en-US"/>
    </w:rPr>
  </w:style>
  <w:style w:type="paragraph" w:customStyle="1" w:styleId="A8DDEE0C263244858EC605B77E814B751">
    <w:name w:val="A8DDEE0C263244858EC605B77E814B751"/>
    <w:rsid w:val="00C43CD2"/>
    <w:pPr>
      <w:tabs>
        <w:tab w:val="left" w:pos="2552"/>
      </w:tabs>
      <w:spacing w:after="0" w:line="240" w:lineRule="auto"/>
    </w:pPr>
    <w:rPr>
      <w:rFonts w:ascii="Tahoma" w:eastAsiaTheme="minorHAnsi" w:hAnsi="Tahoma" w:cs="Tahoma"/>
      <w:sz w:val="20"/>
      <w:szCs w:val="20"/>
      <w:lang w:eastAsia="en-US"/>
    </w:rPr>
  </w:style>
  <w:style w:type="paragraph" w:customStyle="1" w:styleId="FA49E8BEFAA4445893B19B3E1B7D01901">
    <w:name w:val="FA49E8BEFAA4445893B19B3E1B7D01901"/>
    <w:rsid w:val="00C43CD2"/>
    <w:pPr>
      <w:tabs>
        <w:tab w:val="left" w:pos="2552"/>
      </w:tabs>
      <w:spacing w:after="0" w:line="240" w:lineRule="auto"/>
    </w:pPr>
    <w:rPr>
      <w:rFonts w:ascii="Tahoma" w:eastAsiaTheme="minorHAnsi" w:hAnsi="Tahoma" w:cs="Tahoma"/>
      <w:sz w:val="20"/>
      <w:szCs w:val="20"/>
      <w:lang w:eastAsia="en-US"/>
    </w:rPr>
  </w:style>
  <w:style w:type="paragraph" w:customStyle="1" w:styleId="5CA37A1B1FE84F89A74124A588067C0C1">
    <w:name w:val="5CA37A1B1FE84F89A74124A588067C0C1"/>
    <w:rsid w:val="00C43CD2"/>
    <w:pPr>
      <w:spacing w:after="0" w:line="240" w:lineRule="auto"/>
    </w:pPr>
    <w:rPr>
      <w:rFonts w:ascii="Tahoma" w:eastAsiaTheme="minorHAnsi" w:hAnsi="Tahoma" w:cs="Tahoma"/>
      <w:sz w:val="20"/>
      <w:szCs w:val="20"/>
      <w:lang w:eastAsia="en-US"/>
    </w:rPr>
  </w:style>
  <w:style w:type="paragraph" w:customStyle="1" w:styleId="C195CB24759B421997933E89F7A77AD71">
    <w:name w:val="C195CB24759B421997933E89F7A77AD71"/>
    <w:rsid w:val="00C43CD2"/>
    <w:pPr>
      <w:spacing w:after="0" w:line="240" w:lineRule="auto"/>
    </w:pPr>
    <w:rPr>
      <w:rFonts w:ascii="Tahoma" w:eastAsiaTheme="minorHAnsi" w:hAnsi="Tahoma" w:cs="Tahoma"/>
      <w:sz w:val="20"/>
      <w:szCs w:val="20"/>
      <w:lang w:eastAsia="en-US"/>
    </w:rPr>
  </w:style>
  <w:style w:type="paragraph" w:customStyle="1" w:styleId="F3476FA224D04B4097B69598D4C2A59B1">
    <w:name w:val="F3476FA224D04B4097B69598D4C2A59B1"/>
    <w:rsid w:val="00C43CD2"/>
    <w:pPr>
      <w:spacing w:after="0" w:line="240" w:lineRule="auto"/>
    </w:pPr>
    <w:rPr>
      <w:rFonts w:ascii="Tahoma" w:eastAsiaTheme="minorHAnsi" w:hAnsi="Tahoma" w:cs="Tahoma"/>
      <w:sz w:val="20"/>
      <w:szCs w:val="20"/>
      <w:lang w:eastAsia="en-US"/>
    </w:rPr>
  </w:style>
  <w:style w:type="paragraph" w:customStyle="1" w:styleId="9DBC32395C364EB9B87A0172E8DD401E4">
    <w:name w:val="9DBC32395C364EB9B87A0172E8DD401E4"/>
    <w:rsid w:val="00C43CD2"/>
    <w:pPr>
      <w:spacing w:after="0" w:line="240" w:lineRule="auto"/>
    </w:pPr>
    <w:rPr>
      <w:rFonts w:ascii="Tahoma" w:eastAsiaTheme="minorHAnsi" w:hAnsi="Tahoma" w:cs="Tahoma"/>
      <w:sz w:val="20"/>
      <w:szCs w:val="20"/>
      <w:lang w:eastAsia="en-US"/>
    </w:rPr>
  </w:style>
  <w:style w:type="paragraph" w:customStyle="1" w:styleId="454438A5D6F44B8BA3C49A26BA301FBC3">
    <w:name w:val="454438A5D6F44B8BA3C49A26BA301FBC3"/>
    <w:rsid w:val="00C43CD2"/>
    <w:pPr>
      <w:spacing w:after="0" w:line="240" w:lineRule="auto"/>
    </w:pPr>
    <w:rPr>
      <w:rFonts w:ascii="Tahoma" w:eastAsiaTheme="minorHAnsi" w:hAnsi="Tahoma" w:cs="Tahoma"/>
      <w:sz w:val="20"/>
      <w:szCs w:val="20"/>
      <w:lang w:eastAsia="en-US"/>
    </w:rPr>
  </w:style>
  <w:style w:type="paragraph" w:customStyle="1" w:styleId="86AF678A77A94464A8D97CE95BE51EC04">
    <w:name w:val="86AF678A77A94464A8D97CE95BE51EC04"/>
    <w:rsid w:val="00C43CD2"/>
    <w:pPr>
      <w:spacing w:after="0" w:line="240" w:lineRule="auto"/>
    </w:pPr>
    <w:rPr>
      <w:rFonts w:ascii="Tahoma" w:eastAsiaTheme="minorHAnsi" w:hAnsi="Tahoma" w:cs="Tahoma"/>
      <w:sz w:val="20"/>
      <w:szCs w:val="20"/>
      <w:lang w:eastAsia="en-US"/>
    </w:rPr>
  </w:style>
  <w:style w:type="paragraph" w:customStyle="1" w:styleId="5FDB1E9DE3F84BDC8CDDC56A873A10874">
    <w:name w:val="5FDB1E9DE3F84BDC8CDDC56A873A10874"/>
    <w:rsid w:val="00C43CD2"/>
    <w:pPr>
      <w:spacing w:after="0" w:line="240" w:lineRule="auto"/>
    </w:pPr>
    <w:rPr>
      <w:rFonts w:ascii="Tahoma" w:eastAsiaTheme="minorHAnsi" w:hAnsi="Tahoma" w:cs="Tahoma"/>
      <w:sz w:val="20"/>
      <w:szCs w:val="20"/>
      <w:lang w:eastAsia="en-US"/>
    </w:rPr>
  </w:style>
  <w:style w:type="paragraph" w:customStyle="1" w:styleId="29256A05DFCC49F8B6C8816E9A0AC20A4">
    <w:name w:val="29256A05DFCC49F8B6C8816E9A0AC20A4"/>
    <w:rsid w:val="00C43CD2"/>
    <w:pPr>
      <w:spacing w:after="0" w:line="240" w:lineRule="auto"/>
    </w:pPr>
    <w:rPr>
      <w:rFonts w:ascii="Tahoma" w:eastAsiaTheme="minorHAnsi" w:hAnsi="Tahoma" w:cs="Tahoma"/>
      <w:sz w:val="20"/>
      <w:szCs w:val="20"/>
      <w:lang w:eastAsia="en-US"/>
    </w:rPr>
  </w:style>
  <w:style w:type="paragraph" w:customStyle="1" w:styleId="97F514F323A04CBD9AF43B467F259CD82">
    <w:name w:val="97F514F323A04CBD9AF43B467F259CD82"/>
    <w:rsid w:val="00C43CD2"/>
    <w:pPr>
      <w:tabs>
        <w:tab w:val="left" w:pos="2552"/>
      </w:tabs>
      <w:spacing w:after="0" w:line="240" w:lineRule="auto"/>
    </w:pPr>
    <w:rPr>
      <w:rFonts w:ascii="Tahoma" w:eastAsiaTheme="minorHAnsi" w:hAnsi="Tahoma" w:cs="Tahoma"/>
      <w:sz w:val="20"/>
      <w:szCs w:val="20"/>
      <w:lang w:eastAsia="en-US"/>
    </w:rPr>
  </w:style>
  <w:style w:type="paragraph" w:customStyle="1" w:styleId="DAC69926C53949939CF0C424AB3AA6BE2">
    <w:name w:val="DAC69926C53949939CF0C424AB3AA6BE2"/>
    <w:rsid w:val="00C43CD2"/>
    <w:pPr>
      <w:tabs>
        <w:tab w:val="left" w:pos="2552"/>
      </w:tabs>
      <w:spacing w:after="0" w:line="240" w:lineRule="auto"/>
    </w:pPr>
    <w:rPr>
      <w:rFonts w:ascii="Tahoma" w:eastAsiaTheme="minorHAnsi" w:hAnsi="Tahoma" w:cs="Tahoma"/>
      <w:sz w:val="20"/>
      <w:szCs w:val="20"/>
      <w:lang w:eastAsia="en-US"/>
    </w:rPr>
  </w:style>
  <w:style w:type="paragraph" w:customStyle="1" w:styleId="C3F18C41A48B42E0BCAD9822BC3346212">
    <w:name w:val="C3F18C41A48B42E0BCAD9822BC3346212"/>
    <w:rsid w:val="00C43CD2"/>
    <w:pPr>
      <w:tabs>
        <w:tab w:val="left" w:pos="2552"/>
      </w:tabs>
      <w:spacing w:after="0" w:line="240" w:lineRule="auto"/>
    </w:pPr>
    <w:rPr>
      <w:rFonts w:ascii="Tahoma" w:eastAsiaTheme="minorHAnsi" w:hAnsi="Tahoma" w:cs="Tahoma"/>
      <w:sz w:val="20"/>
      <w:szCs w:val="20"/>
      <w:lang w:eastAsia="en-US"/>
    </w:rPr>
  </w:style>
  <w:style w:type="paragraph" w:customStyle="1" w:styleId="A8DDEE0C263244858EC605B77E814B752">
    <w:name w:val="A8DDEE0C263244858EC605B77E814B752"/>
    <w:rsid w:val="00C43CD2"/>
    <w:pPr>
      <w:tabs>
        <w:tab w:val="left" w:pos="2552"/>
      </w:tabs>
      <w:spacing w:after="0" w:line="240" w:lineRule="auto"/>
    </w:pPr>
    <w:rPr>
      <w:rFonts w:ascii="Tahoma" w:eastAsiaTheme="minorHAnsi" w:hAnsi="Tahoma" w:cs="Tahoma"/>
      <w:sz w:val="20"/>
      <w:szCs w:val="20"/>
      <w:lang w:eastAsia="en-US"/>
    </w:rPr>
  </w:style>
  <w:style w:type="paragraph" w:customStyle="1" w:styleId="FA49E8BEFAA4445893B19B3E1B7D01902">
    <w:name w:val="FA49E8BEFAA4445893B19B3E1B7D01902"/>
    <w:rsid w:val="00C43CD2"/>
    <w:pPr>
      <w:tabs>
        <w:tab w:val="left" w:pos="2552"/>
      </w:tabs>
      <w:spacing w:after="0" w:line="240" w:lineRule="auto"/>
    </w:pPr>
    <w:rPr>
      <w:rFonts w:ascii="Tahoma" w:eastAsiaTheme="minorHAnsi" w:hAnsi="Tahoma" w:cs="Tahoma"/>
      <w:sz w:val="20"/>
      <w:szCs w:val="20"/>
      <w:lang w:eastAsia="en-US"/>
    </w:rPr>
  </w:style>
  <w:style w:type="paragraph" w:customStyle="1" w:styleId="5CA37A1B1FE84F89A74124A588067C0C2">
    <w:name w:val="5CA37A1B1FE84F89A74124A588067C0C2"/>
    <w:rsid w:val="00C43CD2"/>
    <w:pPr>
      <w:spacing w:after="0" w:line="240" w:lineRule="auto"/>
    </w:pPr>
    <w:rPr>
      <w:rFonts w:ascii="Tahoma" w:eastAsiaTheme="minorHAnsi" w:hAnsi="Tahoma" w:cs="Tahoma"/>
      <w:sz w:val="20"/>
      <w:szCs w:val="20"/>
      <w:lang w:eastAsia="en-US"/>
    </w:rPr>
  </w:style>
  <w:style w:type="paragraph" w:customStyle="1" w:styleId="C195CB24759B421997933E89F7A77AD72">
    <w:name w:val="C195CB24759B421997933E89F7A77AD72"/>
    <w:rsid w:val="00C43CD2"/>
    <w:pPr>
      <w:spacing w:after="0" w:line="240" w:lineRule="auto"/>
    </w:pPr>
    <w:rPr>
      <w:rFonts w:ascii="Tahoma" w:eastAsiaTheme="minorHAnsi" w:hAnsi="Tahoma" w:cs="Tahoma"/>
      <w:sz w:val="20"/>
      <w:szCs w:val="20"/>
      <w:lang w:eastAsia="en-US"/>
    </w:rPr>
  </w:style>
  <w:style w:type="paragraph" w:customStyle="1" w:styleId="F3476FA224D04B4097B69598D4C2A59B2">
    <w:name w:val="F3476FA224D04B4097B69598D4C2A59B2"/>
    <w:rsid w:val="00C43CD2"/>
    <w:pPr>
      <w:spacing w:after="0" w:line="240" w:lineRule="auto"/>
    </w:pPr>
    <w:rPr>
      <w:rFonts w:ascii="Tahoma" w:eastAsiaTheme="minorHAnsi" w:hAnsi="Tahoma" w:cs="Tahoma"/>
      <w:sz w:val="20"/>
      <w:szCs w:val="20"/>
      <w:lang w:eastAsia="en-US"/>
    </w:rPr>
  </w:style>
  <w:style w:type="paragraph" w:customStyle="1" w:styleId="6053D37832B648D08E2E64FE8ADC23EA">
    <w:name w:val="6053D37832B648D08E2E64FE8ADC23EA"/>
    <w:rsid w:val="00C43CD2"/>
  </w:style>
  <w:style w:type="paragraph" w:customStyle="1" w:styleId="919E9204B7A84894AB4ABC7D29C211CE">
    <w:name w:val="919E9204B7A84894AB4ABC7D29C211CE"/>
    <w:rsid w:val="00C43CD2"/>
  </w:style>
  <w:style w:type="paragraph" w:customStyle="1" w:styleId="E22BE7FC45C146DDA5CD6AB9602B7742">
    <w:name w:val="E22BE7FC45C146DDA5CD6AB9602B7742"/>
    <w:rsid w:val="00C43CD2"/>
  </w:style>
  <w:style w:type="paragraph" w:customStyle="1" w:styleId="C87D1523F9824F369E1185A253A57EE1">
    <w:name w:val="C87D1523F9824F369E1185A253A57EE1"/>
    <w:rsid w:val="00C43CD2"/>
  </w:style>
  <w:style w:type="paragraph" w:customStyle="1" w:styleId="045E961CEC124C0798032BE533A662A0">
    <w:name w:val="045E961CEC124C0798032BE533A662A0"/>
    <w:rsid w:val="00C43CD2"/>
  </w:style>
  <w:style w:type="paragraph" w:customStyle="1" w:styleId="99D40AAA827B4DECBA849C6CA2125D49">
    <w:name w:val="99D40AAA827B4DECBA849C6CA2125D49"/>
    <w:rsid w:val="00C43CD2"/>
  </w:style>
  <w:style w:type="paragraph" w:customStyle="1" w:styleId="57A0F4BECDE9413DA0512BC0C662DA1E">
    <w:name w:val="57A0F4BECDE9413DA0512BC0C662DA1E"/>
    <w:rsid w:val="00C43CD2"/>
  </w:style>
  <w:style w:type="paragraph" w:customStyle="1" w:styleId="D03EE201E2BA45B383C889DC1757D788">
    <w:name w:val="D03EE201E2BA45B383C889DC1757D788"/>
    <w:rsid w:val="00C43CD2"/>
  </w:style>
  <w:style w:type="paragraph" w:customStyle="1" w:styleId="9DBC32395C364EB9B87A0172E8DD401E5">
    <w:name w:val="9DBC32395C364EB9B87A0172E8DD401E5"/>
    <w:rsid w:val="00C43CD2"/>
    <w:pPr>
      <w:spacing w:after="0" w:line="240" w:lineRule="auto"/>
    </w:pPr>
    <w:rPr>
      <w:rFonts w:ascii="Tahoma" w:eastAsiaTheme="minorHAnsi" w:hAnsi="Tahoma" w:cs="Tahoma"/>
      <w:sz w:val="20"/>
      <w:szCs w:val="20"/>
      <w:lang w:eastAsia="en-US"/>
    </w:rPr>
  </w:style>
  <w:style w:type="paragraph" w:customStyle="1" w:styleId="454438A5D6F44B8BA3C49A26BA301FBC4">
    <w:name w:val="454438A5D6F44B8BA3C49A26BA301FBC4"/>
    <w:rsid w:val="00C43CD2"/>
    <w:pPr>
      <w:spacing w:after="0" w:line="240" w:lineRule="auto"/>
    </w:pPr>
    <w:rPr>
      <w:rFonts w:ascii="Tahoma" w:eastAsiaTheme="minorHAnsi" w:hAnsi="Tahoma" w:cs="Tahoma"/>
      <w:sz w:val="20"/>
      <w:szCs w:val="20"/>
      <w:lang w:eastAsia="en-US"/>
    </w:rPr>
  </w:style>
  <w:style w:type="paragraph" w:customStyle="1" w:styleId="86AF678A77A94464A8D97CE95BE51EC05">
    <w:name w:val="86AF678A77A94464A8D97CE95BE51EC05"/>
    <w:rsid w:val="00C43CD2"/>
    <w:pPr>
      <w:spacing w:after="0" w:line="240" w:lineRule="auto"/>
    </w:pPr>
    <w:rPr>
      <w:rFonts w:ascii="Tahoma" w:eastAsiaTheme="minorHAnsi" w:hAnsi="Tahoma" w:cs="Tahoma"/>
      <w:sz w:val="20"/>
      <w:szCs w:val="20"/>
      <w:lang w:eastAsia="en-US"/>
    </w:rPr>
  </w:style>
  <w:style w:type="paragraph" w:customStyle="1" w:styleId="5FDB1E9DE3F84BDC8CDDC56A873A10875">
    <w:name w:val="5FDB1E9DE3F84BDC8CDDC56A873A10875"/>
    <w:rsid w:val="00C43CD2"/>
    <w:pPr>
      <w:spacing w:after="0" w:line="240" w:lineRule="auto"/>
    </w:pPr>
    <w:rPr>
      <w:rFonts w:ascii="Tahoma" w:eastAsiaTheme="minorHAnsi" w:hAnsi="Tahoma" w:cs="Tahoma"/>
      <w:sz w:val="20"/>
      <w:szCs w:val="20"/>
      <w:lang w:eastAsia="en-US"/>
    </w:rPr>
  </w:style>
  <w:style w:type="paragraph" w:customStyle="1" w:styleId="29256A05DFCC49F8B6C8816E9A0AC20A5">
    <w:name w:val="29256A05DFCC49F8B6C8816E9A0AC20A5"/>
    <w:rsid w:val="00C43CD2"/>
    <w:pPr>
      <w:spacing w:after="0" w:line="240" w:lineRule="auto"/>
    </w:pPr>
    <w:rPr>
      <w:rFonts w:ascii="Tahoma" w:eastAsiaTheme="minorHAnsi" w:hAnsi="Tahoma" w:cs="Tahoma"/>
      <w:sz w:val="20"/>
      <w:szCs w:val="20"/>
      <w:lang w:eastAsia="en-US"/>
    </w:rPr>
  </w:style>
  <w:style w:type="paragraph" w:customStyle="1" w:styleId="5CA37A1B1FE84F89A74124A588067C0C3">
    <w:name w:val="5CA37A1B1FE84F89A74124A588067C0C3"/>
    <w:rsid w:val="00C43CD2"/>
    <w:pPr>
      <w:spacing w:after="0" w:line="240" w:lineRule="auto"/>
    </w:pPr>
    <w:rPr>
      <w:rFonts w:ascii="Tahoma" w:eastAsiaTheme="minorHAnsi" w:hAnsi="Tahoma" w:cs="Tahoma"/>
      <w:sz w:val="20"/>
      <w:szCs w:val="20"/>
      <w:lang w:eastAsia="en-US"/>
    </w:rPr>
  </w:style>
  <w:style w:type="paragraph" w:customStyle="1" w:styleId="C195CB24759B421997933E89F7A77AD73">
    <w:name w:val="C195CB24759B421997933E89F7A77AD73"/>
    <w:rsid w:val="00C43CD2"/>
    <w:pPr>
      <w:spacing w:after="0" w:line="240" w:lineRule="auto"/>
    </w:pPr>
    <w:rPr>
      <w:rFonts w:ascii="Tahoma" w:eastAsiaTheme="minorHAnsi" w:hAnsi="Tahoma" w:cs="Tahoma"/>
      <w:sz w:val="20"/>
      <w:szCs w:val="20"/>
      <w:lang w:eastAsia="en-US"/>
    </w:rPr>
  </w:style>
  <w:style w:type="paragraph" w:customStyle="1" w:styleId="F3476FA224D04B4097B69598D4C2A59B3">
    <w:name w:val="F3476FA224D04B4097B69598D4C2A59B3"/>
    <w:rsid w:val="00C43CD2"/>
    <w:pPr>
      <w:spacing w:after="0" w:line="240" w:lineRule="auto"/>
    </w:pPr>
    <w:rPr>
      <w:rFonts w:ascii="Tahoma" w:eastAsiaTheme="minorHAnsi" w:hAnsi="Tahoma" w:cs="Tahoma"/>
      <w:sz w:val="20"/>
      <w:szCs w:val="20"/>
      <w:lang w:eastAsia="en-US"/>
    </w:rPr>
  </w:style>
  <w:style w:type="paragraph" w:customStyle="1" w:styleId="9DBC32395C364EB9B87A0172E8DD401E6">
    <w:name w:val="9DBC32395C364EB9B87A0172E8DD401E6"/>
    <w:rsid w:val="00C43CD2"/>
    <w:pPr>
      <w:spacing w:after="0" w:line="240" w:lineRule="auto"/>
    </w:pPr>
    <w:rPr>
      <w:rFonts w:ascii="Tahoma" w:eastAsiaTheme="minorHAnsi" w:hAnsi="Tahoma" w:cs="Tahoma"/>
      <w:sz w:val="20"/>
      <w:szCs w:val="20"/>
      <w:lang w:eastAsia="en-US"/>
    </w:rPr>
  </w:style>
  <w:style w:type="paragraph" w:customStyle="1" w:styleId="454438A5D6F44B8BA3C49A26BA301FBC5">
    <w:name w:val="454438A5D6F44B8BA3C49A26BA301FBC5"/>
    <w:rsid w:val="00C43CD2"/>
    <w:pPr>
      <w:spacing w:after="0" w:line="240" w:lineRule="auto"/>
    </w:pPr>
    <w:rPr>
      <w:rFonts w:ascii="Tahoma" w:eastAsiaTheme="minorHAnsi" w:hAnsi="Tahoma" w:cs="Tahoma"/>
      <w:sz w:val="20"/>
      <w:szCs w:val="20"/>
      <w:lang w:eastAsia="en-US"/>
    </w:rPr>
  </w:style>
  <w:style w:type="paragraph" w:customStyle="1" w:styleId="86AF678A77A94464A8D97CE95BE51EC06">
    <w:name w:val="86AF678A77A94464A8D97CE95BE51EC06"/>
    <w:rsid w:val="00C43CD2"/>
    <w:pPr>
      <w:spacing w:after="0" w:line="240" w:lineRule="auto"/>
    </w:pPr>
    <w:rPr>
      <w:rFonts w:ascii="Tahoma" w:eastAsiaTheme="minorHAnsi" w:hAnsi="Tahoma" w:cs="Tahoma"/>
      <w:sz w:val="20"/>
      <w:szCs w:val="20"/>
      <w:lang w:eastAsia="en-US"/>
    </w:rPr>
  </w:style>
  <w:style w:type="paragraph" w:customStyle="1" w:styleId="5FDB1E9DE3F84BDC8CDDC56A873A10876">
    <w:name w:val="5FDB1E9DE3F84BDC8CDDC56A873A10876"/>
    <w:rsid w:val="00C43CD2"/>
    <w:pPr>
      <w:spacing w:after="0" w:line="240" w:lineRule="auto"/>
    </w:pPr>
    <w:rPr>
      <w:rFonts w:ascii="Tahoma" w:eastAsiaTheme="minorHAnsi" w:hAnsi="Tahoma" w:cs="Tahoma"/>
      <w:sz w:val="20"/>
      <w:szCs w:val="20"/>
      <w:lang w:eastAsia="en-US"/>
    </w:rPr>
  </w:style>
  <w:style w:type="paragraph" w:customStyle="1" w:styleId="29256A05DFCC49F8B6C8816E9A0AC20A6">
    <w:name w:val="29256A05DFCC49F8B6C8816E9A0AC20A6"/>
    <w:rsid w:val="00C43CD2"/>
    <w:pPr>
      <w:spacing w:after="0" w:line="240" w:lineRule="auto"/>
    </w:pPr>
    <w:rPr>
      <w:rFonts w:ascii="Tahoma" w:eastAsiaTheme="minorHAnsi" w:hAnsi="Tahoma" w:cs="Tahoma"/>
      <w:sz w:val="20"/>
      <w:szCs w:val="20"/>
      <w:lang w:eastAsia="en-US"/>
    </w:rPr>
  </w:style>
  <w:style w:type="paragraph" w:customStyle="1" w:styleId="5CA37A1B1FE84F89A74124A588067C0C4">
    <w:name w:val="5CA37A1B1FE84F89A74124A588067C0C4"/>
    <w:rsid w:val="00C43CD2"/>
    <w:pPr>
      <w:spacing w:after="0" w:line="240" w:lineRule="auto"/>
    </w:pPr>
    <w:rPr>
      <w:rFonts w:ascii="Tahoma" w:eastAsiaTheme="minorHAnsi" w:hAnsi="Tahoma" w:cs="Tahoma"/>
      <w:sz w:val="20"/>
      <w:szCs w:val="20"/>
      <w:lang w:eastAsia="en-US"/>
    </w:rPr>
  </w:style>
  <w:style w:type="paragraph" w:customStyle="1" w:styleId="C195CB24759B421997933E89F7A77AD74">
    <w:name w:val="C195CB24759B421997933E89F7A77AD74"/>
    <w:rsid w:val="00C43CD2"/>
    <w:pPr>
      <w:spacing w:after="0" w:line="240" w:lineRule="auto"/>
    </w:pPr>
    <w:rPr>
      <w:rFonts w:ascii="Tahoma" w:eastAsiaTheme="minorHAnsi" w:hAnsi="Tahoma" w:cs="Tahoma"/>
      <w:sz w:val="20"/>
      <w:szCs w:val="20"/>
      <w:lang w:eastAsia="en-US"/>
    </w:rPr>
  </w:style>
  <w:style w:type="paragraph" w:customStyle="1" w:styleId="F3476FA224D04B4097B69598D4C2A59B4">
    <w:name w:val="F3476FA224D04B4097B69598D4C2A59B4"/>
    <w:rsid w:val="00C43CD2"/>
    <w:pPr>
      <w:spacing w:after="0" w:line="240" w:lineRule="auto"/>
    </w:pPr>
    <w:rPr>
      <w:rFonts w:ascii="Tahoma" w:eastAsiaTheme="minorHAnsi" w:hAnsi="Tahoma" w:cs="Tahoma"/>
      <w:sz w:val="20"/>
      <w:szCs w:val="20"/>
      <w:lang w:eastAsia="en-US"/>
    </w:rPr>
  </w:style>
  <w:style w:type="paragraph" w:customStyle="1" w:styleId="9DBC32395C364EB9B87A0172E8DD401E7">
    <w:name w:val="9DBC32395C364EB9B87A0172E8DD401E7"/>
    <w:rsid w:val="00C43CD2"/>
    <w:pPr>
      <w:spacing w:after="0" w:line="240" w:lineRule="auto"/>
    </w:pPr>
    <w:rPr>
      <w:rFonts w:ascii="Tahoma" w:eastAsiaTheme="minorHAnsi" w:hAnsi="Tahoma" w:cs="Tahoma"/>
      <w:sz w:val="20"/>
      <w:szCs w:val="20"/>
      <w:lang w:eastAsia="en-US"/>
    </w:rPr>
  </w:style>
  <w:style w:type="paragraph" w:customStyle="1" w:styleId="454438A5D6F44B8BA3C49A26BA301FBC6">
    <w:name w:val="454438A5D6F44B8BA3C49A26BA301FBC6"/>
    <w:rsid w:val="00C43CD2"/>
    <w:pPr>
      <w:spacing w:after="0" w:line="240" w:lineRule="auto"/>
    </w:pPr>
    <w:rPr>
      <w:rFonts w:ascii="Tahoma" w:eastAsiaTheme="minorHAnsi" w:hAnsi="Tahoma" w:cs="Tahoma"/>
      <w:sz w:val="20"/>
      <w:szCs w:val="20"/>
      <w:lang w:eastAsia="en-US"/>
    </w:rPr>
  </w:style>
  <w:style w:type="paragraph" w:customStyle="1" w:styleId="86AF678A77A94464A8D97CE95BE51EC07">
    <w:name w:val="86AF678A77A94464A8D97CE95BE51EC07"/>
    <w:rsid w:val="00C43CD2"/>
    <w:pPr>
      <w:spacing w:after="0" w:line="240" w:lineRule="auto"/>
    </w:pPr>
    <w:rPr>
      <w:rFonts w:ascii="Tahoma" w:eastAsiaTheme="minorHAnsi" w:hAnsi="Tahoma" w:cs="Tahoma"/>
      <w:sz w:val="20"/>
      <w:szCs w:val="20"/>
      <w:lang w:eastAsia="en-US"/>
    </w:rPr>
  </w:style>
  <w:style w:type="paragraph" w:customStyle="1" w:styleId="5FDB1E9DE3F84BDC8CDDC56A873A10877">
    <w:name w:val="5FDB1E9DE3F84BDC8CDDC56A873A10877"/>
    <w:rsid w:val="00C43CD2"/>
    <w:pPr>
      <w:spacing w:after="0" w:line="240" w:lineRule="auto"/>
    </w:pPr>
    <w:rPr>
      <w:rFonts w:ascii="Tahoma" w:eastAsiaTheme="minorHAnsi" w:hAnsi="Tahoma" w:cs="Tahoma"/>
      <w:sz w:val="20"/>
      <w:szCs w:val="20"/>
      <w:lang w:eastAsia="en-US"/>
    </w:rPr>
  </w:style>
  <w:style w:type="paragraph" w:customStyle="1" w:styleId="29256A05DFCC49F8B6C8816E9A0AC20A7">
    <w:name w:val="29256A05DFCC49F8B6C8816E9A0AC20A7"/>
    <w:rsid w:val="00C43CD2"/>
    <w:pPr>
      <w:spacing w:after="0" w:line="240" w:lineRule="auto"/>
    </w:pPr>
    <w:rPr>
      <w:rFonts w:ascii="Tahoma" w:eastAsiaTheme="minorHAnsi" w:hAnsi="Tahoma" w:cs="Tahoma"/>
      <w:sz w:val="20"/>
      <w:szCs w:val="20"/>
      <w:lang w:eastAsia="en-US"/>
    </w:rPr>
  </w:style>
  <w:style w:type="paragraph" w:customStyle="1" w:styleId="5CA37A1B1FE84F89A74124A588067C0C5">
    <w:name w:val="5CA37A1B1FE84F89A74124A588067C0C5"/>
    <w:rsid w:val="00C43CD2"/>
    <w:pPr>
      <w:spacing w:after="0" w:line="240" w:lineRule="auto"/>
    </w:pPr>
    <w:rPr>
      <w:rFonts w:ascii="Tahoma" w:eastAsiaTheme="minorHAnsi" w:hAnsi="Tahoma" w:cs="Tahoma"/>
      <w:sz w:val="20"/>
      <w:szCs w:val="20"/>
      <w:lang w:eastAsia="en-US"/>
    </w:rPr>
  </w:style>
  <w:style w:type="paragraph" w:customStyle="1" w:styleId="C195CB24759B421997933E89F7A77AD75">
    <w:name w:val="C195CB24759B421997933E89F7A77AD75"/>
    <w:rsid w:val="00C43CD2"/>
    <w:pPr>
      <w:spacing w:after="0" w:line="240" w:lineRule="auto"/>
    </w:pPr>
    <w:rPr>
      <w:rFonts w:ascii="Tahoma" w:eastAsiaTheme="minorHAnsi" w:hAnsi="Tahoma" w:cs="Tahoma"/>
      <w:sz w:val="20"/>
      <w:szCs w:val="20"/>
      <w:lang w:eastAsia="en-US"/>
    </w:rPr>
  </w:style>
  <w:style w:type="paragraph" w:customStyle="1" w:styleId="F3476FA224D04B4097B69598D4C2A59B5">
    <w:name w:val="F3476FA224D04B4097B69598D4C2A59B5"/>
    <w:rsid w:val="00C43CD2"/>
    <w:pPr>
      <w:spacing w:after="0" w:line="240" w:lineRule="auto"/>
    </w:pPr>
    <w:rPr>
      <w:rFonts w:ascii="Tahoma" w:eastAsiaTheme="minorHAnsi" w:hAnsi="Tahoma" w:cs="Tahoma"/>
      <w:sz w:val="20"/>
      <w:szCs w:val="20"/>
      <w:lang w:eastAsia="en-US"/>
    </w:rPr>
  </w:style>
  <w:style w:type="paragraph" w:customStyle="1" w:styleId="886916020B7C496EA9FC09244F6F4895">
    <w:name w:val="886916020B7C496EA9FC09244F6F4895"/>
    <w:rsid w:val="00C43CD2"/>
  </w:style>
  <w:style w:type="paragraph" w:customStyle="1" w:styleId="5AEE140816E94A9BA2D4578455E8023C">
    <w:name w:val="5AEE140816E94A9BA2D4578455E8023C"/>
    <w:rsid w:val="00C43CD2"/>
  </w:style>
  <w:style w:type="paragraph" w:customStyle="1" w:styleId="64F6E3518D194607BE16BB1E44947688">
    <w:name w:val="64F6E3518D194607BE16BB1E44947688"/>
    <w:rsid w:val="00C43CD2"/>
  </w:style>
  <w:style w:type="paragraph" w:customStyle="1" w:styleId="4F50EB6E100B4066818E39ECBFCB5614">
    <w:name w:val="4F50EB6E100B4066818E39ECBFCB5614"/>
    <w:rsid w:val="00C43CD2"/>
  </w:style>
  <w:style w:type="paragraph" w:customStyle="1" w:styleId="FFE025B7BB2E4BC6A033FE976F904768">
    <w:name w:val="FFE025B7BB2E4BC6A033FE976F904768"/>
    <w:rsid w:val="00C43CD2"/>
  </w:style>
  <w:style w:type="paragraph" w:customStyle="1" w:styleId="5B2EDDF8620541C8B64E6AA80A620D34">
    <w:name w:val="5B2EDDF8620541C8B64E6AA80A620D34"/>
    <w:rsid w:val="00C43CD2"/>
  </w:style>
  <w:style w:type="paragraph" w:customStyle="1" w:styleId="E3C76CEEA65745CB900C67B19AB47862">
    <w:name w:val="E3C76CEEA65745CB900C67B19AB47862"/>
    <w:rsid w:val="00C43CD2"/>
  </w:style>
  <w:style w:type="paragraph" w:customStyle="1" w:styleId="90F8472797F946DEA2DAD2B8F4713918">
    <w:name w:val="90F8472797F946DEA2DAD2B8F4713918"/>
    <w:rsid w:val="00C43CD2"/>
  </w:style>
  <w:style w:type="paragraph" w:customStyle="1" w:styleId="9DBC32395C364EB9B87A0172E8DD401E8">
    <w:name w:val="9DBC32395C364EB9B87A0172E8DD401E8"/>
    <w:rsid w:val="00C43CD2"/>
    <w:pPr>
      <w:spacing w:after="0" w:line="240" w:lineRule="auto"/>
    </w:pPr>
    <w:rPr>
      <w:rFonts w:ascii="Tahoma" w:eastAsiaTheme="minorHAnsi" w:hAnsi="Tahoma" w:cs="Tahoma"/>
      <w:sz w:val="20"/>
      <w:szCs w:val="20"/>
      <w:lang w:eastAsia="en-US"/>
    </w:rPr>
  </w:style>
  <w:style w:type="paragraph" w:customStyle="1" w:styleId="454438A5D6F44B8BA3C49A26BA301FBC7">
    <w:name w:val="454438A5D6F44B8BA3C49A26BA301FBC7"/>
    <w:rsid w:val="00C43CD2"/>
    <w:pPr>
      <w:spacing w:after="0" w:line="240" w:lineRule="auto"/>
    </w:pPr>
    <w:rPr>
      <w:rFonts w:ascii="Tahoma" w:eastAsiaTheme="minorHAnsi" w:hAnsi="Tahoma" w:cs="Tahoma"/>
      <w:sz w:val="20"/>
      <w:szCs w:val="20"/>
      <w:lang w:eastAsia="en-US"/>
    </w:rPr>
  </w:style>
  <w:style w:type="paragraph" w:customStyle="1" w:styleId="86AF678A77A94464A8D97CE95BE51EC08">
    <w:name w:val="86AF678A77A94464A8D97CE95BE51EC08"/>
    <w:rsid w:val="00C43CD2"/>
    <w:pPr>
      <w:spacing w:after="0" w:line="240" w:lineRule="auto"/>
    </w:pPr>
    <w:rPr>
      <w:rFonts w:ascii="Tahoma" w:eastAsiaTheme="minorHAnsi" w:hAnsi="Tahoma" w:cs="Tahoma"/>
      <w:sz w:val="20"/>
      <w:szCs w:val="20"/>
      <w:lang w:eastAsia="en-US"/>
    </w:rPr>
  </w:style>
  <w:style w:type="paragraph" w:customStyle="1" w:styleId="5FDB1E9DE3F84BDC8CDDC56A873A10878">
    <w:name w:val="5FDB1E9DE3F84BDC8CDDC56A873A10878"/>
    <w:rsid w:val="00C43CD2"/>
    <w:pPr>
      <w:spacing w:after="0" w:line="240" w:lineRule="auto"/>
    </w:pPr>
    <w:rPr>
      <w:rFonts w:ascii="Tahoma" w:eastAsiaTheme="minorHAnsi" w:hAnsi="Tahoma" w:cs="Tahoma"/>
      <w:sz w:val="20"/>
      <w:szCs w:val="20"/>
      <w:lang w:eastAsia="en-US"/>
    </w:rPr>
  </w:style>
  <w:style w:type="paragraph" w:customStyle="1" w:styleId="29256A05DFCC49F8B6C8816E9A0AC20A8">
    <w:name w:val="29256A05DFCC49F8B6C8816E9A0AC20A8"/>
    <w:rsid w:val="00C43CD2"/>
    <w:pPr>
      <w:spacing w:after="0" w:line="240" w:lineRule="auto"/>
    </w:pPr>
    <w:rPr>
      <w:rFonts w:ascii="Tahoma" w:eastAsiaTheme="minorHAnsi" w:hAnsi="Tahoma" w:cs="Tahoma"/>
      <w:sz w:val="20"/>
      <w:szCs w:val="20"/>
      <w:lang w:eastAsia="en-US"/>
    </w:rPr>
  </w:style>
  <w:style w:type="paragraph" w:customStyle="1" w:styleId="5CA37A1B1FE84F89A74124A588067C0C6">
    <w:name w:val="5CA37A1B1FE84F89A74124A588067C0C6"/>
    <w:rsid w:val="00C43CD2"/>
    <w:pPr>
      <w:spacing w:after="0" w:line="240" w:lineRule="auto"/>
    </w:pPr>
    <w:rPr>
      <w:rFonts w:ascii="Tahoma" w:eastAsiaTheme="minorHAnsi" w:hAnsi="Tahoma" w:cs="Tahoma"/>
      <w:sz w:val="20"/>
      <w:szCs w:val="20"/>
      <w:lang w:eastAsia="en-US"/>
    </w:rPr>
  </w:style>
  <w:style w:type="paragraph" w:customStyle="1" w:styleId="C195CB24759B421997933E89F7A77AD76">
    <w:name w:val="C195CB24759B421997933E89F7A77AD76"/>
    <w:rsid w:val="00C43CD2"/>
    <w:pPr>
      <w:spacing w:after="0" w:line="240" w:lineRule="auto"/>
    </w:pPr>
    <w:rPr>
      <w:rFonts w:ascii="Tahoma" w:eastAsiaTheme="minorHAnsi" w:hAnsi="Tahoma" w:cs="Tahoma"/>
      <w:sz w:val="20"/>
      <w:szCs w:val="20"/>
      <w:lang w:eastAsia="en-US"/>
    </w:rPr>
  </w:style>
  <w:style w:type="paragraph" w:customStyle="1" w:styleId="F3476FA224D04B4097B69598D4C2A59B6">
    <w:name w:val="F3476FA224D04B4097B69598D4C2A59B6"/>
    <w:rsid w:val="00C43CD2"/>
    <w:pPr>
      <w:spacing w:after="0" w:line="240" w:lineRule="auto"/>
    </w:pPr>
    <w:rPr>
      <w:rFonts w:ascii="Tahoma" w:eastAsiaTheme="minorHAnsi" w:hAnsi="Tahoma" w:cs="Tahoma"/>
      <w:sz w:val="20"/>
      <w:szCs w:val="20"/>
      <w:lang w:eastAsia="en-US"/>
    </w:rPr>
  </w:style>
  <w:style w:type="paragraph" w:customStyle="1" w:styleId="203ED816F3024CC4A807056EACB360C0">
    <w:name w:val="203ED816F3024CC4A807056EACB360C0"/>
    <w:rsid w:val="00C43CD2"/>
  </w:style>
  <w:style w:type="paragraph" w:customStyle="1" w:styleId="1C996AAF80874261949AAF365BFB7CA8">
    <w:name w:val="1C996AAF80874261949AAF365BFB7CA8"/>
    <w:rsid w:val="00C43CD2"/>
  </w:style>
  <w:style w:type="paragraph" w:customStyle="1" w:styleId="0EA1BFC51E2C4CD0A3EADDCCEBD55305">
    <w:name w:val="0EA1BFC51E2C4CD0A3EADDCCEBD55305"/>
    <w:rsid w:val="00C43CD2"/>
  </w:style>
  <w:style w:type="paragraph" w:customStyle="1" w:styleId="BAE65CE6FA1B4BFB8029DB3A68B14A4F">
    <w:name w:val="BAE65CE6FA1B4BFB8029DB3A68B14A4F"/>
    <w:rsid w:val="00C43CD2"/>
  </w:style>
  <w:style w:type="paragraph" w:customStyle="1" w:styleId="97FD85B27A7845BC98231A8688F685A9">
    <w:name w:val="97FD85B27A7845BC98231A8688F685A9"/>
    <w:rsid w:val="00C43CD2"/>
  </w:style>
  <w:style w:type="paragraph" w:customStyle="1" w:styleId="819BACE7BC504C47A9A6C12E8E894C1D">
    <w:name w:val="819BACE7BC504C47A9A6C12E8E894C1D"/>
    <w:rsid w:val="00C43CD2"/>
  </w:style>
  <w:style w:type="paragraph" w:customStyle="1" w:styleId="696287FC357C49DAA04456221B2956A9">
    <w:name w:val="696287FC357C49DAA04456221B2956A9"/>
    <w:rsid w:val="00C43CD2"/>
  </w:style>
  <w:style w:type="paragraph" w:customStyle="1" w:styleId="67DA43F21F6B4607948269DA7F49AFF0">
    <w:name w:val="67DA43F21F6B4607948269DA7F49AFF0"/>
    <w:rsid w:val="00C43CD2"/>
  </w:style>
  <w:style w:type="paragraph" w:customStyle="1" w:styleId="8EB21214D42F415CA0A0940873BBBF3B">
    <w:name w:val="8EB21214D42F415CA0A0940873BBBF3B"/>
    <w:rsid w:val="00C43CD2"/>
  </w:style>
  <w:style w:type="paragraph" w:customStyle="1" w:styleId="341D146A0E2740558F3C9B601A58378A">
    <w:name w:val="341D146A0E2740558F3C9B601A58378A"/>
    <w:rsid w:val="00C43CD2"/>
  </w:style>
  <w:style w:type="paragraph" w:customStyle="1" w:styleId="F9878336135041CC90E8616CB096E3BD">
    <w:name w:val="F9878336135041CC90E8616CB096E3BD"/>
    <w:rsid w:val="00C43CD2"/>
  </w:style>
  <w:style w:type="paragraph" w:customStyle="1" w:styleId="7CC08645560F4D26949CD85F9871B57C">
    <w:name w:val="7CC08645560F4D26949CD85F9871B57C"/>
    <w:rsid w:val="00C43CD2"/>
  </w:style>
  <w:style w:type="paragraph" w:customStyle="1" w:styleId="1041177FCF6145D485547C1CF2EF1F82">
    <w:name w:val="1041177FCF6145D485547C1CF2EF1F82"/>
    <w:rsid w:val="00C43CD2"/>
  </w:style>
  <w:style w:type="paragraph" w:customStyle="1" w:styleId="7D21914D3C2B4B0C865AFF59FF8200A9">
    <w:name w:val="7D21914D3C2B4B0C865AFF59FF8200A9"/>
    <w:rsid w:val="00C43CD2"/>
  </w:style>
  <w:style w:type="paragraph" w:customStyle="1" w:styleId="440C10CFDCA84E0383443B5D370BCFD0">
    <w:name w:val="440C10CFDCA84E0383443B5D370BCFD0"/>
    <w:rsid w:val="00C43CD2"/>
  </w:style>
  <w:style w:type="paragraph" w:customStyle="1" w:styleId="EBF22CB2494847E586D5383AAD1CC2D0">
    <w:name w:val="EBF22CB2494847E586D5383AAD1CC2D0"/>
    <w:rsid w:val="00C43CD2"/>
  </w:style>
  <w:style w:type="paragraph" w:customStyle="1" w:styleId="FF81D6FD57A743F48E9CB0088136DEB9">
    <w:name w:val="FF81D6FD57A743F48E9CB0088136DEB9"/>
    <w:rsid w:val="00C43CD2"/>
  </w:style>
  <w:style w:type="paragraph" w:customStyle="1" w:styleId="03CF4C8592C84532B8469DF5D6F7BEC1">
    <w:name w:val="03CF4C8592C84532B8469DF5D6F7BEC1"/>
    <w:rsid w:val="00C43CD2"/>
  </w:style>
  <w:style w:type="paragraph" w:customStyle="1" w:styleId="ADE7EFE0E1AA4B0B9DBE57E827FFC67F">
    <w:name w:val="ADE7EFE0E1AA4B0B9DBE57E827FFC67F"/>
    <w:rsid w:val="00C43CD2"/>
  </w:style>
  <w:style w:type="paragraph" w:customStyle="1" w:styleId="C9B9E06DB4AA425CBC4F954E37B74012">
    <w:name w:val="C9B9E06DB4AA425CBC4F954E37B74012"/>
    <w:rsid w:val="00C43CD2"/>
  </w:style>
  <w:style w:type="paragraph" w:customStyle="1" w:styleId="767984949E3545A49E3F21A823107E85">
    <w:name w:val="767984949E3545A49E3F21A823107E85"/>
    <w:rsid w:val="00C43CD2"/>
  </w:style>
  <w:style w:type="paragraph" w:customStyle="1" w:styleId="3A1E86DDA0044715B08A186D4D9431ED">
    <w:name w:val="3A1E86DDA0044715B08A186D4D9431ED"/>
    <w:rsid w:val="00C43CD2"/>
  </w:style>
  <w:style w:type="paragraph" w:customStyle="1" w:styleId="2CB8E3C4BFF94C7DA89FEAD4D97ACB75">
    <w:name w:val="2CB8E3C4BFF94C7DA89FEAD4D97ACB75"/>
    <w:rsid w:val="00C43CD2"/>
  </w:style>
  <w:style w:type="paragraph" w:customStyle="1" w:styleId="5BB75A2A808842EBA443719D07AF1C85">
    <w:name w:val="5BB75A2A808842EBA443719D07AF1C85"/>
    <w:rsid w:val="00C43CD2"/>
  </w:style>
  <w:style w:type="paragraph" w:customStyle="1" w:styleId="783C544465E141FDA4580F62E100C7EE">
    <w:name w:val="783C544465E141FDA4580F62E100C7EE"/>
    <w:rsid w:val="00C43CD2"/>
  </w:style>
  <w:style w:type="paragraph" w:customStyle="1" w:styleId="C95969C90DC9436B8CE0214068E7F0A2">
    <w:name w:val="C95969C90DC9436B8CE0214068E7F0A2"/>
    <w:rsid w:val="00C43CD2"/>
  </w:style>
  <w:style w:type="paragraph" w:customStyle="1" w:styleId="ACA96187FDD04D1E872194B3E6D64A6E">
    <w:name w:val="ACA96187FDD04D1E872194B3E6D64A6E"/>
    <w:rsid w:val="00C43CD2"/>
  </w:style>
  <w:style w:type="paragraph" w:customStyle="1" w:styleId="0922821F2EA34F88A0BD5D85726BDA68">
    <w:name w:val="0922821F2EA34F88A0BD5D85726BDA68"/>
    <w:rsid w:val="00C43CD2"/>
  </w:style>
  <w:style w:type="paragraph" w:customStyle="1" w:styleId="16001A8668624A1EBFE2ABB3A3567A61">
    <w:name w:val="16001A8668624A1EBFE2ABB3A3567A61"/>
    <w:rsid w:val="00C43CD2"/>
  </w:style>
  <w:style w:type="paragraph" w:customStyle="1" w:styleId="6B9CE68DE4A644D4B8628D95EABDB4B4">
    <w:name w:val="6B9CE68DE4A644D4B8628D95EABDB4B4"/>
    <w:rsid w:val="00C43CD2"/>
  </w:style>
  <w:style w:type="paragraph" w:customStyle="1" w:styleId="D813346E671A426AA65369F0A103B330">
    <w:name w:val="D813346E671A426AA65369F0A103B330"/>
    <w:rsid w:val="00C43CD2"/>
  </w:style>
  <w:style w:type="paragraph" w:customStyle="1" w:styleId="FD85D5C06B4B427C9A8FD5D2DD8A76BA">
    <w:name w:val="FD85D5C06B4B427C9A8FD5D2DD8A76BA"/>
    <w:rsid w:val="00C43CD2"/>
  </w:style>
  <w:style w:type="paragraph" w:customStyle="1" w:styleId="ECB0125979E6426F98DA4A391BACC757">
    <w:name w:val="ECB0125979E6426F98DA4A391BACC757"/>
    <w:rsid w:val="00973B63"/>
  </w:style>
  <w:style w:type="paragraph" w:customStyle="1" w:styleId="9DBC32395C364EB9B87A0172E8DD401E9">
    <w:name w:val="9DBC32395C364EB9B87A0172E8DD401E9"/>
    <w:rsid w:val="00973B63"/>
    <w:pPr>
      <w:spacing w:after="0" w:line="240" w:lineRule="auto"/>
    </w:pPr>
    <w:rPr>
      <w:rFonts w:ascii="Tahoma" w:eastAsiaTheme="minorHAnsi" w:hAnsi="Tahoma" w:cs="Tahoma"/>
      <w:sz w:val="20"/>
      <w:szCs w:val="20"/>
      <w:lang w:eastAsia="en-US"/>
    </w:rPr>
  </w:style>
  <w:style w:type="paragraph" w:customStyle="1" w:styleId="454438A5D6F44B8BA3C49A26BA301FBC8">
    <w:name w:val="454438A5D6F44B8BA3C49A26BA301FBC8"/>
    <w:rsid w:val="00973B63"/>
    <w:pPr>
      <w:spacing w:after="0" w:line="240" w:lineRule="auto"/>
    </w:pPr>
    <w:rPr>
      <w:rFonts w:ascii="Tahoma" w:eastAsiaTheme="minorHAnsi" w:hAnsi="Tahoma" w:cs="Tahoma"/>
      <w:sz w:val="20"/>
      <w:szCs w:val="20"/>
      <w:lang w:eastAsia="en-US"/>
    </w:rPr>
  </w:style>
  <w:style w:type="paragraph" w:customStyle="1" w:styleId="86AF678A77A94464A8D97CE95BE51EC09">
    <w:name w:val="86AF678A77A94464A8D97CE95BE51EC09"/>
    <w:rsid w:val="00973B63"/>
    <w:pPr>
      <w:spacing w:after="0" w:line="240" w:lineRule="auto"/>
    </w:pPr>
    <w:rPr>
      <w:rFonts w:ascii="Tahoma" w:eastAsiaTheme="minorHAnsi" w:hAnsi="Tahoma" w:cs="Tahoma"/>
      <w:sz w:val="20"/>
      <w:szCs w:val="20"/>
      <w:lang w:eastAsia="en-US"/>
    </w:rPr>
  </w:style>
  <w:style w:type="paragraph" w:customStyle="1" w:styleId="5FDB1E9DE3F84BDC8CDDC56A873A10879">
    <w:name w:val="5FDB1E9DE3F84BDC8CDDC56A873A10879"/>
    <w:rsid w:val="00973B63"/>
    <w:pPr>
      <w:spacing w:after="0" w:line="240" w:lineRule="auto"/>
    </w:pPr>
    <w:rPr>
      <w:rFonts w:ascii="Tahoma" w:eastAsiaTheme="minorHAnsi" w:hAnsi="Tahoma" w:cs="Tahoma"/>
      <w:sz w:val="20"/>
      <w:szCs w:val="20"/>
      <w:lang w:eastAsia="en-US"/>
    </w:rPr>
  </w:style>
  <w:style w:type="paragraph" w:customStyle="1" w:styleId="29256A05DFCC49F8B6C8816E9A0AC20A9">
    <w:name w:val="29256A05DFCC49F8B6C8816E9A0AC20A9"/>
    <w:rsid w:val="00973B63"/>
    <w:pPr>
      <w:spacing w:after="0" w:line="240" w:lineRule="auto"/>
    </w:pPr>
    <w:rPr>
      <w:rFonts w:ascii="Tahoma" w:eastAsiaTheme="minorHAnsi" w:hAnsi="Tahoma" w:cs="Tahoma"/>
      <w:sz w:val="20"/>
      <w:szCs w:val="20"/>
      <w:lang w:eastAsia="en-US"/>
    </w:rPr>
  </w:style>
  <w:style w:type="paragraph" w:customStyle="1" w:styleId="ECB0125979E6426F98DA4A391BACC7571">
    <w:name w:val="ECB0125979E6426F98DA4A391BACC7571"/>
    <w:rsid w:val="00973B63"/>
    <w:pPr>
      <w:tabs>
        <w:tab w:val="left" w:pos="2552"/>
      </w:tabs>
      <w:spacing w:after="0" w:line="240" w:lineRule="auto"/>
    </w:pPr>
    <w:rPr>
      <w:rFonts w:ascii="Tahoma" w:eastAsiaTheme="minorHAnsi" w:hAnsi="Tahoma" w:cs="Tahoma"/>
      <w:sz w:val="20"/>
      <w:szCs w:val="20"/>
      <w:lang w:eastAsia="en-US"/>
    </w:rPr>
  </w:style>
  <w:style w:type="paragraph" w:customStyle="1" w:styleId="5CA37A1B1FE84F89A74124A588067C0C7">
    <w:name w:val="5CA37A1B1FE84F89A74124A588067C0C7"/>
    <w:rsid w:val="00973B63"/>
    <w:pPr>
      <w:spacing w:after="0" w:line="240" w:lineRule="auto"/>
    </w:pPr>
    <w:rPr>
      <w:rFonts w:ascii="Tahoma" w:eastAsiaTheme="minorHAnsi" w:hAnsi="Tahoma" w:cs="Tahoma"/>
      <w:sz w:val="20"/>
      <w:szCs w:val="20"/>
      <w:lang w:eastAsia="en-US"/>
    </w:rPr>
  </w:style>
  <w:style w:type="paragraph" w:customStyle="1" w:styleId="C195CB24759B421997933E89F7A77AD77">
    <w:name w:val="C195CB24759B421997933E89F7A77AD77"/>
    <w:rsid w:val="00973B63"/>
    <w:pPr>
      <w:spacing w:after="0" w:line="240" w:lineRule="auto"/>
    </w:pPr>
    <w:rPr>
      <w:rFonts w:ascii="Tahoma" w:eastAsiaTheme="minorHAnsi" w:hAnsi="Tahoma" w:cs="Tahoma"/>
      <w:sz w:val="20"/>
      <w:szCs w:val="20"/>
      <w:lang w:eastAsia="en-US"/>
    </w:rPr>
  </w:style>
  <w:style w:type="paragraph" w:customStyle="1" w:styleId="F3476FA224D04B4097B69598D4C2A59B7">
    <w:name w:val="F3476FA224D04B4097B69598D4C2A59B7"/>
    <w:rsid w:val="00973B63"/>
    <w:pPr>
      <w:spacing w:after="0" w:line="240" w:lineRule="auto"/>
    </w:pPr>
    <w:rPr>
      <w:rFonts w:ascii="Tahoma" w:eastAsiaTheme="minorHAnsi" w:hAnsi="Tahoma" w:cs="Tahoma"/>
      <w:sz w:val="20"/>
      <w:szCs w:val="20"/>
      <w:lang w:eastAsia="en-US"/>
    </w:rPr>
  </w:style>
  <w:style w:type="paragraph" w:customStyle="1" w:styleId="9DBC32395C364EB9B87A0172E8DD401E10">
    <w:name w:val="9DBC32395C364EB9B87A0172E8DD401E10"/>
    <w:rsid w:val="00973B63"/>
    <w:pPr>
      <w:spacing w:after="0" w:line="240" w:lineRule="auto"/>
    </w:pPr>
    <w:rPr>
      <w:rFonts w:ascii="Tahoma" w:eastAsiaTheme="minorHAnsi" w:hAnsi="Tahoma" w:cs="Tahoma"/>
      <w:sz w:val="20"/>
      <w:szCs w:val="20"/>
      <w:lang w:eastAsia="en-US"/>
    </w:rPr>
  </w:style>
  <w:style w:type="paragraph" w:customStyle="1" w:styleId="454438A5D6F44B8BA3C49A26BA301FBC9">
    <w:name w:val="454438A5D6F44B8BA3C49A26BA301FBC9"/>
    <w:rsid w:val="00973B63"/>
    <w:pPr>
      <w:spacing w:after="0" w:line="240" w:lineRule="auto"/>
    </w:pPr>
    <w:rPr>
      <w:rFonts w:ascii="Tahoma" w:eastAsiaTheme="minorHAnsi" w:hAnsi="Tahoma" w:cs="Tahoma"/>
      <w:sz w:val="20"/>
      <w:szCs w:val="20"/>
      <w:lang w:eastAsia="en-US"/>
    </w:rPr>
  </w:style>
  <w:style w:type="paragraph" w:customStyle="1" w:styleId="86AF678A77A94464A8D97CE95BE51EC010">
    <w:name w:val="86AF678A77A94464A8D97CE95BE51EC010"/>
    <w:rsid w:val="00973B63"/>
    <w:pPr>
      <w:spacing w:after="0" w:line="240" w:lineRule="auto"/>
    </w:pPr>
    <w:rPr>
      <w:rFonts w:ascii="Tahoma" w:eastAsiaTheme="minorHAnsi" w:hAnsi="Tahoma" w:cs="Tahoma"/>
      <w:sz w:val="20"/>
      <w:szCs w:val="20"/>
      <w:lang w:eastAsia="en-US"/>
    </w:rPr>
  </w:style>
  <w:style w:type="paragraph" w:customStyle="1" w:styleId="5FDB1E9DE3F84BDC8CDDC56A873A108710">
    <w:name w:val="5FDB1E9DE3F84BDC8CDDC56A873A108710"/>
    <w:rsid w:val="00973B63"/>
    <w:pPr>
      <w:spacing w:after="0" w:line="240" w:lineRule="auto"/>
    </w:pPr>
    <w:rPr>
      <w:rFonts w:ascii="Tahoma" w:eastAsiaTheme="minorHAnsi" w:hAnsi="Tahoma" w:cs="Tahoma"/>
      <w:sz w:val="20"/>
      <w:szCs w:val="20"/>
      <w:lang w:eastAsia="en-US"/>
    </w:rPr>
  </w:style>
  <w:style w:type="paragraph" w:customStyle="1" w:styleId="29256A05DFCC49F8B6C8816E9A0AC20A10">
    <w:name w:val="29256A05DFCC49F8B6C8816E9A0AC20A10"/>
    <w:rsid w:val="00973B63"/>
    <w:pPr>
      <w:spacing w:after="0" w:line="240" w:lineRule="auto"/>
    </w:pPr>
    <w:rPr>
      <w:rFonts w:ascii="Tahoma" w:eastAsiaTheme="minorHAnsi" w:hAnsi="Tahoma" w:cs="Tahoma"/>
      <w:sz w:val="20"/>
      <w:szCs w:val="20"/>
      <w:lang w:eastAsia="en-US"/>
    </w:rPr>
  </w:style>
  <w:style w:type="paragraph" w:customStyle="1" w:styleId="ECB0125979E6426F98DA4A391BACC7572">
    <w:name w:val="ECB0125979E6426F98DA4A391BACC7572"/>
    <w:rsid w:val="00973B63"/>
    <w:pPr>
      <w:tabs>
        <w:tab w:val="left" w:pos="2552"/>
      </w:tabs>
      <w:spacing w:after="0" w:line="240" w:lineRule="auto"/>
    </w:pPr>
    <w:rPr>
      <w:rFonts w:ascii="Tahoma" w:eastAsiaTheme="minorHAnsi" w:hAnsi="Tahoma" w:cs="Tahoma"/>
      <w:sz w:val="20"/>
      <w:szCs w:val="20"/>
      <w:lang w:eastAsia="en-US"/>
    </w:rPr>
  </w:style>
  <w:style w:type="paragraph" w:customStyle="1" w:styleId="5CA37A1B1FE84F89A74124A588067C0C8">
    <w:name w:val="5CA37A1B1FE84F89A74124A588067C0C8"/>
    <w:rsid w:val="00973B63"/>
    <w:pPr>
      <w:spacing w:after="0" w:line="240" w:lineRule="auto"/>
    </w:pPr>
    <w:rPr>
      <w:rFonts w:ascii="Tahoma" w:eastAsiaTheme="minorHAnsi" w:hAnsi="Tahoma" w:cs="Tahoma"/>
      <w:sz w:val="20"/>
      <w:szCs w:val="20"/>
      <w:lang w:eastAsia="en-US"/>
    </w:rPr>
  </w:style>
  <w:style w:type="paragraph" w:customStyle="1" w:styleId="C195CB24759B421997933E89F7A77AD78">
    <w:name w:val="C195CB24759B421997933E89F7A77AD78"/>
    <w:rsid w:val="00973B63"/>
    <w:pPr>
      <w:spacing w:after="0" w:line="240" w:lineRule="auto"/>
    </w:pPr>
    <w:rPr>
      <w:rFonts w:ascii="Tahoma" w:eastAsiaTheme="minorHAnsi" w:hAnsi="Tahoma" w:cs="Tahoma"/>
      <w:sz w:val="20"/>
      <w:szCs w:val="20"/>
      <w:lang w:eastAsia="en-US"/>
    </w:rPr>
  </w:style>
  <w:style w:type="paragraph" w:customStyle="1" w:styleId="F3476FA224D04B4097B69598D4C2A59B8">
    <w:name w:val="F3476FA224D04B4097B69598D4C2A59B8"/>
    <w:rsid w:val="00973B63"/>
    <w:pPr>
      <w:spacing w:after="0" w:line="240" w:lineRule="auto"/>
    </w:pPr>
    <w:rPr>
      <w:rFonts w:ascii="Tahoma" w:eastAsiaTheme="minorHAnsi" w:hAnsi="Tahoma" w:cs="Tahoma"/>
      <w:sz w:val="20"/>
      <w:szCs w:val="20"/>
      <w:lang w:eastAsia="en-US"/>
    </w:rPr>
  </w:style>
  <w:style w:type="paragraph" w:customStyle="1" w:styleId="AEF3626F6AB340ACAF131C49495D6408">
    <w:name w:val="AEF3626F6AB340ACAF131C49495D6408"/>
    <w:rsid w:val="00973B63"/>
  </w:style>
  <w:style w:type="paragraph" w:customStyle="1" w:styleId="48C8ABE1CFF64B31B668C944B5541D10">
    <w:name w:val="48C8ABE1CFF64B31B668C944B5541D10"/>
    <w:rsid w:val="00973B63"/>
  </w:style>
  <w:style w:type="paragraph" w:customStyle="1" w:styleId="FBBCA2E72F674A38AD1A28C972F7CAAA">
    <w:name w:val="FBBCA2E72F674A38AD1A28C972F7CAAA"/>
    <w:rsid w:val="00973B63"/>
  </w:style>
  <w:style w:type="paragraph" w:customStyle="1" w:styleId="C0820DDB2057469DBEB8C2E0DBEC36E4">
    <w:name w:val="C0820DDB2057469DBEB8C2E0DBEC36E4"/>
    <w:rsid w:val="00973B63"/>
  </w:style>
  <w:style w:type="paragraph" w:customStyle="1" w:styleId="6EDBB0878ECD492987BE7A86A9820C1E">
    <w:name w:val="6EDBB0878ECD492987BE7A86A9820C1E"/>
    <w:rsid w:val="00973B63"/>
  </w:style>
  <w:style w:type="paragraph" w:customStyle="1" w:styleId="3D3E29DBB1D944DD889129846515A1FE">
    <w:name w:val="3D3E29DBB1D944DD889129846515A1FE"/>
    <w:rsid w:val="00973B63"/>
  </w:style>
  <w:style w:type="paragraph" w:customStyle="1" w:styleId="45049D9EEEBB433B9EBB9794671C4791">
    <w:name w:val="45049D9EEEBB433B9EBB9794671C4791"/>
    <w:rsid w:val="00973B63"/>
  </w:style>
  <w:style w:type="paragraph" w:customStyle="1" w:styleId="28F5DA389CA740EB9EA25D7E084FF705">
    <w:name w:val="28F5DA389CA740EB9EA25D7E084FF705"/>
    <w:rsid w:val="00973B63"/>
  </w:style>
  <w:style w:type="paragraph" w:customStyle="1" w:styleId="A6329CC6240249A6ADA23FE336A04868">
    <w:name w:val="A6329CC6240249A6ADA23FE336A04868"/>
    <w:rsid w:val="00973B63"/>
  </w:style>
  <w:style w:type="paragraph" w:customStyle="1" w:styleId="FC7372BE09D6458BA32C5BAC7A778911">
    <w:name w:val="FC7372BE09D6458BA32C5BAC7A778911"/>
    <w:rsid w:val="00973B63"/>
  </w:style>
  <w:style w:type="paragraph" w:customStyle="1" w:styleId="D8CDFA4B3B8F48B0BFD1C18AEE5265EE">
    <w:name w:val="D8CDFA4B3B8F48B0BFD1C18AEE5265EE"/>
    <w:rsid w:val="00973B63"/>
  </w:style>
  <w:style w:type="paragraph" w:customStyle="1" w:styleId="1281F88CA9794E5F8FEC6088A8DB8168">
    <w:name w:val="1281F88CA9794E5F8FEC6088A8DB8168"/>
    <w:rsid w:val="00973B63"/>
  </w:style>
  <w:style w:type="paragraph" w:customStyle="1" w:styleId="DD053E8EDE32464E8D736726973643D0">
    <w:name w:val="DD053E8EDE32464E8D736726973643D0"/>
    <w:rsid w:val="00973B63"/>
  </w:style>
  <w:style w:type="paragraph" w:customStyle="1" w:styleId="9DBC32395C364EB9B87A0172E8DD401E11">
    <w:name w:val="9DBC32395C364EB9B87A0172E8DD401E11"/>
    <w:rsid w:val="00973B63"/>
    <w:pPr>
      <w:spacing w:after="0" w:line="240" w:lineRule="auto"/>
    </w:pPr>
    <w:rPr>
      <w:rFonts w:ascii="Tahoma" w:eastAsiaTheme="minorHAnsi" w:hAnsi="Tahoma" w:cs="Tahoma"/>
      <w:sz w:val="20"/>
      <w:szCs w:val="20"/>
      <w:lang w:eastAsia="en-US"/>
    </w:rPr>
  </w:style>
  <w:style w:type="paragraph" w:customStyle="1" w:styleId="454438A5D6F44B8BA3C49A26BA301FBC10">
    <w:name w:val="454438A5D6F44B8BA3C49A26BA301FBC10"/>
    <w:rsid w:val="00973B63"/>
    <w:pPr>
      <w:spacing w:after="0" w:line="240" w:lineRule="auto"/>
    </w:pPr>
    <w:rPr>
      <w:rFonts w:ascii="Tahoma" w:eastAsiaTheme="minorHAnsi" w:hAnsi="Tahoma" w:cs="Tahoma"/>
      <w:sz w:val="20"/>
      <w:szCs w:val="20"/>
      <w:lang w:eastAsia="en-US"/>
    </w:rPr>
  </w:style>
  <w:style w:type="paragraph" w:customStyle="1" w:styleId="86AF678A77A94464A8D97CE95BE51EC011">
    <w:name w:val="86AF678A77A94464A8D97CE95BE51EC011"/>
    <w:rsid w:val="00973B63"/>
    <w:pPr>
      <w:spacing w:after="0" w:line="240" w:lineRule="auto"/>
    </w:pPr>
    <w:rPr>
      <w:rFonts w:ascii="Tahoma" w:eastAsiaTheme="minorHAnsi" w:hAnsi="Tahoma" w:cs="Tahoma"/>
      <w:sz w:val="20"/>
      <w:szCs w:val="20"/>
      <w:lang w:eastAsia="en-US"/>
    </w:rPr>
  </w:style>
  <w:style w:type="paragraph" w:customStyle="1" w:styleId="5FDB1E9DE3F84BDC8CDDC56A873A108711">
    <w:name w:val="5FDB1E9DE3F84BDC8CDDC56A873A108711"/>
    <w:rsid w:val="00973B63"/>
    <w:pPr>
      <w:spacing w:after="0" w:line="240" w:lineRule="auto"/>
    </w:pPr>
    <w:rPr>
      <w:rFonts w:ascii="Tahoma" w:eastAsiaTheme="minorHAnsi" w:hAnsi="Tahoma" w:cs="Tahoma"/>
      <w:sz w:val="20"/>
      <w:szCs w:val="20"/>
      <w:lang w:eastAsia="en-US"/>
    </w:rPr>
  </w:style>
  <w:style w:type="paragraph" w:customStyle="1" w:styleId="29256A05DFCC49F8B6C8816E9A0AC20A11">
    <w:name w:val="29256A05DFCC49F8B6C8816E9A0AC20A11"/>
    <w:rsid w:val="00973B63"/>
    <w:pPr>
      <w:spacing w:after="0" w:line="240" w:lineRule="auto"/>
    </w:pPr>
    <w:rPr>
      <w:rFonts w:ascii="Tahoma" w:eastAsiaTheme="minorHAnsi" w:hAnsi="Tahoma" w:cs="Tahoma"/>
      <w:sz w:val="20"/>
      <w:szCs w:val="20"/>
      <w:lang w:eastAsia="en-US"/>
    </w:rPr>
  </w:style>
  <w:style w:type="paragraph" w:customStyle="1" w:styleId="ECB0125979E6426F98DA4A391BACC7573">
    <w:name w:val="ECB0125979E6426F98DA4A391BACC7573"/>
    <w:rsid w:val="00973B63"/>
    <w:pPr>
      <w:tabs>
        <w:tab w:val="left" w:pos="2552"/>
      </w:tabs>
      <w:spacing w:after="0" w:line="240" w:lineRule="auto"/>
    </w:pPr>
    <w:rPr>
      <w:rFonts w:ascii="Tahoma" w:eastAsiaTheme="minorHAnsi" w:hAnsi="Tahoma" w:cs="Tahoma"/>
      <w:sz w:val="20"/>
      <w:szCs w:val="20"/>
      <w:lang w:eastAsia="en-US"/>
    </w:rPr>
  </w:style>
  <w:style w:type="paragraph" w:customStyle="1" w:styleId="5CA37A1B1FE84F89A74124A588067C0C9">
    <w:name w:val="5CA37A1B1FE84F89A74124A588067C0C9"/>
    <w:rsid w:val="00973B63"/>
    <w:pPr>
      <w:spacing w:after="0" w:line="240" w:lineRule="auto"/>
    </w:pPr>
    <w:rPr>
      <w:rFonts w:ascii="Tahoma" w:eastAsiaTheme="minorHAnsi" w:hAnsi="Tahoma" w:cs="Tahoma"/>
      <w:sz w:val="20"/>
      <w:szCs w:val="20"/>
      <w:lang w:eastAsia="en-US"/>
    </w:rPr>
  </w:style>
  <w:style w:type="paragraph" w:customStyle="1" w:styleId="C195CB24759B421997933E89F7A77AD79">
    <w:name w:val="C195CB24759B421997933E89F7A77AD79"/>
    <w:rsid w:val="00973B63"/>
    <w:pPr>
      <w:spacing w:after="0" w:line="240" w:lineRule="auto"/>
    </w:pPr>
    <w:rPr>
      <w:rFonts w:ascii="Tahoma" w:eastAsiaTheme="minorHAnsi" w:hAnsi="Tahoma" w:cs="Tahoma"/>
      <w:sz w:val="20"/>
      <w:szCs w:val="20"/>
      <w:lang w:eastAsia="en-US"/>
    </w:rPr>
  </w:style>
  <w:style w:type="paragraph" w:customStyle="1" w:styleId="F3476FA224D04B4097B69598D4C2A59B9">
    <w:name w:val="F3476FA224D04B4097B69598D4C2A59B9"/>
    <w:rsid w:val="00973B63"/>
    <w:pPr>
      <w:spacing w:after="0" w:line="240" w:lineRule="auto"/>
    </w:pPr>
    <w:rPr>
      <w:rFonts w:ascii="Tahoma" w:eastAsiaTheme="minorHAnsi" w:hAnsi="Tahoma" w:cs="Tahoma"/>
      <w:sz w:val="20"/>
      <w:szCs w:val="20"/>
      <w:lang w:eastAsia="en-US"/>
    </w:rPr>
  </w:style>
  <w:style w:type="paragraph" w:customStyle="1" w:styleId="01B765F58BAF42059D6247FC14BE5A91">
    <w:name w:val="01B765F58BAF42059D6247FC14BE5A91"/>
    <w:rsid w:val="00973B63"/>
  </w:style>
  <w:style w:type="paragraph" w:customStyle="1" w:styleId="4F8DF98A05224A96864EBDA398B01B6E">
    <w:name w:val="4F8DF98A05224A96864EBDA398B01B6E"/>
    <w:rsid w:val="00973B63"/>
  </w:style>
  <w:style w:type="paragraph" w:customStyle="1" w:styleId="57E1C26BE5E5435B86AA08E57974A5A4">
    <w:name w:val="57E1C26BE5E5435B86AA08E57974A5A4"/>
    <w:rsid w:val="00973B63"/>
  </w:style>
  <w:style w:type="paragraph" w:customStyle="1" w:styleId="68CDB58CA6774BCAA7EBEC8F263A25C0">
    <w:name w:val="68CDB58CA6774BCAA7EBEC8F263A25C0"/>
    <w:rsid w:val="00973B63"/>
  </w:style>
  <w:style w:type="paragraph" w:customStyle="1" w:styleId="96AA4F828D18491D8B7021C1F5FCD2DC">
    <w:name w:val="96AA4F828D18491D8B7021C1F5FCD2DC"/>
    <w:rsid w:val="00973B63"/>
  </w:style>
  <w:style w:type="paragraph" w:customStyle="1" w:styleId="4157C4867D654E0A8A7A39AFC3983394">
    <w:name w:val="4157C4867D654E0A8A7A39AFC3983394"/>
    <w:rsid w:val="00973B63"/>
  </w:style>
  <w:style w:type="paragraph" w:customStyle="1" w:styleId="537372976AFC4AD1BBA9BB4F8D5BAF8F">
    <w:name w:val="537372976AFC4AD1BBA9BB4F8D5BAF8F"/>
    <w:rsid w:val="00973B63"/>
  </w:style>
  <w:style w:type="paragraph" w:customStyle="1" w:styleId="27DA20C5E55248A7B1A85E91D12C7E19">
    <w:name w:val="27DA20C5E55248A7B1A85E91D12C7E19"/>
    <w:rsid w:val="00973B63"/>
  </w:style>
  <w:style w:type="paragraph" w:customStyle="1" w:styleId="75EA08CA76D7460083A83C4B7078737B">
    <w:name w:val="75EA08CA76D7460083A83C4B7078737B"/>
    <w:rsid w:val="00973B63"/>
  </w:style>
  <w:style w:type="paragraph" w:customStyle="1" w:styleId="B29ECB9150F24D71BB2B91A5DB77B4C8">
    <w:name w:val="B29ECB9150F24D71BB2B91A5DB77B4C8"/>
    <w:rsid w:val="00973B63"/>
  </w:style>
  <w:style w:type="paragraph" w:customStyle="1" w:styleId="0B2C6EC92977485795521F19990426B3">
    <w:name w:val="0B2C6EC92977485795521F19990426B3"/>
    <w:rsid w:val="00973B63"/>
  </w:style>
  <w:style w:type="paragraph" w:customStyle="1" w:styleId="07CCA929971345C68A08E727570F66BD">
    <w:name w:val="07CCA929971345C68A08E727570F66BD"/>
    <w:rsid w:val="00973B63"/>
  </w:style>
  <w:style w:type="paragraph" w:customStyle="1" w:styleId="20C869118D4A4C5F83753D96805C0BBF">
    <w:name w:val="20C869118D4A4C5F83753D96805C0BBF"/>
    <w:rsid w:val="00973B63"/>
  </w:style>
  <w:style w:type="paragraph" w:customStyle="1" w:styleId="E85614F8135947C6B57185CAF4896369">
    <w:name w:val="E85614F8135947C6B57185CAF4896369"/>
    <w:rsid w:val="00973B63"/>
  </w:style>
  <w:style w:type="paragraph" w:customStyle="1" w:styleId="3A024773F73E4D35AF4FEE527D492B7B">
    <w:name w:val="3A024773F73E4D35AF4FEE527D492B7B"/>
    <w:rsid w:val="00973B63"/>
  </w:style>
  <w:style w:type="paragraph" w:customStyle="1" w:styleId="17741B419E37453D9F9A515F7B7E94E5">
    <w:name w:val="17741B419E37453D9F9A515F7B7E94E5"/>
    <w:rsid w:val="00973B63"/>
  </w:style>
  <w:style w:type="paragraph" w:customStyle="1" w:styleId="FB821555CF674143B4C9ECAC25614B3D">
    <w:name w:val="FB821555CF674143B4C9ECAC25614B3D"/>
    <w:rsid w:val="00973B63"/>
  </w:style>
  <w:style w:type="paragraph" w:customStyle="1" w:styleId="151B601AD27E484580F7EC557E55CCF3">
    <w:name w:val="151B601AD27E484580F7EC557E55CCF3"/>
    <w:rsid w:val="00973B63"/>
  </w:style>
  <w:style w:type="paragraph" w:customStyle="1" w:styleId="B5D8F9EB1FA54E3EB67CDE165602AB21">
    <w:name w:val="B5D8F9EB1FA54E3EB67CDE165602AB21"/>
    <w:rsid w:val="00973B63"/>
  </w:style>
  <w:style w:type="paragraph" w:customStyle="1" w:styleId="1162B3E4C1EF41B18525725D09142945">
    <w:name w:val="1162B3E4C1EF41B18525725D09142945"/>
    <w:rsid w:val="00973B63"/>
  </w:style>
  <w:style w:type="paragraph" w:customStyle="1" w:styleId="AEF2B3CCB43F44E39FBBCDECA69C50D8">
    <w:name w:val="AEF2B3CCB43F44E39FBBCDECA69C50D8"/>
    <w:rsid w:val="00973B63"/>
  </w:style>
  <w:style w:type="paragraph" w:customStyle="1" w:styleId="903502E6DEB64AC28BD305125170C198">
    <w:name w:val="903502E6DEB64AC28BD305125170C198"/>
    <w:rsid w:val="00973B63"/>
  </w:style>
  <w:style w:type="paragraph" w:customStyle="1" w:styleId="607778CC66204F3B8B5DB9E0EA3E9660">
    <w:name w:val="607778CC66204F3B8B5DB9E0EA3E9660"/>
    <w:rsid w:val="00973B63"/>
  </w:style>
  <w:style w:type="paragraph" w:customStyle="1" w:styleId="44B8BC7B9E6148879C95C31860773737">
    <w:name w:val="44B8BC7B9E6148879C95C31860773737"/>
    <w:rsid w:val="00973B63"/>
  </w:style>
  <w:style w:type="paragraph" w:customStyle="1" w:styleId="FC86C33C485D4169A76A904E01274D38">
    <w:name w:val="FC86C33C485D4169A76A904E01274D38"/>
    <w:rsid w:val="00973B63"/>
  </w:style>
  <w:style w:type="paragraph" w:customStyle="1" w:styleId="11887EF5BEA54C09A906A1CDE59E2588">
    <w:name w:val="11887EF5BEA54C09A906A1CDE59E2588"/>
    <w:rsid w:val="00973B63"/>
  </w:style>
  <w:style w:type="paragraph" w:customStyle="1" w:styleId="E14E2C26BCAE47FC937D083E52E722EA">
    <w:name w:val="E14E2C26BCAE47FC937D083E52E722EA"/>
    <w:rsid w:val="00973B63"/>
  </w:style>
  <w:style w:type="paragraph" w:customStyle="1" w:styleId="5B7B98E79858431893498B1C2E200B5D">
    <w:name w:val="5B7B98E79858431893498B1C2E200B5D"/>
    <w:rsid w:val="00973B63"/>
  </w:style>
  <w:style w:type="paragraph" w:customStyle="1" w:styleId="C8F1CA145C5047C2B84ED17F7B12E62C">
    <w:name w:val="C8F1CA145C5047C2B84ED17F7B12E62C"/>
    <w:rsid w:val="00973B63"/>
  </w:style>
  <w:style w:type="paragraph" w:customStyle="1" w:styleId="32FD288DD10E426699494A376DBBDC75">
    <w:name w:val="32FD288DD10E426699494A376DBBDC75"/>
    <w:rsid w:val="00973B63"/>
  </w:style>
  <w:style w:type="paragraph" w:customStyle="1" w:styleId="119F467E252245BC8FE5EFF2B51C916E">
    <w:name w:val="119F467E252245BC8FE5EFF2B51C916E"/>
    <w:rsid w:val="00973B63"/>
  </w:style>
  <w:style w:type="paragraph" w:customStyle="1" w:styleId="B0BCDCB0F0DF40BEAA6909362C617AE5">
    <w:name w:val="B0BCDCB0F0DF40BEAA6909362C617AE5"/>
    <w:rsid w:val="00973B63"/>
  </w:style>
  <w:style w:type="paragraph" w:customStyle="1" w:styleId="F7298754C8304F028553DA110D4E9671">
    <w:name w:val="F7298754C8304F028553DA110D4E9671"/>
    <w:rsid w:val="00973B63"/>
  </w:style>
  <w:style w:type="paragraph" w:customStyle="1" w:styleId="8E452D9821754D75A3327FB405D6E450">
    <w:name w:val="8E452D9821754D75A3327FB405D6E450"/>
    <w:rsid w:val="00973B63"/>
  </w:style>
  <w:style w:type="paragraph" w:customStyle="1" w:styleId="8AF5DCAE229F41DDB22976566AEDBD18">
    <w:name w:val="8AF5DCAE229F41DDB22976566AEDBD18"/>
    <w:rsid w:val="00973B63"/>
  </w:style>
  <w:style w:type="paragraph" w:customStyle="1" w:styleId="FF7868C2234846C2BA655675D3AB2EB7">
    <w:name w:val="FF7868C2234846C2BA655675D3AB2EB7"/>
    <w:rsid w:val="00973B63"/>
  </w:style>
  <w:style w:type="paragraph" w:customStyle="1" w:styleId="8C80D2C2AC374BD190661568918CAA85">
    <w:name w:val="8C80D2C2AC374BD190661568918CAA85"/>
    <w:rsid w:val="00973B63"/>
  </w:style>
  <w:style w:type="paragraph" w:customStyle="1" w:styleId="5D1DCAB423EF4C54BE6D4CCF2910B5BD">
    <w:name w:val="5D1DCAB423EF4C54BE6D4CCF2910B5BD"/>
    <w:rsid w:val="00973B63"/>
  </w:style>
  <w:style w:type="paragraph" w:customStyle="1" w:styleId="60635D7AF2FD464F83EF512C37794787">
    <w:name w:val="60635D7AF2FD464F83EF512C37794787"/>
    <w:rsid w:val="00973B63"/>
  </w:style>
  <w:style w:type="paragraph" w:customStyle="1" w:styleId="A4A8F9B3AF9E4862A3137DDD67A86C0A">
    <w:name w:val="A4A8F9B3AF9E4862A3137DDD67A86C0A"/>
    <w:rsid w:val="00CC5FC9"/>
  </w:style>
  <w:style w:type="paragraph" w:customStyle="1" w:styleId="95D786AC3E68453B8EB51D2BE81A79F3">
    <w:name w:val="95D786AC3E68453B8EB51D2BE81A79F3"/>
    <w:rsid w:val="00CC5FC9"/>
  </w:style>
  <w:style w:type="paragraph" w:customStyle="1" w:styleId="9DBC32395C364EB9B87A0172E8DD401E12">
    <w:name w:val="9DBC32395C364EB9B87A0172E8DD401E12"/>
    <w:rsid w:val="00E43832"/>
    <w:pPr>
      <w:spacing w:after="0" w:line="240" w:lineRule="auto"/>
    </w:pPr>
    <w:rPr>
      <w:rFonts w:ascii="Tahoma" w:eastAsiaTheme="minorHAnsi" w:hAnsi="Tahoma" w:cs="Tahoma"/>
      <w:sz w:val="20"/>
      <w:szCs w:val="20"/>
      <w:lang w:eastAsia="en-US"/>
    </w:rPr>
  </w:style>
  <w:style w:type="paragraph" w:customStyle="1" w:styleId="454438A5D6F44B8BA3C49A26BA301FBC11">
    <w:name w:val="454438A5D6F44B8BA3C49A26BA301FBC11"/>
    <w:rsid w:val="00E43832"/>
    <w:pPr>
      <w:spacing w:after="0" w:line="240" w:lineRule="auto"/>
    </w:pPr>
    <w:rPr>
      <w:rFonts w:ascii="Tahoma" w:eastAsiaTheme="minorHAnsi" w:hAnsi="Tahoma" w:cs="Tahoma"/>
      <w:sz w:val="20"/>
      <w:szCs w:val="20"/>
      <w:lang w:eastAsia="en-US"/>
    </w:rPr>
  </w:style>
  <w:style w:type="paragraph" w:customStyle="1" w:styleId="86AF678A77A94464A8D97CE95BE51EC012">
    <w:name w:val="86AF678A77A94464A8D97CE95BE51EC012"/>
    <w:rsid w:val="00E43832"/>
    <w:pPr>
      <w:spacing w:after="0" w:line="240" w:lineRule="auto"/>
    </w:pPr>
    <w:rPr>
      <w:rFonts w:ascii="Tahoma" w:eastAsiaTheme="minorHAnsi" w:hAnsi="Tahoma" w:cs="Tahoma"/>
      <w:sz w:val="20"/>
      <w:szCs w:val="20"/>
      <w:lang w:eastAsia="en-US"/>
    </w:rPr>
  </w:style>
  <w:style w:type="paragraph" w:customStyle="1" w:styleId="5FDB1E9DE3F84BDC8CDDC56A873A108712">
    <w:name w:val="5FDB1E9DE3F84BDC8CDDC56A873A108712"/>
    <w:rsid w:val="00E43832"/>
    <w:pPr>
      <w:spacing w:after="0" w:line="240" w:lineRule="auto"/>
    </w:pPr>
    <w:rPr>
      <w:rFonts w:ascii="Tahoma" w:eastAsiaTheme="minorHAnsi" w:hAnsi="Tahoma" w:cs="Tahoma"/>
      <w:sz w:val="20"/>
      <w:szCs w:val="20"/>
      <w:lang w:eastAsia="en-US"/>
    </w:rPr>
  </w:style>
  <w:style w:type="paragraph" w:customStyle="1" w:styleId="29256A05DFCC49F8B6C8816E9A0AC20A12">
    <w:name w:val="29256A05DFCC49F8B6C8816E9A0AC20A12"/>
    <w:rsid w:val="00E43832"/>
    <w:pPr>
      <w:spacing w:after="0" w:line="240" w:lineRule="auto"/>
    </w:pPr>
    <w:rPr>
      <w:rFonts w:ascii="Tahoma" w:eastAsiaTheme="minorHAnsi" w:hAnsi="Tahoma" w:cs="Tahoma"/>
      <w:sz w:val="20"/>
      <w:szCs w:val="20"/>
      <w:lang w:eastAsia="en-US"/>
    </w:rPr>
  </w:style>
  <w:style w:type="paragraph" w:customStyle="1" w:styleId="ECB0125979E6426F98DA4A391BACC7574">
    <w:name w:val="ECB0125979E6426F98DA4A391BACC7574"/>
    <w:rsid w:val="00E43832"/>
    <w:pPr>
      <w:tabs>
        <w:tab w:val="left" w:pos="2552"/>
      </w:tabs>
      <w:spacing w:after="0" w:line="240" w:lineRule="auto"/>
    </w:pPr>
    <w:rPr>
      <w:rFonts w:ascii="Tahoma" w:eastAsiaTheme="minorHAnsi" w:hAnsi="Tahoma" w:cs="Tahoma"/>
      <w:sz w:val="20"/>
      <w:szCs w:val="20"/>
      <w:lang w:eastAsia="en-US"/>
    </w:rPr>
  </w:style>
  <w:style w:type="paragraph" w:customStyle="1" w:styleId="01B765F58BAF42059D6247FC14BE5A911">
    <w:name w:val="01B765F58BAF42059D6247FC14BE5A911"/>
    <w:rsid w:val="00E43832"/>
    <w:pPr>
      <w:tabs>
        <w:tab w:val="left" w:pos="2552"/>
      </w:tabs>
      <w:spacing w:after="0" w:line="240" w:lineRule="auto"/>
    </w:pPr>
    <w:rPr>
      <w:rFonts w:ascii="Tahoma" w:eastAsiaTheme="minorHAnsi" w:hAnsi="Tahoma" w:cs="Tahoma"/>
      <w:sz w:val="20"/>
      <w:szCs w:val="20"/>
      <w:lang w:eastAsia="en-US"/>
    </w:rPr>
  </w:style>
  <w:style w:type="paragraph" w:customStyle="1" w:styleId="4F8DF98A05224A96864EBDA398B01B6E1">
    <w:name w:val="4F8DF98A05224A96864EBDA398B01B6E1"/>
    <w:rsid w:val="00E43832"/>
    <w:pPr>
      <w:tabs>
        <w:tab w:val="left" w:pos="2552"/>
      </w:tabs>
      <w:spacing w:after="0" w:line="240" w:lineRule="auto"/>
    </w:pPr>
    <w:rPr>
      <w:rFonts w:ascii="Tahoma" w:eastAsiaTheme="minorHAnsi" w:hAnsi="Tahoma" w:cs="Tahoma"/>
      <w:sz w:val="20"/>
      <w:szCs w:val="20"/>
      <w:lang w:eastAsia="en-US"/>
    </w:rPr>
  </w:style>
  <w:style w:type="paragraph" w:customStyle="1" w:styleId="57E1C26BE5E5435B86AA08E57974A5A41">
    <w:name w:val="57E1C26BE5E5435B86AA08E57974A5A41"/>
    <w:rsid w:val="00E43832"/>
    <w:pPr>
      <w:tabs>
        <w:tab w:val="left" w:pos="2552"/>
      </w:tabs>
      <w:spacing w:after="0" w:line="240" w:lineRule="auto"/>
    </w:pPr>
    <w:rPr>
      <w:rFonts w:ascii="Tahoma" w:eastAsiaTheme="minorHAnsi" w:hAnsi="Tahoma" w:cs="Tahoma"/>
      <w:sz w:val="20"/>
      <w:szCs w:val="20"/>
      <w:lang w:eastAsia="en-US"/>
    </w:rPr>
  </w:style>
  <w:style w:type="paragraph" w:customStyle="1" w:styleId="68CDB58CA6774BCAA7EBEC8F263A25C01">
    <w:name w:val="68CDB58CA6774BCAA7EBEC8F263A25C01"/>
    <w:rsid w:val="00E43832"/>
    <w:pPr>
      <w:tabs>
        <w:tab w:val="left" w:pos="2552"/>
      </w:tabs>
      <w:spacing w:after="0" w:line="240" w:lineRule="auto"/>
    </w:pPr>
    <w:rPr>
      <w:rFonts w:ascii="Tahoma" w:eastAsiaTheme="minorHAnsi" w:hAnsi="Tahoma" w:cs="Tahoma"/>
      <w:sz w:val="20"/>
      <w:szCs w:val="20"/>
      <w:lang w:eastAsia="en-US"/>
    </w:rPr>
  </w:style>
  <w:style w:type="paragraph" w:customStyle="1" w:styleId="96AA4F828D18491D8B7021C1F5FCD2DC1">
    <w:name w:val="96AA4F828D18491D8B7021C1F5FCD2DC1"/>
    <w:rsid w:val="00E43832"/>
    <w:pPr>
      <w:tabs>
        <w:tab w:val="left" w:pos="2552"/>
      </w:tabs>
      <w:spacing w:after="0" w:line="240" w:lineRule="auto"/>
    </w:pPr>
    <w:rPr>
      <w:rFonts w:ascii="Tahoma" w:eastAsiaTheme="minorHAnsi" w:hAnsi="Tahoma" w:cs="Tahoma"/>
      <w:sz w:val="20"/>
      <w:szCs w:val="20"/>
      <w:lang w:eastAsia="en-US"/>
    </w:rPr>
  </w:style>
  <w:style w:type="paragraph" w:customStyle="1" w:styleId="4157C4867D654E0A8A7A39AFC39833941">
    <w:name w:val="4157C4867D654E0A8A7A39AFC39833941"/>
    <w:rsid w:val="00E43832"/>
    <w:pPr>
      <w:tabs>
        <w:tab w:val="left" w:pos="2552"/>
      </w:tabs>
      <w:spacing w:after="0" w:line="240" w:lineRule="auto"/>
    </w:pPr>
    <w:rPr>
      <w:rFonts w:ascii="Tahoma" w:eastAsiaTheme="minorHAnsi" w:hAnsi="Tahoma" w:cs="Tahoma"/>
      <w:sz w:val="20"/>
      <w:szCs w:val="20"/>
      <w:lang w:eastAsia="en-US"/>
    </w:rPr>
  </w:style>
  <w:style w:type="paragraph" w:customStyle="1" w:styleId="537372976AFC4AD1BBA9BB4F8D5BAF8F1">
    <w:name w:val="537372976AFC4AD1BBA9BB4F8D5BAF8F1"/>
    <w:rsid w:val="00E43832"/>
    <w:pPr>
      <w:tabs>
        <w:tab w:val="left" w:pos="2552"/>
      </w:tabs>
      <w:spacing w:after="0" w:line="240" w:lineRule="auto"/>
    </w:pPr>
    <w:rPr>
      <w:rFonts w:ascii="Tahoma" w:eastAsiaTheme="minorHAnsi" w:hAnsi="Tahoma" w:cs="Tahoma"/>
      <w:sz w:val="20"/>
      <w:szCs w:val="20"/>
      <w:lang w:eastAsia="en-US"/>
    </w:rPr>
  </w:style>
  <w:style w:type="paragraph" w:customStyle="1" w:styleId="27DA20C5E55248A7B1A85E91D12C7E191">
    <w:name w:val="27DA20C5E55248A7B1A85E91D12C7E191"/>
    <w:rsid w:val="00E43832"/>
    <w:pPr>
      <w:spacing w:after="0" w:line="240" w:lineRule="auto"/>
    </w:pPr>
    <w:rPr>
      <w:rFonts w:ascii="Tahoma" w:eastAsia="Calibri" w:hAnsi="Tahoma" w:cs="Zine Sans Dis Offc"/>
      <w:sz w:val="20"/>
      <w:szCs w:val="20"/>
    </w:rPr>
  </w:style>
  <w:style w:type="paragraph" w:customStyle="1" w:styleId="75EA08CA76D7460083A83C4B7078737B1">
    <w:name w:val="75EA08CA76D7460083A83C4B7078737B1"/>
    <w:rsid w:val="00E43832"/>
    <w:pPr>
      <w:spacing w:after="0" w:line="240" w:lineRule="auto"/>
    </w:pPr>
    <w:rPr>
      <w:rFonts w:ascii="Tahoma" w:eastAsia="Calibri" w:hAnsi="Tahoma" w:cs="Zine Sans Dis Offc"/>
      <w:sz w:val="20"/>
      <w:szCs w:val="20"/>
    </w:rPr>
  </w:style>
  <w:style w:type="paragraph" w:customStyle="1" w:styleId="B29ECB9150F24D71BB2B91A5DB77B4C81">
    <w:name w:val="B29ECB9150F24D71BB2B91A5DB77B4C81"/>
    <w:rsid w:val="00E43832"/>
    <w:pPr>
      <w:spacing w:after="0" w:line="240" w:lineRule="auto"/>
    </w:pPr>
    <w:rPr>
      <w:rFonts w:ascii="Tahoma" w:eastAsia="Calibri" w:hAnsi="Tahoma" w:cs="Zine Sans Dis Offc"/>
      <w:sz w:val="20"/>
      <w:szCs w:val="20"/>
    </w:rPr>
  </w:style>
  <w:style w:type="paragraph" w:customStyle="1" w:styleId="0B2C6EC92977485795521F19990426B31">
    <w:name w:val="0B2C6EC92977485795521F19990426B31"/>
    <w:rsid w:val="00E43832"/>
    <w:pPr>
      <w:spacing w:after="0" w:line="240" w:lineRule="auto"/>
    </w:pPr>
    <w:rPr>
      <w:rFonts w:ascii="Tahoma" w:eastAsia="Calibri" w:hAnsi="Tahoma" w:cs="Zine Sans Dis Offc"/>
      <w:sz w:val="20"/>
      <w:szCs w:val="20"/>
    </w:rPr>
  </w:style>
  <w:style w:type="paragraph" w:customStyle="1" w:styleId="07CCA929971345C68A08E727570F66BD1">
    <w:name w:val="07CCA929971345C68A08E727570F66BD1"/>
    <w:rsid w:val="00E43832"/>
    <w:pPr>
      <w:spacing w:after="0" w:line="240" w:lineRule="auto"/>
    </w:pPr>
    <w:rPr>
      <w:rFonts w:ascii="Tahoma" w:eastAsia="Calibri" w:hAnsi="Tahoma" w:cs="Zine Sans Dis Offc"/>
      <w:sz w:val="20"/>
      <w:szCs w:val="20"/>
    </w:rPr>
  </w:style>
  <w:style w:type="paragraph" w:customStyle="1" w:styleId="20C869118D4A4C5F83753D96805C0BBF1">
    <w:name w:val="20C869118D4A4C5F83753D96805C0BBF1"/>
    <w:rsid w:val="00E43832"/>
    <w:pPr>
      <w:spacing w:after="0" w:line="240" w:lineRule="auto"/>
    </w:pPr>
    <w:rPr>
      <w:rFonts w:ascii="Tahoma" w:eastAsia="Calibri" w:hAnsi="Tahoma" w:cs="Zine Sans Dis Offc"/>
      <w:sz w:val="20"/>
      <w:szCs w:val="20"/>
    </w:rPr>
  </w:style>
  <w:style w:type="paragraph" w:customStyle="1" w:styleId="E85614F8135947C6B57185CAF48963691">
    <w:name w:val="E85614F8135947C6B57185CAF48963691"/>
    <w:rsid w:val="00E43832"/>
    <w:pPr>
      <w:spacing w:after="0" w:line="240" w:lineRule="auto"/>
    </w:pPr>
    <w:rPr>
      <w:rFonts w:ascii="Tahoma" w:eastAsia="Calibri" w:hAnsi="Tahoma" w:cs="Zine Sans Dis Offc"/>
      <w:sz w:val="20"/>
      <w:szCs w:val="20"/>
    </w:rPr>
  </w:style>
  <w:style w:type="paragraph" w:customStyle="1" w:styleId="3A024773F73E4D35AF4FEE527D492B7B1">
    <w:name w:val="3A024773F73E4D35AF4FEE527D492B7B1"/>
    <w:rsid w:val="00E43832"/>
    <w:pPr>
      <w:spacing w:after="0" w:line="240" w:lineRule="auto"/>
    </w:pPr>
    <w:rPr>
      <w:rFonts w:ascii="Tahoma" w:eastAsia="Calibri" w:hAnsi="Tahoma" w:cs="Zine Sans Dis Offc"/>
      <w:sz w:val="20"/>
      <w:szCs w:val="20"/>
    </w:rPr>
  </w:style>
  <w:style w:type="paragraph" w:customStyle="1" w:styleId="17741B419E37453D9F9A515F7B7E94E51">
    <w:name w:val="17741B419E37453D9F9A515F7B7E94E51"/>
    <w:rsid w:val="00E43832"/>
    <w:pPr>
      <w:spacing w:after="0" w:line="240" w:lineRule="auto"/>
    </w:pPr>
    <w:rPr>
      <w:rFonts w:ascii="Tahoma" w:eastAsia="Calibri" w:hAnsi="Tahoma" w:cs="Zine Sans Dis Offc"/>
      <w:sz w:val="20"/>
      <w:szCs w:val="20"/>
    </w:rPr>
  </w:style>
  <w:style w:type="paragraph" w:customStyle="1" w:styleId="FB821555CF674143B4C9ECAC25614B3D1">
    <w:name w:val="FB821555CF674143B4C9ECAC25614B3D1"/>
    <w:rsid w:val="00E43832"/>
    <w:pPr>
      <w:spacing w:after="0" w:line="240" w:lineRule="auto"/>
    </w:pPr>
    <w:rPr>
      <w:rFonts w:ascii="Tahoma" w:eastAsia="Calibri" w:hAnsi="Tahoma" w:cs="Zine Sans Dis Offc"/>
      <w:sz w:val="20"/>
      <w:szCs w:val="20"/>
    </w:rPr>
  </w:style>
  <w:style w:type="paragraph" w:customStyle="1" w:styleId="151B601AD27E484580F7EC557E55CCF31">
    <w:name w:val="151B601AD27E484580F7EC557E55CCF31"/>
    <w:rsid w:val="00E43832"/>
    <w:pPr>
      <w:spacing w:after="0" w:line="240" w:lineRule="auto"/>
    </w:pPr>
    <w:rPr>
      <w:rFonts w:ascii="Tahoma" w:eastAsia="Calibri" w:hAnsi="Tahoma" w:cs="Zine Sans Dis Offc"/>
      <w:sz w:val="20"/>
      <w:szCs w:val="20"/>
    </w:rPr>
  </w:style>
  <w:style w:type="paragraph" w:customStyle="1" w:styleId="B5D8F9EB1FA54E3EB67CDE165602AB211">
    <w:name w:val="B5D8F9EB1FA54E3EB67CDE165602AB211"/>
    <w:rsid w:val="00E43832"/>
    <w:pPr>
      <w:spacing w:after="0" w:line="240" w:lineRule="auto"/>
    </w:pPr>
    <w:rPr>
      <w:rFonts w:ascii="Tahoma" w:eastAsia="Calibri" w:hAnsi="Tahoma" w:cs="Zine Sans Dis Offc"/>
      <w:sz w:val="20"/>
      <w:szCs w:val="20"/>
    </w:rPr>
  </w:style>
  <w:style w:type="paragraph" w:customStyle="1" w:styleId="1162B3E4C1EF41B18525725D091429451">
    <w:name w:val="1162B3E4C1EF41B18525725D091429451"/>
    <w:rsid w:val="00E43832"/>
    <w:pPr>
      <w:spacing w:after="0" w:line="240" w:lineRule="auto"/>
    </w:pPr>
    <w:rPr>
      <w:rFonts w:ascii="Tahoma" w:eastAsia="Calibri" w:hAnsi="Tahoma" w:cs="Zine Sans Dis Offc"/>
      <w:sz w:val="20"/>
      <w:szCs w:val="20"/>
    </w:rPr>
  </w:style>
  <w:style w:type="paragraph" w:customStyle="1" w:styleId="AEF2B3CCB43F44E39FBBCDECA69C50D81">
    <w:name w:val="AEF2B3CCB43F44E39FBBCDECA69C50D81"/>
    <w:rsid w:val="00E43832"/>
    <w:pPr>
      <w:spacing w:after="0" w:line="240" w:lineRule="auto"/>
    </w:pPr>
    <w:rPr>
      <w:rFonts w:ascii="Tahoma" w:eastAsia="Calibri" w:hAnsi="Tahoma" w:cs="Zine Sans Dis Offc"/>
      <w:sz w:val="20"/>
      <w:szCs w:val="20"/>
    </w:rPr>
  </w:style>
  <w:style w:type="paragraph" w:customStyle="1" w:styleId="903502E6DEB64AC28BD305125170C1981">
    <w:name w:val="903502E6DEB64AC28BD305125170C1981"/>
    <w:rsid w:val="00E43832"/>
    <w:pPr>
      <w:spacing w:after="0" w:line="240" w:lineRule="auto"/>
    </w:pPr>
    <w:rPr>
      <w:rFonts w:ascii="Tahoma" w:eastAsia="Calibri" w:hAnsi="Tahoma" w:cs="Zine Sans Dis Offc"/>
      <w:sz w:val="20"/>
      <w:szCs w:val="20"/>
    </w:rPr>
  </w:style>
  <w:style w:type="paragraph" w:customStyle="1" w:styleId="607778CC66204F3B8B5DB9E0EA3E96601">
    <w:name w:val="607778CC66204F3B8B5DB9E0EA3E96601"/>
    <w:rsid w:val="00E43832"/>
    <w:pPr>
      <w:spacing w:after="0" w:line="240" w:lineRule="auto"/>
    </w:pPr>
    <w:rPr>
      <w:rFonts w:ascii="Tahoma" w:eastAsia="Calibri" w:hAnsi="Tahoma" w:cs="Zine Sans Dis Offc"/>
      <w:sz w:val="20"/>
      <w:szCs w:val="20"/>
    </w:rPr>
  </w:style>
  <w:style w:type="paragraph" w:customStyle="1" w:styleId="44B8BC7B9E6148879C95C318607737371">
    <w:name w:val="44B8BC7B9E6148879C95C318607737371"/>
    <w:rsid w:val="00E43832"/>
    <w:pPr>
      <w:spacing w:after="0" w:line="240" w:lineRule="auto"/>
    </w:pPr>
    <w:rPr>
      <w:rFonts w:ascii="Tahoma" w:eastAsia="Calibri" w:hAnsi="Tahoma" w:cs="Zine Sans Dis Offc"/>
      <w:sz w:val="20"/>
      <w:szCs w:val="20"/>
    </w:rPr>
  </w:style>
  <w:style w:type="paragraph" w:customStyle="1" w:styleId="FC86C33C485D4169A76A904E01274D381">
    <w:name w:val="FC86C33C485D4169A76A904E01274D381"/>
    <w:rsid w:val="00E43832"/>
    <w:pPr>
      <w:spacing w:after="0" w:line="240" w:lineRule="auto"/>
    </w:pPr>
    <w:rPr>
      <w:rFonts w:ascii="Tahoma" w:eastAsia="Calibri" w:hAnsi="Tahoma" w:cs="Zine Sans Dis Offc"/>
      <w:sz w:val="20"/>
      <w:szCs w:val="20"/>
    </w:rPr>
  </w:style>
  <w:style w:type="paragraph" w:customStyle="1" w:styleId="11887EF5BEA54C09A906A1CDE59E25881">
    <w:name w:val="11887EF5BEA54C09A906A1CDE59E25881"/>
    <w:rsid w:val="00E43832"/>
    <w:pPr>
      <w:spacing w:after="0" w:line="240" w:lineRule="auto"/>
    </w:pPr>
    <w:rPr>
      <w:rFonts w:ascii="Tahoma" w:eastAsia="Calibri" w:hAnsi="Tahoma" w:cs="Zine Sans Dis Offc"/>
      <w:sz w:val="20"/>
      <w:szCs w:val="20"/>
    </w:rPr>
  </w:style>
  <w:style w:type="paragraph" w:customStyle="1" w:styleId="E14E2C26BCAE47FC937D083E52E722EA1">
    <w:name w:val="E14E2C26BCAE47FC937D083E52E722EA1"/>
    <w:rsid w:val="00E43832"/>
    <w:pPr>
      <w:spacing w:after="0" w:line="240" w:lineRule="auto"/>
    </w:pPr>
    <w:rPr>
      <w:rFonts w:ascii="Tahoma" w:eastAsia="Calibri" w:hAnsi="Tahoma" w:cs="Zine Sans Dis Offc"/>
      <w:sz w:val="20"/>
      <w:szCs w:val="20"/>
    </w:rPr>
  </w:style>
  <w:style w:type="paragraph" w:customStyle="1" w:styleId="5B7B98E79858431893498B1C2E200B5D1">
    <w:name w:val="5B7B98E79858431893498B1C2E200B5D1"/>
    <w:rsid w:val="00E43832"/>
    <w:pPr>
      <w:spacing w:after="0" w:line="240" w:lineRule="auto"/>
    </w:pPr>
    <w:rPr>
      <w:rFonts w:ascii="Tahoma" w:eastAsia="Calibri" w:hAnsi="Tahoma" w:cs="Zine Sans Dis Offc"/>
      <w:sz w:val="20"/>
      <w:szCs w:val="20"/>
    </w:rPr>
  </w:style>
  <w:style w:type="paragraph" w:customStyle="1" w:styleId="C8F1CA145C5047C2B84ED17F7B12E62C1">
    <w:name w:val="C8F1CA145C5047C2B84ED17F7B12E62C1"/>
    <w:rsid w:val="00E43832"/>
    <w:pPr>
      <w:spacing w:after="0" w:line="240" w:lineRule="auto"/>
    </w:pPr>
    <w:rPr>
      <w:rFonts w:ascii="Tahoma" w:eastAsia="Calibri" w:hAnsi="Tahoma" w:cs="Zine Sans Dis Offc"/>
      <w:sz w:val="20"/>
      <w:szCs w:val="20"/>
    </w:rPr>
  </w:style>
  <w:style w:type="paragraph" w:customStyle="1" w:styleId="32FD288DD10E426699494A376DBBDC751">
    <w:name w:val="32FD288DD10E426699494A376DBBDC751"/>
    <w:rsid w:val="00E43832"/>
    <w:pPr>
      <w:spacing w:after="0" w:line="240" w:lineRule="auto"/>
    </w:pPr>
    <w:rPr>
      <w:rFonts w:ascii="Tahoma" w:eastAsia="Calibri" w:hAnsi="Tahoma" w:cs="Zine Sans Dis Offc"/>
      <w:sz w:val="20"/>
      <w:szCs w:val="20"/>
    </w:rPr>
  </w:style>
  <w:style w:type="paragraph" w:customStyle="1" w:styleId="119F467E252245BC8FE5EFF2B51C916E1">
    <w:name w:val="119F467E252245BC8FE5EFF2B51C916E1"/>
    <w:rsid w:val="00E43832"/>
    <w:pPr>
      <w:spacing w:after="0" w:line="240" w:lineRule="auto"/>
    </w:pPr>
    <w:rPr>
      <w:rFonts w:ascii="Tahoma" w:eastAsia="Calibri" w:hAnsi="Tahoma" w:cs="Zine Sans Dis Offc"/>
      <w:sz w:val="20"/>
      <w:szCs w:val="20"/>
    </w:rPr>
  </w:style>
  <w:style w:type="paragraph" w:customStyle="1" w:styleId="B0BCDCB0F0DF40BEAA6909362C617AE51">
    <w:name w:val="B0BCDCB0F0DF40BEAA6909362C617AE51"/>
    <w:rsid w:val="00E43832"/>
    <w:pPr>
      <w:spacing w:after="0" w:line="240" w:lineRule="auto"/>
    </w:pPr>
    <w:rPr>
      <w:rFonts w:ascii="Tahoma" w:eastAsia="Calibri" w:hAnsi="Tahoma" w:cs="Zine Sans Dis Offc"/>
      <w:sz w:val="20"/>
      <w:szCs w:val="20"/>
    </w:rPr>
  </w:style>
  <w:style w:type="paragraph" w:customStyle="1" w:styleId="F7298754C8304F028553DA110D4E96711">
    <w:name w:val="F7298754C8304F028553DA110D4E96711"/>
    <w:rsid w:val="00E43832"/>
    <w:pPr>
      <w:spacing w:after="0" w:line="240" w:lineRule="auto"/>
    </w:pPr>
    <w:rPr>
      <w:rFonts w:ascii="Tahoma" w:eastAsia="Calibri" w:hAnsi="Tahoma" w:cs="Zine Sans Dis Offc"/>
      <w:sz w:val="20"/>
      <w:szCs w:val="20"/>
    </w:rPr>
  </w:style>
  <w:style w:type="paragraph" w:customStyle="1" w:styleId="8E452D9821754D75A3327FB405D6E4501">
    <w:name w:val="8E452D9821754D75A3327FB405D6E4501"/>
    <w:rsid w:val="00E43832"/>
    <w:pPr>
      <w:spacing w:after="0" w:line="240" w:lineRule="auto"/>
    </w:pPr>
    <w:rPr>
      <w:rFonts w:ascii="Tahoma" w:eastAsia="Calibri" w:hAnsi="Tahoma" w:cs="Zine Sans Dis Offc"/>
      <w:sz w:val="20"/>
      <w:szCs w:val="20"/>
    </w:rPr>
  </w:style>
  <w:style w:type="paragraph" w:customStyle="1" w:styleId="8AF5DCAE229F41DDB22976566AEDBD181">
    <w:name w:val="8AF5DCAE229F41DDB22976566AEDBD181"/>
    <w:rsid w:val="00E43832"/>
    <w:pPr>
      <w:spacing w:after="0" w:line="240" w:lineRule="auto"/>
    </w:pPr>
    <w:rPr>
      <w:rFonts w:ascii="Tahoma" w:eastAsia="Calibri" w:hAnsi="Tahoma" w:cs="Zine Sans Dis Offc"/>
      <w:sz w:val="20"/>
      <w:szCs w:val="20"/>
    </w:rPr>
  </w:style>
  <w:style w:type="paragraph" w:customStyle="1" w:styleId="FF7868C2234846C2BA655675D3AB2EB71">
    <w:name w:val="FF7868C2234846C2BA655675D3AB2EB71"/>
    <w:rsid w:val="00E43832"/>
    <w:pPr>
      <w:spacing w:after="0" w:line="240" w:lineRule="auto"/>
    </w:pPr>
    <w:rPr>
      <w:rFonts w:ascii="Tahoma" w:eastAsia="Calibri" w:hAnsi="Tahoma" w:cs="Zine Sans Dis Offc"/>
      <w:sz w:val="20"/>
      <w:szCs w:val="20"/>
    </w:rPr>
  </w:style>
  <w:style w:type="paragraph" w:customStyle="1" w:styleId="8C80D2C2AC374BD190661568918CAA851">
    <w:name w:val="8C80D2C2AC374BD190661568918CAA851"/>
    <w:rsid w:val="00E43832"/>
    <w:pPr>
      <w:spacing w:after="0" w:line="240" w:lineRule="auto"/>
    </w:pPr>
    <w:rPr>
      <w:rFonts w:ascii="Tahoma" w:eastAsia="Calibri" w:hAnsi="Tahoma" w:cs="Zine Sans Dis Offc"/>
      <w:sz w:val="20"/>
      <w:szCs w:val="20"/>
    </w:rPr>
  </w:style>
  <w:style w:type="paragraph" w:customStyle="1" w:styleId="5D1DCAB423EF4C54BE6D4CCF2910B5BD1">
    <w:name w:val="5D1DCAB423EF4C54BE6D4CCF2910B5BD1"/>
    <w:rsid w:val="00E43832"/>
    <w:pPr>
      <w:spacing w:after="0" w:line="240" w:lineRule="auto"/>
    </w:pPr>
    <w:rPr>
      <w:rFonts w:ascii="Tahoma" w:eastAsia="Calibri" w:hAnsi="Tahoma" w:cs="Zine Sans Dis Offc"/>
      <w:sz w:val="20"/>
      <w:szCs w:val="20"/>
    </w:rPr>
  </w:style>
  <w:style w:type="paragraph" w:customStyle="1" w:styleId="60635D7AF2FD464F83EF512C377947871">
    <w:name w:val="60635D7AF2FD464F83EF512C377947871"/>
    <w:rsid w:val="00E43832"/>
    <w:pPr>
      <w:spacing w:after="0" w:line="240" w:lineRule="auto"/>
    </w:pPr>
    <w:rPr>
      <w:rFonts w:ascii="Tahoma" w:eastAsia="Calibri" w:hAnsi="Tahoma" w:cs="Zine Sans Dis Offc"/>
      <w:sz w:val="20"/>
      <w:szCs w:val="20"/>
    </w:rPr>
  </w:style>
  <w:style w:type="paragraph" w:customStyle="1" w:styleId="A4A8F9B3AF9E4862A3137DDD67A86C0A1">
    <w:name w:val="A4A8F9B3AF9E4862A3137DDD67A86C0A1"/>
    <w:rsid w:val="00E43832"/>
    <w:pPr>
      <w:tabs>
        <w:tab w:val="left" w:pos="2552"/>
      </w:tabs>
      <w:spacing w:after="0" w:line="240" w:lineRule="auto"/>
    </w:pPr>
    <w:rPr>
      <w:rFonts w:ascii="Tahoma" w:eastAsiaTheme="minorHAnsi" w:hAnsi="Tahoma" w:cs="Tahoma"/>
      <w:sz w:val="20"/>
      <w:szCs w:val="20"/>
      <w:lang w:eastAsia="en-US"/>
    </w:rPr>
  </w:style>
  <w:style w:type="paragraph" w:customStyle="1" w:styleId="5CA37A1B1FE84F89A74124A588067C0C10">
    <w:name w:val="5CA37A1B1FE84F89A74124A588067C0C10"/>
    <w:rsid w:val="00E43832"/>
    <w:pPr>
      <w:spacing w:after="0" w:line="240" w:lineRule="auto"/>
    </w:pPr>
    <w:rPr>
      <w:rFonts w:ascii="Tahoma" w:eastAsiaTheme="minorHAnsi" w:hAnsi="Tahoma" w:cs="Tahoma"/>
      <w:sz w:val="20"/>
      <w:szCs w:val="20"/>
      <w:lang w:eastAsia="en-US"/>
    </w:rPr>
  </w:style>
  <w:style w:type="paragraph" w:customStyle="1" w:styleId="C195CB24759B421997933E89F7A77AD710">
    <w:name w:val="C195CB24759B421997933E89F7A77AD710"/>
    <w:rsid w:val="00E43832"/>
    <w:pPr>
      <w:spacing w:after="0" w:line="240" w:lineRule="auto"/>
    </w:pPr>
    <w:rPr>
      <w:rFonts w:ascii="Tahoma" w:eastAsiaTheme="minorHAnsi" w:hAnsi="Tahoma" w:cs="Tahoma"/>
      <w:sz w:val="20"/>
      <w:szCs w:val="20"/>
      <w:lang w:eastAsia="en-US"/>
    </w:rPr>
  </w:style>
  <w:style w:type="paragraph" w:customStyle="1" w:styleId="F3476FA224D04B4097B69598D4C2A59B10">
    <w:name w:val="F3476FA224D04B4097B69598D4C2A59B10"/>
    <w:rsid w:val="00E43832"/>
    <w:pPr>
      <w:spacing w:after="0" w:line="240" w:lineRule="auto"/>
    </w:pPr>
    <w:rPr>
      <w:rFonts w:ascii="Tahoma" w:eastAsiaTheme="minorHAnsi" w:hAnsi="Tahoma" w:cs="Tahoma"/>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LFK 2025">
      <a:dk1>
        <a:sysClr val="windowText" lastClr="000000"/>
      </a:dk1>
      <a:lt1>
        <a:sysClr val="window" lastClr="FFFFFF"/>
      </a:lt1>
      <a:dk2>
        <a:srgbClr val="072643"/>
      </a:dk2>
      <a:lt2>
        <a:srgbClr val="E0E0E0"/>
      </a:lt2>
      <a:accent1>
        <a:srgbClr val="2D2378"/>
      </a:accent1>
      <a:accent2>
        <a:srgbClr val="007BA2"/>
      </a:accent2>
      <a:accent3>
        <a:srgbClr val="054A81"/>
      </a:accent3>
      <a:accent4>
        <a:srgbClr val="699BB4"/>
      </a:accent4>
      <a:accent5>
        <a:srgbClr val="BECDDC"/>
      </a:accent5>
      <a:accent6>
        <a:srgbClr val="687687"/>
      </a:accent6>
      <a:hlink>
        <a:srgbClr val="007DA4"/>
      </a:hlink>
      <a:folHlink>
        <a:srgbClr val="37CFFF"/>
      </a:folHlink>
    </a:clrScheme>
    <a:fontScheme name="LFK 2025">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D59FD-DC73-4C08-8E0C-1D7483C6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Blanko_LFK-Logo</Template>
  <TotalTime>0</TotalTime>
  <Pages>3</Pages>
  <Words>871</Words>
  <Characters>5490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Landesanstalt für Kommunikation BW (LFK)</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Möller</dc:creator>
  <cp:keywords/>
  <dc:description/>
  <cp:lastModifiedBy>Florian Aldinger</cp:lastModifiedBy>
  <cp:revision>2</cp:revision>
  <dcterms:created xsi:type="dcterms:W3CDTF">2026-02-16T08:49:00Z</dcterms:created>
  <dcterms:modified xsi:type="dcterms:W3CDTF">2026-02-16T08:49:00Z</dcterms:modified>
</cp:coreProperties>
</file>