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1C6FF34" w14:textId="7861AA51" w:rsidR="00231BB7" w:rsidRPr="00190C52" w:rsidRDefault="00231BB7" w:rsidP="00EF23BA">
      <w:pPr>
        <w:rPr>
          <w:rFonts w:cs="Tahoma"/>
          <w:sz w:val="24"/>
          <w:szCs w:val="24"/>
        </w:rPr>
      </w:pPr>
      <w:bookmarkStart w:id="0" w:name="_Hlk146701152"/>
      <w:r w:rsidRPr="00190C52">
        <w:rPr>
          <w:rFonts w:cs="Tahoma"/>
          <w:b/>
          <w:sz w:val="24"/>
          <w:szCs w:val="24"/>
        </w:rPr>
        <w:t>Nutzungsrechte- und Einverständnis</w:t>
      </w:r>
      <w:r w:rsidR="00250812" w:rsidRPr="00190C52">
        <w:rPr>
          <w:rFonts w:cs="Tahoma"/>
          <w:b/>
          <w:sz w:val="24"/>
          <w:szCs w:val="24"/>
        </w:rPr>
        <w:t>e</w:t>
      </w:r>
      <w:r w:rsidRPr="00190C52">
        <w:rPr>
          <w:rFonts w:cs="Tahoma"/>
          <w:b/>
          <w:sz w:val="24"/>
          <w:szCs w:val="24"/>
        </w:rPr>
        <w:t xml:space="preserve">rklärung </w:t>
      </w:r>
      <w:r w:rsidR="00CA3D7B" w:rsidRPr="00190C52">
        <w:rPr>
          <w:rFonts w:cs="Tahoma"/>
          <w:b/>
          <w:sz w:val="24"/>
          <w:szCs w:val="24"/>
        </w:rPr>
        <w:t xml:space="preserve">sowie </w:t>
      </w:r>
      <w:r w:rsidR="00EF23BA" w:rsidRPr="00190C52">
        <w:rPr>
          <w:rFonts w:cs="Tahoma"/>
          <w:b/>
          <w:sz w:val="24"/>
          <w:szCs w:val="24"/>
        </w:rPr>
        <w:br/>
      </w:r>
      <w:r w:rsidR="00CA3D7B" w:rsidRPr="00190C52">
        <w:rPr>
          <w:rFonts w:cs="Tahoma"/>
          <w:b/>
          <w:sz w:val="24"/>
          <w:szCs w:val="24"/>
        </w:rPr>
        <w:t>Bestätigung für die Ausstrahlung bzw. Veröffentlichung</w:t>
      </w:r>
    </w:p>
    <w:bookmarkEnd w:id="0"/>
    <w:p w14:paraId="6B9CF5E1" w14:textId="3125D063" w:rsidR="00EF23BA" w:rsidRDefault="0004647F" w:rsidP="00EF23BA">
      <w:pPr>
        <w:ind w:right="-2"/>
        <w:rPr>
          <w:rFonts w:cs="Tahoma"/>
        </w:rPr>
      </w:pPr>
      <w:r w:rsidRPr="00840A8C">
        <w:rPr>
          <w:rFonts w:cs="Tahoma"/>
        </w:rPr>
        <w:t>(Bitte ausfüllen und zutreffendes auswählen/ankreuzen. Je Beitrag ist ein Formular erforderlich.)</w:t>
      </w:r>
    </w:p>
    <w:p w14:paraId="12B82B94" w14:textId="77777777" w:rsidR="004E5841" w:rsidRPr="004E5841" w:rsidRDefault="004E5841" w:rsidP="00EF23BA">
      <w:pPr>
        <w:ind w:right="-2"/>
        <w:rPr>
          <w:rFonts w:cs="Tahoma"/>
          <w:sz w:val="10"/>
        </w:rPr>
      </w:pP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85"/>
        <w:gridCol w:w="5180"/>
      </w:tblGrid>
      <w:tr w:rsidR="00BF389F" w14:paraId="7A29C9AD" w14:textId="77777777" w:rsidTr="004E5841">
        <w:tc>
          <w:tcPr>
            <w:tcW w:w="4885" w:type="dxa"/>
          </w:tcPr>
          <w:p w14:paraId="45C3C795" w14:textId="3BEFA1DA" w:rsidR="00BF389F" w:rsidRDefault="004E5841" w:rsidP="00B84FC2">
            <w:pPr>
              <w:ind w:right="-2"/>
              <w:rPr>
                <w:rFonts w:cs="Tahoma"/>
                <w:b/>
              </w:rPr>
            </w:pPr>
            <w:r w:rsidRPr="00840A8C">
              <w:rPr>
                <w:rFonts w:cs="Tahoma"/>
                <w:b/>
              </w:rPr>
              <w:t>Wettbewerbskategorie</w:t>
            </w:r>
          </w:p>
        </w:tc>
        <w:tc>
          <w:tcPr>
            <w:tcW w:w="5180" w:type="dxa"/>
          </w:tcPr>
          <w:p w14:paraId="02CC7ED1" w14:textId="55DF8460" w:rsidR="00BF389F" w:rsidRDefault="00BF389F" w:rsidP="00CB15F7">
            <w:pPr>
              <w:ind w:right="-2"/>
              <w:rPr>
                <w:rFonts w:cs="Tahoma"/>
                <w:b/>
              </w:rPr>
            </w:pPr>
          </w:p>
        </w:tc>
      </w:tr>
      <w:tr w:rsidR="00B84FC2" w14:paraId="673D7E95" w14:textId="77777777" w:rsidTr="00AD61EB">
        <w:tc>
          <w:tcPr>
            <w:tcW w:w="10065" w:type="dxa"/>
            <w:gridSpan w:val="2"/>
          </w:tcPr>
          <w:p w14:paraId="7C0BAECA" w14:textId="406CED5B" w:rsidR="00B84FC2" w:rsidRPr="00B84FC2" w:rsidRDefault="00B84FC2" w:rsidP="00CB15F7">
            <w:pPr>
              <w:ind w:right="-2"/>
              <w:rPr>
                <w:rFonts w:cs="Tahoma"/>
              </w:rPr>
            </w:pPr>
            <w:sdt>
              <w:sdtPr>
                <w:rPr>
                  <w:rFonts w:cs="Tahoma"/>
                </w:rPr>
                <w:id w:val="-1392726188"/>
                <w:placeholder>
                  <w:docPart w:val="B1063D7E3B2045B7942382F1398D6D5D"/>
                </w:placeholder>
                <w:showingPlcHdr/>
                <w:dropDownList>
                  <w:listItem w:value="Wählen Sie ein Element aus."/>
                  <w:listItem w:displayText="Lokale/Regionale Hörfunk-Berichterstattung" w:value="Lokale/Regionale Hörfunk-Berichterstattung"/>
                  <w:listItem w:displayText="Lokale/Regionale TV-Berichterstattung" w:value="Lokale/Regionale TV-Berichterstattung"/>
                  <w:listItem w:displayText="Nachwuchspreis (Volontärinnen und Volontäre, Auszubildende, Studierende)" w:value="Nachwuchspreis (Volontärinnen und Volontäre, Auszubildende, Studierende)"/>
                  <w:listItem w:displayText="Podcasts@BW" w:value="Podcasts@BW"/>
                  <w:listItem w:displayText="Social Media@BW" w:value="Social Media@BW"/>
                  <w:listItem w:displayText="Publikumspreis – Audio" w:value="Publikumspreis – Audio"/>
                  <w:listItem w:displayText="Publikumspreis – Bewegtbild" w:value="Publikumspreis – Bewegtbild"/>
                  <w:listItem w:displayText="Sonderpreis &quot;Vielfalt in Baden-Württemberg&quot;" w:value="Sonderpreis &quot;Vielfalt in Baden-Württemberg&quot;"/>
                </w:dropDownList>
              </w:sdtPr>
              <w:sdtContent>
                <w:r w:rsidRPr="00B84FC2">
                  <w:rPr>
                    <w:rStyle w:val="Platzhaltertext"/>
                    <w:rFonts w:cs="Tahoma"/>
                    <w:shd w:val="clear" w:color="auto" w:fill="BECDDC"/>
                  </w:rPr>
                  <w:t>Wählen Sie eine Wettbewerbskategorie aus.</w:t>
                </w:r>
              </w:sdtContent>
            </w:sdt>
          </w:p>
        </w:tc>
      </w:tr>
      <w:tr w:rsidR="00B84FC2" w14:paraId="73FB279C" w14:textId="77777777" w:rsidTr="004E5841">
        <w:tc>
          <w:tcPr>
            <w:tcW w:w="4885" w:type="dxa"/>
          </w:tcPr>
          <w:p w14:paraId="755ED8BE" w14:textId="77777777" w:rsidR="00B84FC2" w:rsidRPr="00840A8C" w:rsidRDefault="00B84FC2" w:rsidP="00BF389F">
            <w:pPr>
              <w:ind w:right="-2"/>
              <w:rPr>
                <w:rFonts w:cs="Tahoma"/>
                <w:b/>
              </w:rPr>
            </w:pPr>
          </w:p>
        </w:tc>
        <w:tc>
          <w:tcPr>
            <w:tcW w:w="5180" w:type="dxa"/>
          </w:tcPr>
          <w:p w14:paraId="52ADE370" w14:textId="77777777" w:rsidR="00B84FC2" w:rsidRPr="00840A8C" w:rsidRDefault="00B84FC2" w:rsidP="00CB15F7">
            <w:pPr>
              <w:ind w:right="-2"/>
              <w:rPr>
                <w:rFonts w:cs="Tahoma"/>
                <w:b/>
              </w:rPr>
            </w:pPr>
          </w:p>
        </w:tc>
      </w:tr>
      <w:tr w:rsidR="004E5841" w14:paraId="3C3A701D" w14:textId="77777777" w:rsidTr="004E5841">
        <w:tc>
          <w:tcPr>
            <w:tcW w:w="4885" w:type="dxa"/>
          </w:tcPr>
          <w:p w14:paraId="0BD5D689" w14:textId="437CA717" w:rsidR="004E5841" w:rsidRPr="00840A8C" w:rsidRDefault="004E5841" w:rsidP="004E5841">
            <w:pPr>
              <w:ind w:right="-2"/>
              <w:rPr>
                <w:rFonts w:cs="Tahoma"/>
                <w:b/>
              </w:rPr>
            </w:pPr>
            <w:bookmarkStart w:id="1" w:name="_GoBack"/>
            <w:r w:rsidRPr="00840A8C">
              <w:rPr>
                <w:rFonts w:cs="Tahoma"/>
                <w:b/>
              </w:rPr>
              <w:t>Titel des Beitrags</w:t>
            </w:r>
          </w:p>
        </w:tc>
        <w:tc>
          <w:tcPr>
            <w:tcW w:w="5180" w:type="dxa"/>
          </w:tcPr>
          <w:p w14:paraId="2594101A" w14:textId="240A1DFE" w:rsidR="004E5841" w:rsidRPr="00840A8C" w:rsidRDefault="004E5841" w:rsidP="004E5841">
            <w:pPr>
              <w:ind w:right="-2"/>
              <w:rPr>
                <w:rFonts w:cs="Tahoma"/>
                <w:b/>
              </w:rPr>
            </w:pPr>
            <w:r w:rsidRPr="00840A8C">
              <w:rPr>
                <w:rFonts w:cs="Tahoma"/>
                <w:b/>
              </w:rPr>
              <w:t>Datum der Erstveröffentlichung</w:t>
            </w:r>
          </w:p>
        </w:tc>
      </w:tr>
      <w:bookmarkEnd w:id="1"/>
      <w:tr w:rsidR="004E5841" w14:paraId="1162F040" w14:textId="77777777" w:rsidTr="004E5841">
        <w:tc>
          <w:tcPr>
            <w:tcW w:w="4885" w:type="dxa"/>
          </w:tcPr>
          <w:p w14:paraId="302AE311" w14:textId="0961CA83" w:rsidR="004E5841" w:rsidRDefault="00C9245D" w:rsidP="004E5841">
            <w:pPr>
              <w:ind w:right="-2"/>
              <w:rPr>
                <w:rFonts w:cs="Tahoma"/>
                <w:b/>
              </w:rPr>
            </w:pPr>
            <w:sdt>
              <w:sdtPr>
                <w:rPr>
                  <w:rFonts w:cs="Tahoma"/>
                </w:rPr>
                <w:id w:val="-1516291821"/>
                <w:placeholder>
                  <w:docPart w:val="49B166A41E30462A80FE6C90FE4E45D2"/>
                </w:placeholder>
                <w:showingPlcHdr/>
                <w:text/>
              </w:sdtPr>
              <w:sdtEndPr/>
              <w:sdtContent>
                <w:r w:rsidR="004E5841" w:rsidRPr="003419CE">
                  <w:rPr>
                    <w:rStyle w:val="Platzhaltertext"/>
                    <w:rFonts w:cs="Tahoma"/>
                    <w:shd w:val="clear" w:color="auto" w:fill="BECDDC"/>
                  </w:rPr>
                  <w:t>Klicken oder tippen Sie hier, um Text einzugeben.</w:t>
                </w:r>
              </w:sdtContent>
            </w:sdt>
          </w:p>
        </w:tc>
        <w:tc>
          <w:tcPr>
            <w:tcW w:w="5180" w:type="dxa"/>
          </w:tcPr>
          <w:p w14:paraId="7855DF42" w14:textId="7B59AF28" w:rsidR="004E5841" w:rsidRDefault="00C9245D" w:rsidP="004E5841">
            <w:pPr>
              <w:ind w:right="-2"/>
              <w:rPr>
                <w:rFonts w:cs="Tahoma"/>
                <w:b/>
              </w:rPr>
            </w:pPr>
            <w:sdt>
              <w:sdtPr>
                <w:rPr>
                  <w:rFonts w:cs="Tahoma"/>
                  <w:shd w:val="clear" w:color="auto" w:fill="BECDDC"/>
                </w:rPr>
                <w:id w:val="1942494123"/>
                <w:placeholder>
                  <w:docPart w:val="D1CAD7B866AC4C5DBD33242434953371"/>
                </w:placeholder>
                <w:showingPlcHdr/>
                <w:text/>
              </w:sdtPr>
              <w:sdtEndPr/>
              <w:sdtContent>
                <w:r w:rsidR="004E5841" w:rsidRPr="003419CE">
                  <w:rPr>
                    <w:rStyle w:val="Platzhaltertext"/>
                    <w:rFonts w:cs="Tahoma"/>
                    <w:shd w:val="clear" w:color="auto" w:fill="BECDDC"/>
                  </w:rPr>
                  <w:t>Klicken oder tippen Sie hier, um Text einzugeben.</w:t>
                </w:r>
              </w:sdtContent>
            </w:sdt>
          </w:p>
        </w:tc>
      </w:tr>
      <w:tr w:rsidR="004E5841" w14:paraId="7D1FB672" w14:textId="77777777" w:rsidTr="004E5841">
        <w:tc>
          <w:tcPr>
            <w:tcW w:w="4885" w:type="dxa"/>
          </w:tcPr>
          <w:p w14:paraId="01FA1A46" w14:textId="77777777" w:rsidR="004E5841" w:rsidRDefault="004E5841" w:rsidP="004E5841">
            <w:pPr>
              <w:ind w:right="-2"/>
              <w:rPr>
                <w:rFonts w:cs="Tahoma"/>
              </w:rPr>
            </w:pPr>
          </w:p>
        </w:tc>
        <w:tc>
          <w:tcPr>
            <w:tcW w:w="5180" w:type="dxa"/>
          </w:tcPr>
          <w:p w14:paraId="72CEA869" w14:textId="77777777" w:rsidR="004E5841" w:rsidRDefault="004E5841" w:rsidP="004E5841">
            <w:pPr>
              <w:ind w:right="-2"/>
              <w:rPr>
                <w:rFonts w:cs="Tahoma"/>
                <w:shd w:val="clear" w:color="auto" w:fill="BECDDC"/>
              </w:rPr>
            </w:pPr>
          </w:p>
        </w:tc>
      </w:tr>
      <w:tr w:rsidR="004E5841" w14:paraId="1F7A75CB" w14:textId="77777777" w:rsidTr="004E5841">
        <w:tc>
          <w:tcPr>
            <w:tcW w:w="10065" w:type="dxa"/>
            <w:gridSpan w:val="2"/>
          </w:tcPr>
          <w:p w14:paraId="79146BDA" w14:textId="6A54A26B" w:rsidR="004E5841" w:rsidRDefault="004E5841" w:rsidP="004E5841">
            <w:pPr>
              <w:ind w:right="-2"/>
              <w:rPr>
                <w:rFonts w:cs="Tahoma"/>
                <w:shd w:val="clear" w:color="auto" w:fill="BECDDC"/>
              </w:rPr>
            </w:pPr>
            <w:r w:rsidRPr="00840A8C">
              <w:rPr>
                <w:rFonts w:cs="Tahoma"/>
                <w:b/>
              </w:rPr>
              <w:t>Ausspielkanal, auf dem der Beitrag veröffentlicht wurde</w:t>
            </w:r>
          </w:p>
        </w:tc>
      </w:tr>
      <w:tr w:rsidR="004E5841" w14:paraId="4A299051" w14:textId="77777777" w:rsidTr="004E5841">
        <w:tc>
          <w:tcPr>
            <w:tcW w:w="10065" w:type="dxa"/>
            <w:gridSpan w:val="2"/>
          </w:tcPr>
          <w:p w14:paraId="4317B5CA" w14:textId="77777777" w:rsidR="004E5841" w:rsidRPr="00840A8C" w:rsidRDefault="00C9245D" w:rsidP="004E5841">
            <w:pPr>
              <w:ind w:right="-2"/>
              <w:rPr>
                <w:rFonts w:cs="Tahoma"/>
              </w:rPr>
            </w:pPr>
            <w:sdt>
              <w:sdtPr>
                <w:rPr>
                  <w:rFonts w:cs="Tahoma"/>
                </w:rPr>
                <w:id w:val="18515040"/>
                <w14:checkbox>
                  <w14:checked w14:val="0"/>
                  <w14:checkedState w14:val="2612" w14:font="MS Gothic"/>
                  <w14:uncheckedState w14:val="2610" w14:font="MS Gothic"/>
                </w14:checkbox>
              </w:sdtPr>
              <w:sdtEndPr/>
              <w:sdtContent>
                <w:r w:rsidR="004E5841" w:rsidRPr="00840A8C">
                  <w:rPr>
                    <w:rFonts w:ascii="Segoe UI Symbol" w:eastAsia="MS Gothic" w:hAnsi="Segoe UI Symbol" w:cs="Segoe UI Symbol"/>
                  </w:rPr>
                  <w:t>☐</w:t>
                </w:r>
              </w:sdtContent>
            </w:sdt>
            <w:r w:rsidR="004E5841" w:rsidRPr="00840A8C">
              <w:rPr>
                <w:rFonts w:cs="Tahoma"/>
              </w:rPr>
              <w:t xml:space="preserve"> Hörfunk-/Fernseh-Programm eines (nicht)kommerziellen Veranstalters</w:t>
            </w:r>
          </w:p>
          <w:p w14:paraId="7FA5E217" w14:textId="77777777" w:rsidR="004E5841" w:rsidRPr="00840A8C" w:rsidRDefault="00C9245D" w:rsidP="004E5841">
            <w:pPr>
              <w:ind w:right="-2"/>
              <w:rPr>
                <w:rFonts w:cs="Tahoma"/>
              </w:rPr>
            </w:pPr>
            <w:sdt>
              <w:sdtPr>
                <w:rPr>
                  <w:rFonts w:cs="Tahoma"/>
                </w:rPr>
                <w:id w:val="-1614589207"/>
                <w14:checkbox>
                  <w14:checked w14:val="0"/>
                  <w14:checkedState w14:val="2612" w14:font="MS Gothic"/>
                  <w14:uncheckedState w14:val="2610" w14:font="MS Gothic"/>
                </w14:checkbox>
              </w:sdtPr>
              <w:sdtEndPr/>
              <w:sdtContent>
                <w:r w:rsidR="004E5841" w:rsidRPr="00840A8C">
                  <w:rPr>
                    <w:rFonts w:ascii="Segoe UI Symbol" w:eastAsia="MS Gothic" w:hAnsi="Segoe UI Symbol" w:cs="Segoe UI Symbol"/>
                  </w:rPr>
                  <w:t>☐</w:t>
                </w:r>
              </w:sdtContent>
            </w:sdt>
            <w:r w:rsidR="004E5841" w:rsidRPr="00840A8C">
              <w:rPr>
                <w:rFonts w:cs="Tahoma"/>
              </w:rPr>
              <w:t xml:space="preserve"> Website</w:t>
            </w:r>
          </w:p>
          <w:p w14:paraId="19DF9926" w14:textId="77777777" w:rsidR="004E5841" w:rsidRPr="00840A8C" w:rsidRDefault="00C9245D" w:rsidP="004E5841">
            <w:pPr>
              <w:ind w:right="-2"/>
              <w:rPr>
                <w:rFonts w:cs="Tahoma"/>
              </w:rPr>
            </w:pPr>
            <w:sdt>
              <w:sdtPr>
                <w:rPr>
                  <w:rFonts w:cs="Tahoma"/>
                </w:rPr>
                <w:id w:val="105397033"/>
                <w14:checkbox>
                  <w14:checked w14:val="0"/>
                  <w14:checkedState w14:val="2612" w14:font="MS Gothic"/>
                  <w14:uncheckedState w14:val="2610" w14:font="MS Gothic"/>
                </w14:checkbox>
              </w:sdtPr>
              <w:sdtEndPr/>
              <w:sdtContent>
                <w:r w:rsidR="004E5841" w:rsidRPr="00840A8C">
                  <w:rPr>
                    <w:rFonts w:ascii="Segoe UI Symbol" w:eastAsia="MS Gothic" w:hAnsi="Segoe UI Symbol" w:cs="Segoe UI Symbol"/>
                  </w:rPr>
                  <w:t>☐</w:t>
                </w:r>
              </w:sdtContent>
            </w:sdt>
            <w:r w:rsidR="004E5841" w:rsidRPr="00840A8C">
              <w:rPr>
                <w:rFonts w:cs="Tahoma"/>
              </w:rPr>
              <w:t xml:space="preserve"> Podcast- oder Social-Media-Plattform</w:t>
            </w:r>
          </w:p>
          <w:p w14:paraId="575DF269" w14:textId="48F84D51" w:rsidR="004E5841" w:rsidRPr="00840A8C" w:rsidRDefault="00C9245D" w:rsidP="004E5841">
            <w:pPr>
              <w:ind w:right="-2"/>
              <w:rPr>
                <w:rFonts w:cs="Tahoma"/>
                <w:b/>
              </w:rPr>
            </w:pPr>
            <w:sdt>
              <w:sdtPr>
                <w:rPr>
                  <w:rFonts w:cs="Tahoma"/>
                </w:rPr>
                <w:id w:val="-1365666287"/>
                <w:placeholder>
                  <w:docPart w:val="4509DFE2132D425AAF2312D7CDBF50C2"/>
                </w:placeholder>
                <w:showingPlcHdr/>
                <w:text/>
              </w:sdtPr>
              <w:sdtEndPr/>
              <w:sdtContent>
                <w:r w:rsidR="004E5841" w:rsidRPr="003419CE">
                  <w:rPr>
                    <w:rStyle w:val="Platzhaltertext"/>
                    <w:rFonts w:cs="Tahoma"/>
                    <w:shd w:val="clear" w:color="auto" w:fill="BECDDC"/>
                  </w:rPr>
                  <w:t>Bitte Name/Link des ausstrahlenden Veranstalter/Senders, der Website oder Plattform angeben.</w:t>
                </w:r>
              </w:sdtContent>
            </w:sdt>
          </w:p>
        </w:tc>
      </w:tr>
      <w:tr w:rsidR="004E5841" w14:paraId="50A9E7B9" w14:textId="77777777" w:rsidTr="004E5841">
        <w:tc>
          <w:tcPr>
            <w:tcW w:w="10065" w:type="dxa"/>
            <w:gridSpan w:val="2"/>
          </w:tcPr>
          <w:p w14:paraId="04E141E7" w14:textId="77777777" w:rsidR="004E5841" w:rsidRPr="00840A8C" w:rsidRDefault="004E5841" w:rsidP="004E5841">
            <w:pPr>
              <w:ind w:right="-2"/>
              <w:rPr>
                <w:rFonts w:cs="Tahoma"/>
                <w:b/>
              </w:rPr>
            </w:pPr>
          </w:p>
        </w:tc>
      </w:tr>
      <w:tr w:rsidR="004E5841" w14:paraId="3F74E987" w14:textId="77777777" w:rsidTr="004E5841">
        <w:tc>
          <w:tcPr>
            <w:tcW w:w="10065" w:type="dxa"/>
            <w:gridSpan w:val="2"/>
          </w:tcPr>
          <w:p w14:paraId="20217AE8" w14:textId="0C89FFB1" w:rsidR="004E5841" w:rsidRPr="00840A8C" w:rsidRDefault="004E5841" w:rsidP="004E5841">
            <w:pPr>
              <w:ind w:right="-2"/>
              <w:rPr>
                <w:rFonts w:cs="Tahoma"/>
                <w:b/>
              </w:rPr>
            </w:pPr>
            <w:r w:rsidRPr="00840A8C">
              <w:rPr>
                <w:rFonts w:cs="Tahoma"/>
                <w:b/>
              </w:rPr>
              <w:t>Name der verantwortlichen Programmleitung/Chefredaktion/Studiengangsleitung/Online-Content-Creator</w:t>
            </w:r>
          </w:p>
        </w:tc>
      </w:tr>
      <w:tr w:rsidR="004E5841" w14:paraId="2A5F925E" w14:textId="77777777" w:rsidTr="004E5841">
        <w:tc>
          <w:tcPr>
            <w:tcW w:w="10065" w:type="dxa"/>
            <w:gridSpan w:val="2"/>
          </w:tcPr>
          <w:sdt>
            <w:sdtPr>
              <w:rPr>
                <w:rFonts w:cs="Tahoma"/>
              </w:rPr>
              <w:id w:val="1738214534"/>
              <w:placeholder>
                <w:docPart w:val="AF6D1E7049474DA18B31885704164B37"/>
              </w:placeholder>
              <w:showingPlcHdr/>
              <w:text/>
            </w:sdtPr>
            <w:sdtEndPr/>
            <w:sdtContent>
              <w:p w14:paraId="57D891D6" w14:textId="2522F043" w:rsidR="004E5841" w:rsidRPr="004E5841" w:rsidRDefault="004E5841" w:rsidP="004E5841">
                <w:pPr>
                  <w:ind w:right="-2"/>
                  <w:rPr>
                    <w:rFonts w:cs="Tahoma"/>
                  </w:rPr>
                </w:pPr>
                <w:r w:rsidRPr="003419CE">
                  <w:rPr>
                    <w:rStyle w:val="Platzhaltertext"/>
                    <w:rFonts w:cs="Tahoma"/>
                    <w:shd w:val="clear" w:color="auto" w:fill="BECDDC"/>
                  </w:rPr>
                  <w:t>Klicken oder tippen Sie hier, um Text einzugeben.</w:t>
                </w:r>
              </w:p>
            </w:sdtContent>
          </w:sdt>
        </w:tc>
      </w:tr>
      <w:tr w:rsidR="004E5841" w14:paraId="6772EE40" w14:textId="77777777" w:rsidTr="004E5841">
        <w:tc>
          <w:tcPr>
            <w:tcW w:w="10065" w:type="dxa"/>
            <w:gridSpan w:val="2"/>
          </w:tcPr>
          <w:p w14:paraId="4FEA37FE" w14:textId="77777777" w:rsidR="004E5841" w:rsidRPr="00840A8C" w:rsidRDefault="004E5841" w:rsidP="004E5841">
            <w:pPr>
              <w:ind w:right="-2"/>
              <w:rPr>
                <w:rFonts w:cs="Tahoma"/>
                <w:b/>
              </w:rPr>
            </w:pPr>
          </w:p>
        </w:tc>
      </w:tr>
      <w:tr w:rsidR="004E5841" w14:paraId="63AF95E7" w14:textId="77777777" w:rsidTr="004E5841">
        <w:tc>
          <w:tcPr>
            <w:tcW w:w="10065" w:type="dxa"/>
            <w:gridSpan w:val="2"/>
          </w:tcPr>
          <w:p w14:paraId="45063EF3" w14:textId="77777777" w:rsidR="004E5841" w:rsidRDefault="004E5841" w:rsidP="004E5841">
            <w:pPr>
              <w:ind w:right="-2"/>
              <w:rPr>
                <w:rFonts w:cs="Tahoma"/>
                <w:b/>
              </w:rPr>
            </w:pPr>
          </w:p>
          <w:p w14:paraId="7162504D" w14:textId="1651390C" w:rsidR="00C80B4C" w:rsidRPr="00840A8C" w:rsidRDefault="00C80B4C" w:rsidP="004E5841">
            <w:pPr>
              <w:ind w:right="-2"/>
              <w:rPr>
                <w:rFonts w:cs="Tahoma"/>
                <w:b/>
              </w:rPr>
            </w:pPr>
          </w:p>
        </w:tc>
      </w:tr>
      <w:tr w:rsidR="004E5841" w14:paraId="48B45EB4" w14:textId="77777777" w:rsidTr="004E5841">
        <w:tc>
          <w:tcPr>
            <w:tcW w:w="4885" w:type="dxa"/>
          </w:tcPr>
          <w:p w14:paraId="5D8DE8B0" w14:textId="77777777" w:rsidR="004E5841" w:rsidRPr="00840A8C" w:rsidRDefault="004E5841" w:rsidP="004E5841">
            <w:pPr>
              <w:ind w:right="-2"/>
              <w:rPr>
                <w:rFonts w:cs="Tahoma"/>
              </w:rPr>
            </w:pPr>
            <w:r w:rsidRPr="00840A8C">
              <w:rPr>
                <w:rFonts w:cs="Tahoma"/>
              </w:rPr>
              <w:t>________________________________</w:t>
            </w:r>
          </w:p>
        </w:tc>
        <w:tc>
          <w:tcPr>
            <w:tcW w:w="5180" w:type="dxa"/>
          </w:tcPr>
          <w:p w14:paraId="1A72FF2F" w14:textId="308775B5" w:rsidR="004E5841" w:rsidRPr="00840A8C" w:rsidRDefault="004E5841" w:rsidP="004E5841">
            <w:pPr>
              <w:ind w:right="-2"/>
              <w:rPr>
                <w:rFonts w:cs="Tahoma"/>
                <w:b/>
              </w:rPr>
            </w:pPr>
          </w:p>
        </w:tc>
      </w:tr>
      <w:tr w:rsidR="004E5841" w14:paraId="33CC63A6" w14:textId="77777777" w:rsidTr="004E5841">
        <w:tc>
          <w:tcPr>
            <w:tcW w:w="4885" w:type="dxa"/>
          </w:tcPr>
          <w:p w14:paraId="3EE2F5E9" w14:textId="77777777" w:rsidR="004E5841" w:rsidRPr="00840A8C" w:rsidRDefault="004E5841" w:rsidP="004E5841">
            <w:pPr>
              <w:ind w:right="-2"/>
              <w:rPr>
                <w:rFonts w:cs="Tahoma"/>
                <w:b/>
              </w:rPr>
            </w:pPr>
            <w:r w:rsidRPr="00840A8C">
              <w:rPr>
                <w:rFonts w:cs="Tahoma"/>
              </w:rPr>
              <w:t>Unterschrift</w:t>
            </w:r>
          </w:p>
        </w:tc>
        <w:tc>
          <w:tcPr>
            <w:tcW w:w="5180" w:type="dxa"/>
          </w:tcPr>
          <w:p w14:paraId="423985BC" w14:textId="31CBF9A9" w:rsidR="004E5841" w:rsidRPr="00840A8C" w:rsidRDefault="004E5841" w:rsidP="004E5841">
            <w:pPr>
              <w:ind w:right="-428"/>
              <w:rPr>
                <w:rFonts w:cs="Tahoma"/>
                <w:b/>
              </w:rPr>
            </w:pPr>
            <w:r w:rsidRPr="00840A8C">
              <w:rPr>
                <w:rFonts w:cs="Tahoma"/>
                <w:i/>
              </w:rPr>
              <w:t>Stempel (falls vorhanden)</w:t>
            </w:r>
          </w:p>
        </w:tc>
      </w:tr>
    </w:tbl>
    <w:p w14:paraId="71DD7834" w14:textId="77777777" w:rsidR="004E5841" w:rsidRDefault="004E5841" w:rsidP="00EE6CBA">
      <w:pPr>
        <w:rPr>
          <w:rFonts w:cs="Tahoma"/>
        </w:rPr>
      </w:pPr>
    </w:p>
    <w:p w14:paraId="74D17535" w14:textId="562F5BB1" w:rsidR="00EE6CBA" w:rsidRPr="00840A8C" w:rsidRDefault="00231BB7" w:rsidP="00EE6CBA">
      <w:pPr>
        <w:rPr>
          <w:rFonts w:cs="Tahoma"/>
        </w:rPr>
      </w:pPr>
      <w:r w:rsidRPr="00840A8C">
        <w:rPr>
          <w:rFonts w:cs="Tahoma"/>
        </w:rPr>
        <w:t xml:space="preserve">Ich habe von der </w:t>
      </w:r>
      <w:r w:rsidRPr="00840A8C">
        <w:rPr>
          <w:rFonts w:cs="Tahoma"/>
          <w:b/>
        </w:rPr>
        <w:t>„Anlage der Rechte-Erklärung“ (</w:t>
      </w:r>
      <w:r w:rsidR="004E5841">
        <w:rPr>
          <w:rFonts w:cs="Tahoma"/>
          <w:b/>
        </w:rPr>
        <w:t>zwei</w:t>
      </w:r>
      <w:r w:rsidRPr="00840A8C">
        <w:rPr>
          <w:rFonts w:cs="Tahoma"/>
          <w:b/>
        </w:rPr>
        <w:t xml:space="preserve"> Seiten)</w:t>
      </w:r>
      <w:r w:rsidRPr="00840A8C">
        <w:rPr>
          <w:rFonts w:cs="Tahoma"/>
        </w:rPr>
        <w:t xml:space="preserve"> Kenntnis genommen und bestätige, dass bei dem Wettbewerbsbeitrag</w:t>
      </w:r>
    </w:p>
    <w:p w14:paraId="353CE383" w14:textId="77777777" w:rsidR="00EE6CBA" w:rsidRPr="00840A8C" w:rsidRDefault="00EE6CBA" w:rsidP="00EE6CBA">
      <w:pPr>
        <w:rPr>
          <w:rFonts w:cs="Tahoma"/>
        </w:rPr>
      </w:pPr>
    </w:p>
    <w:p w14:paraId="5874FAB9" w14:textId="77777777" w:rsidR="00231BB7" w:rsidRPr="00840A8C" w:rsidRDefault="00231BB7" w:rsidP="00EF23BA">
      <w:pPr>
        <w:rPr>
          <w:rFonts w:cs="Tahoma"/>
        </w:rPr>
      </w:pPr>
      <w:r w:rsidRPr="00840A8C">
        <w:rPr>
          <w:rFonts w:cs="Tahoma"/>
        </w:rPr>
        <w:fldChar w:fldCharType="begin">
          <w:ffData>
            <w:name w:val="Kontrollkästchen1"/>
            <w:enabled/>
            <w:calcOnExit w:val="0"/>
            <w:checkBox>
              <w:sizeAuto/>
              <w:default w:val="0"/>
              <w:checked w:val="0"/>
            </w:checkBox>
          </w:ffData>
        </w:fldChar>
      </w:r>
      <w:bookmarkStart w:id="2" w:name="Kontrollkästchen1"/>
      <w:r w:rsidRPr="00840A8C">
        <w:rPr>
          <w:rFonts w:cs="Tahoma"/>
        </w:rPr>
        <w:instrText xml:space="preserve"> FORMCHECKBOX </w:instrText>
      </w:r>
      <w:r w:rsidR="00C9245D">
        <w:rPr>
          <w:rFonts w:cs="Tahoma"/>
        </w:rPr>
      </w:r>
      <w:r w:rsidR="00C9245D">
        <w:rPr>
          <w:rFonts w:cs="Tahoma"/>
        </w:rPr>
        <w:fldChar w:fldCharType="separate"/>
      </w:r>
      <w:r w:rsidRPr="00840A8C">
        <w:rPr>
          <w:rFonts w:cs="Tahoma"/>
        </w:rPr>
        <w:fldChar w:fldCharType="end"/>
      </w:r>
      <w:bookmarkEnd w:id="2"/>
      <w:r w:rsidRPr="00840A8C">
        <w:rPr>
          <w:rFonts w:cs="Tahoma"/>
        </w:rPr>
        <w:tab/>
        <w:t>Keine Werke Dritter (Musik, Bild, Ton etc.) verwendet wurden.</w:t>
      </w:r>
    </w:p>
    <w:p w14:paraId="1AC35EC1" w14:textId="77777777" w:rsidR="00231BB7" w:rsidRPr="00840A8C" w:rsidRDefault="00231BB7" w:rsidP="00EF23BA">
      <w:pPr>
        <w:tabs>
          <w:tab w:val="left" w:pos="709"/>
        </w:tabs>
        <w:ind w:left="709" w:hanging="709"/>
        <w:rPr>
          <w:rFonts w:cs="Tahoma"/>
        </w:rPr>
      </w:pPr>
      <w:r w:rsidRPr="00840A8C">
        <w:rPr>
          <w:rFonts w:cs="Tahoma"/>
        </w:rPr>
        <w:fldChar w:fldCharType="begin">
          <w:ffData>
            <w:name w:val="Kontrollkästchen2"/>
            <w:enabled/>
            <w:calcOnExit w:val="0"/>
            <w:checkBox>
              <w:sizeAuto/>
              <w:default w:val="0"/>
            </w:checkBox>
          </w:ffData>
        </w:fldChar>
      </w:r>
      <w:bookmarkStart w:id="3" w:name="Kontrollkästchen2"/>
      <w:r w:rsidRPr="00840A8C">
        <w:rPr>
          <w:rFonts w:cs="Tahoma"/>
        </w:rPr>
        <w:instrText xml:space="preserve"> FORMCHECKBOX </w:instrText>
      </w:r>
      <w:r w:rsidR="00C9245D">
        <w:rPr>
          <w:rFonts w:cs="Tahoma"/>
        </w:rPr>
      </w:r>
      <w:r w:rsidR="00C9245D">
        <w:rPr>
          <w:rFonts w:cs="Tahoma"/>
        </w:rPr>
        <w:fldChar w:fldCharType="separate"/>
      </w:r>
      <w:r w:rsidRPr="00840A8C">
        <w:rPr>
          <w:rFonts w:cs="Tahoma"/>
        </w:rPr>
        <w:fldChar w:fldCharType="end"/>
      </w:r>
      <w:bookmarkEnd w:id="3"/>
      <w:r w:rsidRPr="00840A8C">
        <w:rPr>
          <w:rFonts w:cs="Tahoma"/>
        </w:rPr>
        <w:tab/>
        <w:t>Lizenzfreie bzw. lizenzpflichtige Werke Dritter (Musik, Bild, Ton etc.) verwendet wurden und ich auch über die in Nr. 1 und 2 genannten Nutzungsrechte verfüge. Etwaig anfallende Lizenzgebühren werden durch mich getragen.</w:t>
      </w:r>
    </w:p>
    <w:p w14:paraId="5416D9E5" w14:textId="77777777" w:rsidR="00231BB7" w:rsidRPr="00840A8C" w:rsidRDefault="00231BB7" w:rsidP="00EF23BA">
      <w:pPr>
        <w:ind w:left="709" w:hanging="709"/>
        <w:rPr>
          <w:rFonts w:cs="Tahoma"/>
        </w:rPr>
      </w:pPr>
      <w:r w:rsidRPr="00840A8C">
        <w:rPr>
          <w:rFonts w:cs="Tahoma"/>
        </w:rPr>
        <w:fldChar w:fldCharType="begin">
          <w:ffData>
            <w:name w:val="Kontrollkästchen3"/>
            <w:enabled/>
            <w:calcOnExit w:val="0"/>
            <w:checkBox>
              <w:sizeAuto/>
              <w:default w:val="0"/>
            </w:checkBox>
          </w:ffData>
        </w:fldChar>
      </w:r>
      <w:bookmarkStart w:id="4" w:name="Kontrollkästchen3"/>
      <w:r w:rsidRPr="00840A8C">
        <w:rPr>
          <w:rFonts w:cs="Tahoma"/>
        </w:rPr>
        <w:instrText xml:space="preserve"> FORMCHECKBOX </w:instrText>
      </w:r>
      <w:r w:rsidR="00C9245D">
        <w:rPr>
          <w:rFonts w:cs="Tahoma"/>
        </w:rPr>
      </w:r>
      <w:r w:rsidR="00C9245D">
        <w:rPr>
          <w:rFonts w:cs="Tahoma"/>
        </w:rPr>
        <w:fldChar w:fldCharType="separate"/>
      </w:r>
      <w:r w:rsidRPr="00840A8C">
        <w:rPr>
          <w:rFonts w:cs="Tahoma"/>
        </w:rPr>
        <w:fldChar w:fldCharType="end"/>
      </w:r>
      <w:bookmarkEnd w:id="4"/>
      <w:r w:rsidRPr="00840A8C">
        <w:rPr>
          <w:rFonts w:cs="Tahoma"/>
        </w:rPr>
        <w:tab/>
        <w:t xml:space="preserve">Keine Urheberrechte und sonstige Rechte Dritter (z.B. durch Verwendung von Texten, Bildern, Filmausschnitten, Fotos, Tönen etc.) verletzt wurden bzw. entsprechende Einwilligungserklärungen vorliegen. </w:t>
      </w:r>
    </w:p>
    <w:p w14:paraId="22FF7660" w14:textId="77777777" w:rsidR="00D4780A" w:rsidRPr="00840A8C" w:rsidRDefault="00D4780A" w:rsidP="00EF23BA">
      <w:pPr>
        <w:rPr>
          <w:rFonts w:cs="Tahoma"/>
        </w:rPr>
      </w:pPr>
    </w:p>
    <w:p w14:paraId="24E7504B" w14:textId="6E7A7E12" w:rsidR="00EE6CBA" w:rsidRPr="00840A8C" w:rsidRDefault="00231BB7" w:rsidP="00EF23BA">
      <w:pPr>
        <w:rPr>
          <w:rFonts w:cs="Tahoma"/>
        </w:rPr>
      </w:pPr>
      <w:r w:rsidRPr="00840A8C">
        <w:rPr>
          <w:rFonts w:cs="Tahoma"/>
        </w:rPr>
        <w:t>Ich verpflichte mich, entsprechende Listen über verwendete Werke Dritter etc., Nachweise über gezahlte Lizenzgebühren bzw. Zustimmungserklärungen der Urheber/Rechteinhaber der LFK auf Verlangen vorzulegen (Fehlende Angaben/Nachweise auf Verlangen können zur Folge haben, dass Ihr Beitrag nicht öffentlich präsentiert/verbreitet wird u.</w:t>
      </w:r>
      <w:r w:rsidR="00901756" w:rsidRPr="00840A8C">
        <w:rPr>
          <w:rFonts w:cs="Tahoma"/>
        </w:rPr>
        <w:t xml:space="preserve"> </w:t>
      </w:r>
      <w:r w:rsidRPr="00840A8C">
        <w:rPr>
          <w:rFonts w:cs="Tahoma"/>
        </w:rPr>
        <w:t>a. im Rahmen der Preisverleihung, Internet, Social Media etc.)</w:t>
      </w:r>
      <w:r w:rsidR="00D4780A" w:rsidRPr="00840A8C">
        <w:rPr>
          <w:rFonts w:cs="Tahoma"/>
        </w:rPr>
        <w:t>.</w:t>
      </w:r>
    </w:p>
    <w:p w14:paraId="6C435CB7" w14:textId="77777777" w:rsidR="00EE6CBA" w:rsidRPr="00840A8C" w:rsidRDefault="00EE6CBA" w:rsidP="00EF23BA">
      <w:pPr>
        <w:rPr>
          <w:rFonts w:cs="Tahoma"/>
        </w:rPr>
      </w:pPr>
    </w:p>
    <w:p w14:paraId="46C943CD" w14:textId="15F12F94" w:rsidR="00231BB7" w:rsidRPr="00840A8C" w:rsidRDefault="00231BB7" w:rsidP="00EF23BA">
      <w:pPr>
        <w:ind w:left="709" w:hanging="709"/>
        <w:rPr>
          <w:rFonts w:cs="Tahoma"/>
          <w:b/>
        </w:rPr>
      </w:pPr>
      <w:r w:rsidRPr="00840A8C">
        <w:rPr>
          <w:rFonts w:cs="Tahoma"/>
        </w:rPr>
        <w:fldChar w:fldCharType="begin">
          <w:ffData>
            <w:name w:val="Kontrollkästchen4"/>
            <w:enabled/>
            <w:calcOnExit w:val="0"/>
            <w:checkBox>
              <w:sizeAuto/>
              <w:default w:val="0"/>
            </w:checkBox>
          </w:ffData>
        </w:fldChar>
      </w:r>
      <w:bookmarkStart w:id="5" w:name="Kontrollkästchen4"/>
      <w:r w:rsidRPr="00840A8C">
        <w:rPr>
          <w:rFonts w:cs="Tahoma"/>
        </w:rPr>
        <w:instrText xml:space="preserve"> FORMCHECKBOX </w:instrText>
      </w:r>
      <w:r w:rsidR="00C9245D">
        <w:rPr>
          <w:rFonts w:cs="Tahoma"/>
        </w:rPr>
      </w:r>
      <w:r w:rsidR="00C9245D">
        <w:rPr>
          <w:rFonts w:cs="Tahoma"/>
        </w:rPr>
        <w:fldChar w:fldCharType="separate"/>
      </w:r>
      <w:r w:rsidRPr="00840A8C">
        <w:rPr>
          <w:rFonts w:cs="Tahoma"/>
        </w:rPr>
        <w:fldChar w:fldCharType="end"/>
      </w:r>
      <w:bookmarkEnd w:id="5"/>
      <w:r w:rsidRPr="00840A8C">
        <w:rPr>
          <w:rFonts w:cs="Tahoma"/>
        </w:rPr>
        <w:tab/>
      </w:r>
      <w:r w:rsidRPr="00840A8C">
        <w:rPr>
          <w:rFonts w:cs="Tahoma"/>
          <w:b/>
        </w:rPr>
        <w:t>Ich habe die Informationen zur Rechte-Erklärung zur Kenntnis genommen und versichere mit meiner Unterschrift die Beachtung der vorgenannten Bedingungen. Zudem räume ich der LFK mit meiner Unterschrift die unter Ziffer 1 und 2 der Rechte-Erklärung (Anlage) dargestellten Nutzungsrechte ein und stelle sie von entsprechenden Ansprüchen Dritter frei.</w:t>
      </w:r>
    </w:p>
    <w:p w14:paraId="323AF680" w14:textId="3B8DA664" w:rsidR="00231BB7" w:rsidRPr="00840A8C" w:rsidRDefault="00231BB7" w:rsidP="00EF23BA">
      <w:pPr>
        <w:ind w:left="709" w:hanging="709"/>
        <w:rPr>
          <w:rFonts w:cs="Tahoma"/>
          <w:b/>
        </w:rPr>
      </w:pPr>
      <w:r w:rsidRPr="00840A8C">
        <w:rPr>
          <w:rFonts w:cs="Tahoma"/>
        </w:rPr>
        <w:fldChar w:fldCharType="begin">
          <w:ffData>
            <w:name w:val="Kontrollkästchen5"/>
            <w:enabled/>
            <w:calcOnExit w:val="0"/>
            <w:checkBox>
              <w:sizeAuto/>
              <w:default w:val="0"/>
            </w:checkBox>
          </w:ffData>
        </w:fldChar>
      </w:r>
      <w:bookmarkStart w:id="6" w:name="Kontrollkästchen5"/>
      <w:r w:rsidRPr="00840A8C">
        <w:rPr>
          <w:rFonts w:cs="Tahoma"/>
        </w:rPr>
        <w:instrText xml:space="preserve"> FORMCHECKBOX </w:instrText>
      </w:r>
      <w:r w:rsidR="00C9245D">
        <w:rPr>
          <w:rFonts w:cs="Tahoma"/>
        </w:rPr>
      </w:r>
      <w:r w:rsidR="00C9245D">
        <w:rPr>
          <w:rFonts w:cs="Tahoma"/>
        </w:rPr>
        <w:fldChar w:fldCharType="separate"/>
      </w:r>
      <w:r w:rsidRPr="00840A8C">
        <w:rPr>
          <w:rFonts w:cs="Tahoma"/>
        </w:rPr>
        <w:fldChar w:fldCharType="end"/>
      </w:r>
      <w:bookmarkEnd w:id="6"/>
      <w:r w:rsidRPr="00840A8C">
        <w:rPr>
          <w:rFonts w:cs="Tahoma"/>
        </w:rPr>
        <w:tab/>
      </w:r>
      <w:r w:rsidRPr="00840A8C">
        <w:rPr>
          <w:rFonts w:cs="Tahoma"/>
          <w:b/>
        </w:rPr>
        <w:t>Mit der Einreichung des oben genannten Wettbewerbsbeitrags für den LFK-Medienpreis 202</w:t>
      </w:r>
      <w:r w:rsidR="00EF23BA" w:rsidRPr="00840A8C">
        <w:rPr>
          <w:rFonts w:cs="Tahoma"/>
          <w:b/>
        </w:rPr>
        <w:t>6</w:t>
      </w:r>
      <w:r w:rsidRPr="00840A8C">
        <w:rPr>
          <w:rFonts w:cs="Tahoma"/>
          <w:b/>
        </w:rPr>
        <w:t xml:space="preserve"> bin ich einverstanden.</w:t>
      </w:r>
    </w:p>
    <w:p w14:paraId="42BF8FD4" w14:textId="49FD95FA" w:rsidR="00D4780A" w:rsidRPr="00840A8C" w:rsidRDefault="00D4780A" w:rsidP="00EF23BA">
      <w:pPr>
        <w:ind w:left="709" w:hanging="709"/>
        <w:rPr>
          <w:rFonts w:cs="Tahoma"/>
        </w:rPr>
      </w:pPr>
    </w:p>
    <w:p w14:paraId="06F1A563" w14:textId="156FB319" w:rsidR="0004647F" w:rsidRPr="00840A8C" w:rsidRDefault="0004647F" w:rsidP="0004647F">
      <w:pPr>
        <w:rPr>
          <w:rFonts w:cs="Tahoma"/>
        </w:rPr>
      </w:pPr>
      <w:r w:rsidRPr="00840A8C">
        <w:rPr>
          <w:rFonts w:cs="Tahoma"/>
          <w:b/>
        </w:rPr>
        <w:t xml:space="preserve">Name des Verantwortlichen </w:t>
      </w:r>
      <w:r w:rsidRPr="00840A8C">
        <w:rPr>
          <w:rFonts w:cs="Tahoma"/>
          <w:b/>
        </w:rPr>
        <w:br/>
      </w:r>
      <w:r w:rsidRPr="00840A8C">
        <w:rPr>
          <w:rFonts w:cs="Tahoma"/>
        </w:rPr>
        <w:t>(Geschäftsführung, Vorstand, Universitäts-</w:t>
      </w:r>
      <w:r w:rsidR="00190C52" w:rsidRPr="00840A8C">
        <w:rPr>
          <w:rFonts w:cs="Tahoma"/>
        </w:rPr>
        <w:t xml:space="preserve">, </w:t>
      </w:r>
      <w:r w:rsidRPr="00840A8C">
        <w:rPr>
          <w:rFonts w:cs="Tahoma"/>
        </w:rPr>
        <w:t>Hochschul</w:t>
      </w:r>
      <w:r w:rsidR="00190C52" w:rsidRPr="00840A8C">
        <w:rPr>
          <w:rFonts w:cs="Tahoma"/>
        </w:rPr>
        <w:t>- oder zuständigen Studiengangs</w:t>
      </w:r>
      <w:r w:rsidRPr="00840A8C">
        <w:rPr>
          <w:rFonts w:cs="Tahoma"/>
        </w:rPr>
        <w:t>leitung, Online-Content-Creator)</w:t>
      </w:r>
    </w:p>
    <w:sdt>
      <w:sdtPr>
        <w:rPr>
          <w:rFonts w:cs="Tahoma"/>
        </w:rPr>
        <w:id w:val="1700191198"/>
        <w:placeholder>
          <w:docPart w:val="C6394AA825014A919D67561D3FEB11BB"/>
        </w:placeholder>
        <w:showingPlcHdr/>
        <w:text/>
      </w:sdtPr>
      <w:sdtEndPr/>
      <w:sdtContent>
        <w:p w14:paraId="206F691F" w14:textId="7BF0F02D" w:rsidR="00D4780A" w:rsidRPr="00840A8C" w:rsidRDefault="0004647F" w:rsidP="00EE6CBA">
          <w:pPr>
            <w:ind w:right="-2"/>
            <w:rPr>
              <w:rFonts w:cs="Tahoma"/>
            </w:rPr>
          </w:pPr>
          <w:r w:rsidRPr="003419CE">
            <w:rPr>
              <w:rStyle w:val="Platzhaltertext"/>
              <w:rFonts w:cs="Tahoma"/>
              <w:shd w:val="clear" w:color="auto" w:fill="BECDDC"/>
            </w:rPr>
            <w:t>Klicken oder tippen Sie hier, um Text einzugeben.</w:t>
          </w:r>
        </w:p>
      </w:sdtContent>
    </w:sdt>
    <w:p w14:paraId="22CFB286" w14:textId="13C0B099" w:rsidR="00EE6CBA" w:rsidRDefault="00EE6CBA" w:rsidP="00840A8C">
      <w:pPr>
        <w:rPr>
          <w:rFonts w:cs="Tahoma"/>
        </w:rPr>
      </w:pPr>
    </w:p>
    <w:p w14:paraId="6243ACC8" w14:textId="58595A1A" w:rsidR="00840A8C" w:rsidRDefault="00840A8C" w:rsidP="00840A8C">
      <w:pPr>
        <w:rPr>
          <w:rFonts w:cs="Tahoma"/>
        </w:rPr>
      </w:pPr>
    </w:p>
    <w:p w14:paraId="149FBCC8" w14:textId="77777777" w:rsidR="004E5841" w:rsidRPr="00840A8C" w:rsidRDefault="004E5841" w:rsidP="00840A8C">
      <w:pPr>
        <w:rPr>
          <w:rFonts w:cs="Tahoma"/>
        </w:rPr>
      </w:pPr>
    </w:p>
    <w:p w14:paraId="5D1FD58E" w14:textId="1B073E38" w:rsidR="00E80E87" w:rsidRPr="00840A8C" w:rsidRDefault="00C9245D" w:rsidP="00190C52">
      <w:pPr>
        <w:ind w:right="-2"/>
        <w:rPr>
          <w:rFonts w:cs="Tahoma"/>
        </w:rPr>
      </w:pPr>
      <w:sdt>
        <w:sdtPr>
          <w:rPr>
            <w:rFonts w:cs="Tahoma"/>
          </w:rPr>
          <w:id w:val="536096003"/>
          <w:placeholder>
            <w:docPart w:val="3099470E0297428B992BFA95BEB32336"/>
          </w:placeholder>
          <w:showingPlcHdr/>
          <w:text/>
        </w:sdtPr>
        <w:sdtEndPr/>
        <w:sdtContent>
          <w:r w:rsidR="00E80E87" w:rsidRPr="00840A8C">
            <w:rPr>
              <w:rStyle w:val="Platzhaltertext"/>
              <w:rFonts w:cs="Tahoma"/>
              <w:shd w:val="clear" w:color="auto" w:fill="BECDDC"/>
            </w:rPr>
            <w:t>Ort, Datum</w:t>
          </w:r>
        </w:sdtContent>
      </w:sdt>
      <w:r w:rsidR="00901756" w:rsidRPr="00840A8C">
        <w:rPr>
          <w:rFonts w:cs="Tahoma"/>
        </w:rPr>
        <w:tab/>
      </w:r>
      <w:r w:rsidR="00901756" w:rsidRPr="00840A8C">
        <w:rPr>
          <w:rFonts w:cs="Tahoma"/>
        </w:rPr>
        <w:tab/>
        <w:t>________________________________</w:t>
      </w:r>
    </w:p>
    <w:p w14:paraId="0E391E3A" w14:textId="40494F7E" w:rsidR="00C80B4C" w:rsidRPr="00C80B4C" w:rsidRDefault="00231BB7" w:rsidP="00EF23BA">
      <w:pPr>
        <w:ind w:right="-428"/>
        <w:rPr>
          <w:rFonts w:cs="Tahoma"/>
          <w:i/>
        </w:rPr>
      </w:pPr>
      <w:r w:rsidRPr="00AC71F7">
        <w:rPr>
          <w:rFonts w:cs="Tahoma"/>
        </w:rPr>
        <w:t>Ort, Datum</w:t>
      </w:r>
      <w:r w:rsidR="00E80E87">
        <w:rPr>
          <w:rFonts w:cs="Tahoma"/>
        </w:rPr>
        <w:tab/>
      </w:r>
      <w:r w:rsidR="00E80E87">
        <w:rPr>
          <w:rFonts w:cs="Tahoma"/>
        </w:rPr>
        <w:tab/>
      </w:r>
      <w:r w:rsidRPr="00AC71F7">
        <w:rPr>
          <w:rFonts w:cs="Tahoma"/>
        </w:rPr>
        <w:t>Unterschrift de</w:t>
      </w:r>
      <w:r w:rsidR="00901756" w:rsidRPr="00AC71F7">
        <w:rPr>
          <w:rFonts w:cs="Tahoma"/>
        </w:rPr>
        <w:t>s o.</w:t>
      </w:r>
      <w:r w:rsidR="00690515" w:rsidRPr="00AC71F7">
        <w:rPr>
          <w:rFonts w:cs="Tahoma"/>
        </w:rPr>
        <w:t xml:space="preserve"> </w:t>
      </w:r>
      <w:r w:rsidR="00901756" w:rsidRPr="00AC71F7">
        <w:rPr>
          <w:rFonts w:cs="Tahoma"/>
        </w:rPr>
        <w:t>g. Verantwortlichen</w:t>
      </w:r>
      <w:r w:rsidR="00901756" w:rsidRPr="00AC71F7">
        <w:rPr>
          <w:rFonts w:cs="Tahoma"/>
        </w:rPr>
        <w:tab/>
      </w:r>
      <w:r w:rsidR="00E80E87">
        <w:rPr>
          <w:rFonts w:cs="Tahoma"/>
        </w:rPr>
        <w:tab/>
      </w:r>
      <w:r w:rsidR="00E80E87">
        <w:rPr>
          <w:rFonts w:cs="Tahoma"/>
        </w:rPr>
        <w:tab/>
      </w:r>
      <w:r w:rsidR="00901756" w:rsidRPr="00AC71F7">
        <w:rPr>
          <w:rFonts w:cs="Tahoma"/>
          <w:i/>
        </w:rPr>
        <w:t>Stempel (falls vorhanden)</w:t>
      </w:r>
    </w:p>
    <w:p w14:paraId="36E009F4" w14:textId="079BD812" w:rsidR="00231BB7" w:rsidRPr="00AC71F7" w:rsidRDefault="00231BB7" w:rsidP="00EF23BA">
      <w:pPr>
        <w:jc w:val="right"/>
        <w:rPr>
          <w:rFonts w:cs="Tahoma"/>
          <w:b/>
        </w:rPr>
      </w:pPr>
      <w:r w:rsidRPr="00AC71F7">
        <w:rPr>
          <w:rFonts w:cs="Tahoma"/>
        </w:rPr>
        <w:br w:type="page"/>
      </w:r>
      <w:r w:rsidRPr="00AC71F7">
        <w:rPr>
          <w:rFonts w:cs="Tahoma"/>
          <w:b/>
        </w:rPr>
        <w:lastRenderedPageBreak/>
        <w:t>Anlage der Rechte-Erklärung</w:t>
      </w:r>
    </w:p>
    <w:p w14:paraId="4BEAB39A" w14:textId="77777777" w:rsidR="00231BB7" w:rsidRPr="00AC71F7" w:rsidRDefault="00231BB7" w:rsidP="00EF23BA">
      <w:pPr>
        <w:rPr>
          <w:rFonts w:cs="Tahoma"/>
          <w:b/>
        </w:rPr>
      </w:pPr>
    </w:p>
    <w:p w14:paraId="05F8EC3F" w14:textId="664D7D67" w:rsidR="00231BB7" w:rsidRDefault="00231BB7" w:rsidP="00EF23BA">
      <w:pPr>
        <w:rPr>
          <w:rFonts w:cs="Tahoma"/>
          <w:b/>
        </w:rPr>
      </w:pPr>
      <w:r w:rsidRPr="00D4780A">
        <w:rPr>
          <w:rFonts w:cs="Tahoma"/>
          <w:b/>
        </w:rPr>
        <w:t xml:space="preserve">Informationen zu den Nutzungsrechten an den eingereichten Unterlagen sowie Haftungsfreistellung </w:t>
      </w:r>
    </w:p>
    <w:p w14:paraId="45D0C5AA" w14:textId="77777777" w:rsidR="00D4780A" w:rsidRPr="00D4780A" w:rsidRDefault="00D4780A" w:rsidP="00EF23BA">
      <w:pPr>
        <w:rPr>
          <w:rFonts w:cs="Tahoma"/>
        </w:rPr>
      </w:pPr>
    </w:p>
    <w:p w14:paraId="398BE36F" w14:textId="169AE905" w:rsidR="00231BB7" w:rsidRDefault="00231BB7" w:rsidP="00EF23BA">
      <w:pPr>
        <w:pStyle w:val="Listenabsatz"/>
        <w:numPr>
          <w:ilvl w:val="0"/>
          <w:numId w:val="8"/>
        </w:numPr>
        <w:ind w:left="426" w:hanging="426"/>
        <w:contextualSpacing w:val="0"/>
        <w:rPr>
          <w:rFonts w:cs="Tahoma"/>
          <w:b/>
        </w:rPr>
      </w:pPr>
      <w:r w:rsidRPr="00AC71F7">
        <w:rPr>
          <w:rFonts w:cs="Tahoma"/>
          <w:b/>
        </w:rPr>
        <w:t>Nutzungsrechte der LFK</w:t>
      </w:r>
    </w:p>
    <w:p w14:paraId="4FEA3058" w14:textId="77777777" w:rsidR="00D4780A" w:rsidRPr="00AC71F7" w:rsidRDefault="00D4780A" w:rsidP="00D4780A">
      <w:pPr>
        <w:pStyle w:val="Listenabsatz"/>
        <w:ind w:left="426"/>
        <w:contextualSpacing w:val="0"/>
        <w:rPr>
          <w:rFonts w:cs="Tahoma"/>
          <w:b/>
        </w:rPr>
      </w:pPr>
    </w:p>
    <w:p w14:paraId="46A0FC28" w14:textId="0C78B4FA" w:rsidR="00231BB7" w:rsidRDefault="00231BB7" w:rsidP="00EF23BA">
      <w:pPr>
        <w:rPr>
          <w:rFonts w:cs="Tahoma"/>
        </w:rPr>
      </w:pPr>
      <w:r w:rsidRPr="00AC71F7">
        <w:rPr>
          <w:rFonts w:cs="Tahoma"/>
        </w:rPr>
        <w:t>Im Rahmen des Wettbewerbes „LFK-Medienpreis“ beabsichtigt die Landesanstalt für Kommunikation (LFK), die eingereichten Beiträge in Originalversion und/oder gekürzter Fassung sowie ggf. das eingereichte Zusatzmaterial und Hintergrundinformationen im Rahmen der Preisverleihung sowie für ihre Öffentlichkeitsarbeit zu verwenden. Dies umfasst insbesondere die Vorführung der Beiträge in Originalversion und/oder gekürzter Fassung im Rahmen der Jurysitzung und der Preisverleihung selbst. Zudem nutzt die LFK die zuvor eingereichten Beiträge und Unterlagen im Rahmen ihrer Pressearbeit, u.a. durch die Veröffentlichung auf ihrer Website und ihren Social-Media-Auftritten (</w:t>
      </w:r>
      <w:r w:rsidR="00E05B4E" w:rsidRPr="00AC71F7">
        <w:rPr>
          <w:rFonts w:cs="Tahoma"/>
        </w:rPr>
        <w:t xml:space="preserve">LinkedIn </w:t>
      </w:r>
      <w:r w:rsidRPr="00AC71F7">
        <w:rPr>
          <w:rFonts w:cs="Tahoma"/>
        </w:rPr>
        <w:t>u.</w:t>
      </w:r>
      <w:r w:rsidR="008B6393" w:rsidRPr="00AC71F7">
        <w:rPr>
          <w:rFonts w:cs="Tahoma"/>
        </w:rPr>
        <w:t xml:space="preserve"> </w:t>
      </w:r>
      <w:r w:rsidRPr="00AC71F7">
        <w:rPr>
          <w:rFonts w:cs="Tahoma"/>
        </w:rPr>
        <w:t>a.) sowie im Rahmen von Medien-Kooperationen, z.</w:t>
      </w:r>
      <w:r w:rsidR="00451E48" w:rsidRPr="00AC71F7">
        <w:rPr>
          <w:rFonts w:cs="Tahoma"/>
        </w:rPr>
        <w:t xml:space="preserve"> </w:t>
      </w:r>
      <w:r w:rsidRPr="00AC71F7">
        <w:rPr>
          <w:rFonts w:cs="Tahoma"/>
        </w:rPr>
        <w:t>B. Fernsehberichterstattung über den LFK-Medienpreis und die Preisverleihung.</w:t>
      </w:r>
    </w:p>
    <w:p w14:paraId="0DC3A3E1" w14:textId="77777777" w:rsidR="00D4780A" w:rsidRPr="00AC71F7" w:rsidRDefault="00D4780A" w:rsidP="00EF23BA">
      <w:pPr>
        <w:rPr>
          <w:rFonts w:cs="Tahoma"/>
        </w:rPr>
      </w:pPr>
    </w:p>
    <w:p w14:paraId="28F6546A" w14:textId="483095A9" w:rsidR="00231BB7" w:rsidRPr="00AC71F7" w:rsidRDefault="00231BB7" w:rsidP="00EF23BA">
      <w:pPr>
        <w:rPr>
          <w:rFonts w:cs="Tahoma"/>
        </w:rPr>
      </w:pPr>
      <w:r w:rsidRPr="00AC71F7">
        <w:rPr>
          <w:rFonts w:cs="Tahoma"/>
        </w:rPr>
        <w:t>Die Wettbewerbsteilnehmerin bzw. der Wettbewerbsteil</w:t>
      </w:r>
      <w:r w:rsidR="0084321F" w:rsidRPr="00AC71F7">
        <w:rPr>
          <w:rFonts w:cs="Tahoma"/>
        </w:rPr>
        <w:t>neh</w:t>
      </w:r>
      <w:r w:rsidRPr="00AC71F7">
        <w:rPr>
          <w:rFonts w:cs="Tahoma"/>
        </w:rPr>
        <w:t xml:space="preserve">mer räumt der LFK entgeltfrei das Recht ein, den in diesem Wettbewerb eingereichten Beitrag im Original und in gekürzter Fassung sowie das eingereichte Zusatzmaterial und die eingereichten Hintergrundinformationen auf alle bekannten Nutzungsarten zeitlich und räumlich unbeschränkt zu nutzen. Das umfasst auch das Recht, Dritten entsprechende Nutzungsrechte einzuräumen. </w:t>
      </w:r>
    </w:p>
    <w:p w14:paraId="0AEA4758" w14:textId="77777777" w:rsidR="00451E48" w:rsidRPr="00AC71F7" w:rsidRDefault="00451E48" w:rsidP="00EF23BA">
      <w:pPr>
        <w:rPr>
          <w:rFonts w:cs="Tahoma"/>
        </w:rPr>
      </w:pPr>
    </w:p>
    <w:p w14:paraId="0D111DBC" w14:textId="753BDE26" w:rsidR="00231BB7" w:rsidRDefault="00231BB7" w:rsidP="00EF23BA">
      <w:pPr>
        <w:pStyle w:val="Listenabsatz"/>
        <w:numPr>
          <w:ilvl w:val="0"/>
          <w:numId w:val="8"/>
        </w:numPr>
        <w:ind w:left="426" w:hanging="426"/>
        <w:contextualSpacing w:val="0"/>
        <w:rPr>
          <w:rFonts w:cs="Tahoma"/>
          <w:b/>
        </w:rPr>
      </w:pPr>
      <w:r w:rsidRPr="00AC71F7">
        <w:rPr>
          <w:rFonts w:cs="Tahoma"/>
          <w:b/>
        </w:rPr>
        <w:t>Beitrag und Rechte Dritter</w:t>
      </w:r>
    </w:p>
    <w:p w14:paraId="14C65E61" w14:textId="77777777" w:rsidR="00D4780A" w:rsidRPr="00AC71F7" w:rsidRDefault="00D4780A" w:rsidP="00D4780A">
      <w:pPr>
        <w:pStyle w:val="Listenabsatz"/>
        <w:ind w:left="426"/>
        <w:contextualSpacing w:val="0"/>
        <w:rPr>
          <w:rFonts w:cs="Tahoma"/>
          <w:b/>
        </w:rPr>
      </w:pPr>
    </w:p>
    <w:p w14:paraId="64AE63C0" w14:textId="191F6B69" w:rsidR="0084321F" w:rsidRDefault="00231BB7" w:rsidP="00EF23BA">
      <w:pPr>
        <w:rPr>
          <w:rFonts w:cs="Tahoma"/>
        </w:rPr>
      </w:pPr>
      <w:r w:rsidRPr="00AC71F7">
        <w:rPr>
          <w:rFonts w:cs="Tahoma"/>
        </w:rPr>
        <w:t>Es dürfen nur Materialien verwendet werden, die keine Rechte Dritter (z.B. Recht am eigenen Bild, Urheberrechte, Lizenzrechte, Markenrechte, allgemeines Persönlichkeitsrecht) verletzen und auch sonst keinen unzulässigen Inhalt aufweisen. Insbesondere sind folgende Rechte zu achten:</w:t>
      </w:r>
    </w:p>
    <w:p w14:paraId="65684926" w14:textId="77777777" w:rsidR="00D4780A" w:rsidRPr="00AC71F7" w:rsidRDefault="00D4780A" w:rsidP="00EF23BA">
      <w:pPr>
        <w:rPr>
          <w:rFonts w:cs="Tahoma"/>
        </w:rPr>
      </w:pPr>
    </w:p>
    <w:p w14:paraId="1135AE45" w14:textId="77777777" w:rsidR="00231BB7" w:rsidRPr="00AC71F7" w:rsidRDefault="00231BB7" w:rsidP="00EF23BA">
      <w:pPr>
        <w:pStyle w:val="Listenabsatz"/>
        <w:numPr>
          <w:ilvl w:val="1"/>
          <w:numId w:val="8"/>
        </w:numPr>
        <w:ind w:left="426"/>
        <w:contextualSpacing w:val="0"/>
        <w:rPr>
          <w:rFonts w:cs="Tahoma"/>
          <w:u w:val="single"/>
        </w:rPr>
      </w:pPr>
      <w:r w:rsidRPr="00AC71F7">
        <w:rPr>
          <w:rFonts w:cs="Tahoma"/>
          <w:u w:val="single"/>
        </w:rPr>
        <w:t>Recht am eigenen Bild</w:t>
      </w:r>
    </w:p>
    <w:p w14:paraId="536B47A9" w14:textId="6CCB24DF" w:rsidR="00231BB7" w:rsidRDefault="00231BB7" w:rsidP="00EF23BA">
      <w:pPr>
        <w:rPr>
          <w:rFonts w:cs="Tahoma"/>
        </w:rPr>
      </w:pPr>
      <w:r w:rsidRPr="00AC71F7">
        <w:rPr>
          <w:rFonts w:cs="Tahoma"/>
        </w:rPr>
        <w:t>Abbildungen/Aufnahmen von Personen dürfen in den Beiträgen und Zusatzmaterialien nur genutzt werden, wenn deren Einwilligung vorliegt oder die Nutzung nach Urheber- und Datenschutzrecht auch ohne Einwilligung des Abgebildeten zulässig ist.</w:t>
      </w:r>
    </w:p>
    <w:p w14:paraId="485278B2" w14:textId="77777777" w:rsidR="00D4780A" w:rsidRPr="00AC71F7" w:rsidRDefault="00D4780A" w:rsidP="00EF23BA">
      <w:pPr>
        <w:rPr>
          <w:rFonts w:cs="Tahoma"/>
        </w:rPr>
      </w:pPr>
    </w:p>
    <w:p w14:paraId="55A8F9E2" w14:textId="77777777" w:rsidR="00231BB7" w:rsidRPr="00AC71F7" w:rsidRDefault="00231BB7" w:rsidP="00EF23BA">
      <w:pPr>
        <w:pStyle w:val="Listenabsatz"/>
        <w:numPr>
          <w:ilvl w:val="1"/>
          <w:numId w:val="8"/>
        </w:numPr>
        <w:ind w:left="426"/>
        <w:contextualSpacing w:val="0"/>
        <w:rPr>
          <w:rFonts w:cs="Tahoma"/>
          <w:u w:val="single"/>
        </w:rPr>
      </w:pPr>
      <w:r w:rsidRPr="00AC71F7">
        <w:rPr>
          <w:rFonts w:cs="Tahoma"/>
          <w:u w:val="single"/>
        </w:rPr>
        <w:t>Urheber- und Nutzungsrechte</w:t>
      </w:r>
    </w:p>
    <w:p w14:paraId="4E87249F" w14:textId="136F5ED8" w:rsidR="003831CC" w:rsidRDefault="00231BB7" w:rsidP="00EF23BA">
      <w:pPr>
        <w:rPr>
          <w:rFonts w:cs="Tahoma"/>
        </w:rPr>
      </w:pPr>
      <w:r w:rsidRPr="00AC71F7">
        <w:rPr>
          <w:rFonts w:cs="Tahoma"/>
        </w:rPr>
        <w:t xml:space="preserve">Musik, Audio- und Videoelemente, Fotos, Texte, Bilder, Logos, Grafiken etc. dürfen nur verwendet werden, wenn die Teilnehmerin oder der Teilnehmer zur Nutzung berechtigt ist. Dies ist jedenfalls dann der Fall, wenn die Teilnehmerin oder der Teilnehmer diejenige oder derjenige ist, die oder der das Werk/die Materialien angefertigt hat oder wenn sie oder er die Zustimmung des Urhebers oder des sonstigen Berechtigten eingeholt hat. </w:t>
      </w:r>
      <w:r w:rsidR="00BE282D" w:rsidRPr="00BE282D">
        <w:rPr>
          <w:rFonts w:cs="Tahoma"/>
        </w:rPr>
        <w:t>D</w:t>
      </w:r>
      <w:r w:rsidR="00BE282D">
        <w:rPr>
          <w:rFonts w:cs="Tahoma"/>
        </w:rPr>
        <w:t>i</w:t>
      </w:r>
      <w:r w:rsidR="00BE282D" w:rsidRPr="00BE282D">
        <w:rPr>
          <w:rFonts w:cs="Tahoma"/>
        </w:rPr>
        <w:t>e</w:t>
      </w:r>
      <w:r w:rsidR="00BE282D">
        <w:rPr>
          <w:rFonts w:cs="Tahoma"/>
        </w:rPr>
        <w:t xml:space="preserve"> Teilnehmerin oder der Teilnehmer </w:t>
      </w:r>
      <w:r w:rsidR="00BE282D" w:rsidRPr="00BE282D">
        <w:rPr>
          <w:rFonts w:cs="Tahoma"/>
        </w:rPr>
        <w:t xml:space="preserve">haftet </w:t>
      </w:r>
      <w:r w:rsidR="00BE282D">
        <w:rPr>
          <w:rFonts w:cs="Tahoma"/>
        </w:rPr>
        <w:t xml:space="preserve">auch </w:t>
      </w:r>
      <w:r w:rsidR="00BE282D" w:rsidRPr="00BE282D">
        <w:rPr>
          <w:rFonts w:cs="Tahoma"/>
        </w:rPr>
        <w:t xml:space="preserve">für KI-generierte Inhalte, sofern </w:t>
      </w:r>
      <w:r w:rsidR="00BE282D">
        <w:rPr>
          <w:rFonts w:cs="Tahoma"/>
        </w:rPr>
        <w:t xml:space="preserve">sie oder </w:t>
      </w:r>
      <w:r w:rsidR="00BE282D" w:rsidRPr="00BE282D">
        <w:rPr>
          <w:rFonts w:cs="Tahoma"/>
        </w:rPr>
        <w:t>er die Ergebnisse im eigenen Namen nutzt oder sie sich zu eigen macht.</w:t>
      </w:r>
    </w:p>
    <w:p w14:paraId="09A10D93" w14:textId="77777777" w:rsidR="00D4780A" w:rsidRPr="00AC71F7" w:rsidRDefault="00D4780A" w:rsidP="00EF23BA">
      <w:pPr>
        <w:rPr>
          <w:rFonts w:cs="Tahoma"/>
        </w:rPr>
      </w:pPr>
    </w:p>
    <w:p w14:paraId="3194D994" w14:textId="77777777" w:rsidR="00231BB7" w:rsidRPr="00AC71F7" w:rsidRDefault="00231BB7" w:rsidP="00EF23BA">
      <w:pPr>
        <w:pStyle w:val="Listenabsatz"/>
        <w:numPr>
          <w:ilvl w:val="1"/>
          <w:numId w:val="8"/>
        </w:numPr>
        <w:ind w:left="426"/>
        <w:contextualSpacing w:val="0"/>
        <w:rPr>
          <w:rFonts w:cs="Tahoma"/>
          <w:u w:val="single"/>
        </w:rPr>
      </w:pPr>
      <w:r w:rsidRPr="00AC71F7">
        <w:rPr>
          <w:rFonts w:cs="Tahoma"/>
          <w:u w:val="single"/>
        </w:rPr>
        <w:t>Einholung von Rechten</w:t>
      </w:r>
    </w:p>
    <w:p w14:paraId="366BD93C" w14:textId="02926E0A" w:rsidR="00231BB7" w:rsidRDefault="00231BB7" w:rsidP="00EF23BA">
      <w:pPr>
        <w:rPr>
          <w:rFonts w:cs="Tahoma"/>
        </w:rPr>
      </w:pPr>
      <w:r w:rsidRPr="00AC71F7">
        <w:rPr>
          <w:rFonts w:cs="Tahoma"/>
        </w:rPr>
        <w:t xml:space="preserve">Die Wettbewerbsteilnehmerin oder der Wettbewerbsteilnehmer ist grundsätzlich verpflichtet, für den Beitrag nur eigene Werke/Materialien zu verwenden, um eine öffentliche Präsentation des Beitrages (u.a. auch im Rahmen der Preisverleihung oder im Fernsehen, Verbreitung über die LFK-Website und Social-Media-Auftritte der LFK) zu gewährleisten. Sofern sie oder er lizenzfreie oder lizenzpflichtige Werke Dritter verwendet, hat die Teilnehmerin oder der Teilnehmer die entsprechenden Nutzungsrechte einzuholen und die Kosten zu tragen, insbesondere auch für die der LFK nach Nr. 1 genannten, eingeräumten Nutzungsrechte! </w:t>
      </w:r>
    </w:p>
    <w:p w14:paraId="46941A7F" w14:textId="77777777" w:rsidR="00D4780A" w:rsidRPr="00AC71F7" w:rsidRDefault="00D4780A" w:rsidP="00EF23BA">
      <w:pPr>
        <w:rPr>
          <w:rFonts w:cs="Tahoma"/>
        </w:rPr>
      </w:pPr>
    </w:p>
    <w:p w14:paraId="62799DCC" w14:textId="77777777" w:rsidR="00231BB7" w:rsidRPr="00AC71F7" w:rsidRDefault="00231BB7" w:rsidP="00EF23BA">
      <w:pPr>
        <w:pStyle w:val="Listenabsatz"/>
        <w:numPr>
          <w:ilvl w:val="1"/>
          <w:numId w:val="8"/>
        </w:numPr>
        <w:ind w:left="426"/>
        <w:contextualSpacing w:val="0"/>
        <w:rPr>
          <w:rFonts w:cs="Tahoma"/>
          <w:u w:val="single"/>
        </w:rPr>
      </w:pPr>
      <w:r w:rsidRPr="00AC71F7">
        <w:rPr>
          <w:rFonts w:cs="Tahoma"/>
          <w:u w:val="single"/>
        </w:rPr>
        <w:t>Auftragsproduktionen</w:t>
      </w:r>
    </w:p>
    <w:p w14:paraId="6EA7947E" w14:textId="3AC96211" w:rsidR="00231BB7" w:rsidRDefault="00231BB7" w:rsidP="00EF23BA">
      <w:pPr>
        <w:rPr>
          <w:rFonts w:cs="Tahoma"/>
        </w:rPr>
      </w:pPr>
      <w:r w:rsidRPr="00AC71F7">
        <w:rPr>
          <w:rFonts w:cs="Tahoma"/>
        </w:rPr>
        <w:t>Sofern es aufgrund der Medienpreis-Kategorie zulässig ist, Auftragsproduktionen einzureichen, hat die Wettbewerbsteilnehmerin oder der Wettbewerbsteilnehmer das Einverständnis der Auftraggeberin oder des Auftraggebers einzuholen, den Beitrag beim LFK-Medienpreis einzureichen. Zudem hat sie oder er sich von der Auftraggeberin oder dem Auftraggeber die nach Nr. 1 erforderlichen Nutzungsrechte einzuholen, sofern die Wettbewerbsteilnehmerin oder der Wettbewerbsteilnehmer nicht über diese verfügt.</w:t>
      </w:r>
    </w:p>
    <w:p w14:paraId="5AC3EE2E" w14:textId="5905FA0F" w:rsidR="00D4780A" w:rsidRDefault="00D4780A">
      <w:pPr>
        <w:rPr>
          <w:rFonts w:cs="Tahoma"/>
        </w:rPr>
      </w:pPr>
      <w:r>
        <w:rPr>
          <w:rFonts w:cs="Tahoma"/>
        </w:rPr>
        <w:br w:type="page"/>
      </w:r>
    </w:p>
    <w:p w14:paraId="2DF88981" w14:textId="77777777" w:rsidR="00231BB7" w:rsidRPr="00AC71F7" w:rsidRDefault="00231BB7" w:rsidP="00EF23BA">
      <w:pPr>
        <w:pStyle w:val="Listenabsatz"/>
        <w:numPr>
          <w:ilvl w:val="1"/>
          <w:numId w:val="8"/>
        </w:numPr>
        <w:ind w:left="426"/>
        <w:contextualSpacing w:val="0"/>
        <w:rPr>
          <w:rFonts w:cs="Tahoma"/>
          <w:u w:val="single"/>
        </w:rPr>
      </w:pPr>
      <w:r w:rsidRPr="00AC71F7">
        <w:rPr>
          <w:rFonts w:cs="Tahoma"/>
          <w:u w:val="single"/>
        </w:rPr>
        <w:lastRenderedPageBreak/>
        <w:t>Marken und Kennzeichen</w:t>
      </w:r>
    </w:p>
    <w:p w14:paraId="32BFEAB6" w14:textId="58BFB15E" w:rsidR="00231BB7" w:rsidRPr="00AC71F7" w:rsidRDefault="00231BB7" w:rsidP="00EF23BA">
      <w:pPr>
        <w:rPr>
          <w:rFonts w:cs="Tahoma"/>
        </w:rPr>
      </w:pPr>
      <w:r w:rsidRPr="00AC71F7">
        <w:rPr>
          <w:rFonts w:cs="Tahoma"/>
        </w:rPr>
        <w:t xml:space="preserve">Unzulässig ist es ferner, Marken Dritter oder sonstige für Dritte geschützte Kennzeichen markenmäßig zu nutzen oder zu verunglimpfen. Auch diese dürfen nur verwendet werden, wenn die Teilnehmerin oder der Teilnehmer sich vorher die entsprechenden Nutzungsrechte der Inhaberin bzw. dem Inhaber der Marken oder Kennzeichen eingeholt </w:t>
      </w:r>
      <w:proofErr w:type="gramStart"/>
      <w:r w:rsidRPr="00AC71F7">
        <w:rPr>
          <w:rFonts w:cs="Tahoma"/>
        </w:rPr>
        <w:t>hat</w:t>
      </w:r>
      <w:proofErr w:type="gramEnd"/>
      <w:r w:rsidRPr="00AC71F7">
        <w:rPr>
          <w:rFonts w:cs="Tahoma"/>
        </w:rPr>
        <w:t>.</w:t>
      </w:r>
    </w:p>
    <w:p w14:paraId="4D04380B" w14:textId="77777777" w:rsidR="00451E48" w:rsidRPr="00AC71F7" w:rsidRDefault="00451E48" w:rsidP="00EF23BA">
      <w:pPr>
        <w:rPr>
          <w:rFonts w:cs="Tahoma"/>
        </w:rPr>
      </w:pPr>
    </w:p>
    <w:p w14:paraId="079C2196" w14:textId="299549E8" w:rsidR="00231BB7" w:rsidRDefault="00231BB7" w:rsidP="00EF23BA">
      <w:pPr>
        <w:pStyle w:val="Listenabsatz"/>
        <w:numPr>
          <w:ilvl w:val="0"/>
          <w:numId w:val="8"/>
        </w:numPr>
        <w:ind w:left="426" w:hanging="426"/>
        <w:contextualSpacing w:val="0"/>
        <w:rPr>
          <w:rFonts w:cs="Tahoma"/>
          <w:b/>
        </w:rPr>
      </w:pPr>
      <w:r w:rsidRPr="00AC71F7">
        <w:rPr>
          <w:rFonts w:cs="Tahoma"/>
          <w:b/>
        </w:rPr>
        <w:t>Zusicherung der Teilnehmerin oder des Teilnehmers hinsichtlich Rechte Dritter</w:t>
      </w:r>
    </w:p>
    <w:p w14:paraId="5F411209" w14:textId="77777777" w:rsidR="00D4780A" w:rsidRPr="00AC71F7" w:rsidRDefault="00D4780A" w:rsidP="00D4780A">
      <w:pPr>
        <w:pStyle w:val="Listenabsatz"/>
        <w:ind w:left="426"/>
        <w:contextualSpacing w:val="0"/>
        <w:rPr>
          <w:rFonts w:cs="Tahoma"/>
          <w:b/>
        </w:rPr>
      </w:pPr>
    </w:p>
    <w:p w14:paraId="0BC12653" w14:textId="35E6D01E" w:rsidR="00231BB7" w:rsidRPr="00AC71F7" w:rsidRDefault="00231BB7" w:rsidP="00EF23BA">
      <w:pPr>
        <w:rPr>
          <w:rFonts w:cs="Tahoma"/>
        </w:rPr>
      </w:pPr>
      <w:r w:rsidRPr="00AC71F7">
        <w:rPr>
          <w:rFonts w:cs="Tahoma"/>
        </w:rPr>
        <w:t xml:space="preserve">Die Teilnehmerin bzw. der Teilnehmer versichert, dass ihr bzw. ihm keine Rechte Dritter bekannt sind, welche der Nutzung des Beitrages durch die Landesanstalt für Kommunikation entgegenstehen. </w:t>
      </w:r>
    </w:p>
    <w:p w14:paraId="72CAEBBB" w14:textId="77777777" w:rsidR="00451E48" w:rsidRPr="00AC71F7" w:rsidRDefault="00451E48" w:rsidP="00EF23BA">
      <w:pPr>
        <w:rPr>
          <w:rFonts w:cs="Tahoma"/>
        </w:rPr>
      </w:pPr>
    </w:p>
    <w:p w14:paraId="0BE805CA" w14:textId="5E5DCB6B" w:rsidR="00231BB7" w:rsidRDefault="00231BB7" w:rsidP="00EF23BA">
      <w:pPr>
        <w:pStyle w:val="Listenabsatz"/>
        <w:numPr>
          <w:ilvl w:val="0"/>
          <w:numId w:val="8"/>
        </w:numPr>
        <w:ind w:left="426" w:hanging="426"/>
        <w:contextualSpacing w:val="0"/>
        <w:rPr>
          <w:rFonts w:cs="Tahoma"/>
          <w:b/>
        </w:rPr>
      </w:pPr>
      <w:r w:rsidRPr="00AC71F7">
        <w:rPr>
          <w:rFonts w:cs="Tahoma"/>
          <w:b/>
        </w:rPr>
        <w:t>Haftungsfreistellung</w:t>
      </w:r>
    </w:p>
    <w:p w14:paraId="4F51B424" w14:textId="77777777" w:rsidR="00D4780A" w:rsidRPr="00AC71F7" w:rsidRDefault="00D4780A" w:rsidP="00D4780A">
      <w:pPr>
        <w:pStyle w:val="Listenabsatz"/>
        <w:ind w:left="426"/>
        <w:contextualSpacing w:val="0"/>
        <w:rPr>
          <w:rFonts w:cs="Tahoma"/>
          <w:b/>
        </w:rPr>
      </w:pPr>
    </w:p>
    <w:p w14:paraId="715E0249" w14:textId="1306BC8E" w:rsidR="00730A7D" w:rsidRPr="00AC71F7" w:rsidRDefault="00231BB7" w:rsidP="00EF23BA">
      <w:pPr>
        <w:rPr>
          <w:rFonts w:cs="Tahoma"/>
        </w:rPr>
      </w:pPr>
      <w:r w:rsidRPr="00AC71F7">
        <w:rPr>
          <w:rFonts w:cs="Tahoma"/>
        </w:rPr>
        <w:t>Die Teilnehmerin oder der Teilnehmer stellt die Landesanstalt für Kommunikation von sämtlichen Ansprüchen Dritter frei, die auf einer Nutzung des Beitrags im Original oder in gekürzter Fassung, des Zusatzmaterials oder der Hintergrundinformationen, welche durch die Teilnehmerin oder dem Teilnehmer eingereicht wurden, beruhen, sofern Dritte geltend machen, die Beiträge und/oder Zusatzmaterialien und/oder Hintergrundinformationen verletzen ihre Persönlichkeitsrechte, Urheber- oder sonstigen materiellen oder immateriellen Rechte. Zudem verpflichtet sich die Teilnehmerin bzw. der Teilnehmer, die LFK für sämtliche, aus einer solchen Inanspruchnahme der LFK entstandenen Schäden, einschließlich angemessener Kosten der außergerichtlichen und gerichtlichen Rechtsverteidigung, zu entschädigen.</w:t>
      </w:r>
    </w:p>
    <w:sectPr w:rsidR="00730A7D" w:rsidRPr="00AC71F7" w:rsidSect="00190C52">
      <w:headerReference w:type="default" r:id="rId8"/>
      <w:footerReference w:type="default" r:id="rId9"/>
      <w:headerReference w:type="first" r:id="rId10"/>
      <w:footerReference w:type="first" r:id="rId11"/>
      <w:pgSz w:w="11906" w:h="16838"/>
      <w:pgMar w:top="0" w:right="1133" w:bottom="568" w:left="993" w:header="113"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7F13C" w14:textId="77777777" w:rsidR="005F6701" w:rsidRDefault="005F6701" w:rsidP="005337BB">
      <w:r>
        <w:separator/>
      </w:r>
    </w:p>
    <w:p w14:paraId="00A44606" w14:textId="77777777" w:rsidR="00000000" w:rsidRDefault="00C9245D"/>
  </w:endnote>
  <w:endnote w:type="continuationSeparator" w:id="0">
    <w:p w14:paraId="536FA150" w14:textId="77777777" w:rsidR="005F6701" w:rsidRDefault="005F6701" w:rsidP="005337BB">
      <w:r>
        <w:continuationSeparator/>
      </w:r>
    </w:p>
    <w:p w14:paraId="3ABBFBD2" w14:textId="77777777" w:rsidR="00000000" w:rsidRDefault="00C92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variable"/>
    <w:sig w:usb0="00000003" w:usb1="10008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Zine Sans Dis Offc">
    <w:panose1 w:val="020B0504030101020102"/>
    <w:charset w:val="00"/>
    <w:family w:val="swiss"/>
    <w:pitch w:val="variable"/>
    <w:sig w:usb0="800000EF" w:usb1="5000606A" w:usb2="00000008" w:usb3="00000000" w:csb0="00000001" w:csb1="00000000"/>
  </w:font>
  <w:font w:name="Zine Sans Dis Offc Medium">
    <w:panose1 w:val="020B0604030101020102"/>
    <w:charset w:val="00"/>
    <w:family w:val="swiss"/>
    <w:pitch w:val="variable"/>
    <w:sig w:usb0="800000EF" w:usb1="5000606A" w:usb2="00000008" w:usb3="00000000" w:csb0="00000001" w:csb1="00000000"/>
  </w:font>
  <w:font w:name="ZineSansDisplayOT">
    <w:altName w:val="Calibri"/>
    <w:panose1 w:val="020B0504030101020102"/>
    <w:charset w:val="00"/>
    <w:family w:val="swiss"/>
    <w:notTrueType/>
    <w:pitch w:val="variable"/>
    <w:sig w:usb0="800000EF" w:usb1="5000606A" w:usb2="00000008"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ahoma"/>
      </w:rPr>
      <w:id w:val="-560709368"/>
      <w:docPartObj>
        <w:docPartGallery w:val="Page Numbers (Bottom of Page)"/>
        <w:docPartUnique/>
      </w:docPartObj>
    </w:sdtPr>
    <w:sdtEndPr/>
    <w:sdtContent>
      <w:p w14:paraId="39566785" w14:textId="781B9AF7" w:rsidR="00F97AF1" w:rsidRPr="00EF23BA" w:rsidRDefault="00E96806" w:rsidP="00E96806">
        <w:pPr>
          <w:pStyle w:val="Fuzeile"/>
          <w:jc w:val="right"/>
          <w:rPr>
            <w:rFonts w:cs="Tahoma"/>
          </w:rPr>
        </w:pPr>
        <w:r w:rsidRPr="00EF23BA">
          <w:rPr>
            <w:rFonts w:cs="Tahoma"/>
          </w:rPr>
          <w:fldChar w:fldCharType="begin"/>
        </w:r>
        <w:r w:rsidRPr="00EF23BA">
          <w:rPr>
            <w:rFonts w:cs="Tahoma"/>
          </w:rPr>
          <w:instrText>PAGE   \* MERGEFORMAT</w:instrText>
        </w:r>
        <w:r w:rsidRPr="00EF23BA">
          <w:rPr>
            <w:rFonts w:cs="Tahoma"/>
          </w:rPr>
          <w:fldChar w:fldCharType="separate"/>
        </w:r>
        <w:r w:rsidRPr="00EF23BA">
          <w:rPr>
            <w:rFonts w:cs="Tahoma"/>
          </w:rPr>
          <w:t>2</w:t>
        </w:r>
        <w:r w:rsidRPr="00EF23BA">
          <w:rPr>
            <w:rFonts w:cs="Tahoma"/>
          </w:rPr>
          <w:fldChar w:fldCharType="end"/>
        </w:r>
      </w:p>
    </w:sdtContent>
  </w:sdt>
  <w:p w14:paraId="46ECB68B" w14:textId="77777777" w:rsidR="00000000" w:rsidRDefault="00C924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04AC9" w14:textId="5E0408D3" w:rsidR="00E96806" w:rsidRPr="00E96806" w:rsidRDefault="00E96806" w:rsidP="008B6393">
    <w:pPr>
      <w:pStyle w:val="Fuzeile"/>
      <w:jc w:val="right"/>
      <w:rPr>
        <w:rFonts w:cs="Tahoma"/>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254A1" w14:textId="77777777" w:rsidR="005F6701" w:rsidRDefault="005F6701" w:rsidP="005337BB">
      <w:r>
        <w:separator/>
      </w:r>
    </w:p>
    <w:p w14:paraId="142CC75E" w14:textId="77777777" w:rsidR="00000000" w:rsidRDefault="00C9245D"/>
  </w:footnote>
  <w:footnote w:type="continuationSeparator" w:id="0">
    <w:p w14:paraId="5D228543" w14:textId="77777777" w:rsidR="005F6701" w:rsidRDefault="005F6701" w:rsidP="005337BB">
      <w:r>
        <w:continuationSeparator/>
      </w:r>
    </w:p>
    <w:p w14:paraId="64FF4E8E" w14:textId="77777777" w:rsidR="00000000" w:rsidRDefault="00C92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1624F" w14:textId="77777777" w:rsidR="00E26289" w:rsidRDefault="00B66EC4">
    <w:pPr>
      <w:pStyle w:val="Kopfzeile"/>
    </w:pPr>
    <w:r>
      <w:rPr>
        <w:noProof/>
      </w:rPr>
      <w:drawing>
        <wp:anchor distT="0" distB="0" distL="114300" distR="114300" simplePos="0" relativeHeight="251659264" behindDoc="0" locked="0" layoutInCell="1" allowOverlap="1" wp14:anchorId="296BA32A" wp14:editId="0F2F0CB5">
          <wp:simplePos x="0" y="0"/>
          <wp:positionH relativeFrom="margin">
            <wp:posOffset>-641350</wp:posOffset>
          </wp:positionH>
          <wp:positionV relativeFrom="paragraph">
            <wp:posOffset>-50383</wp:posOffset>
          </wp:positionV>
          <wp:extent cx="7566209" cy="1607820"/>
          <wp:effectExtent l="0" t="0" r="0"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FK2020_Briefpapier_Header.jpg"/>
                  <pic:cNvPicPr/>
                </pic:nvPicPr>
                <pic:blipFill>
                  <a:blip r:embed="rId1"/>
                  <a:stretch>
                    <a:fillRect/>
                  </a:stretch>
                </pic:blipFill>
                <pic:spPr>
                  <a:xfrm>
                    <a:off x="0" y="0"/>
                    <a:ext cx="7566209" cy="1607820"/>
                  </a:xfrm>
                  <a:prstGeom prst="rect">
                    <a:avLst/>
                  </a:prstGeom>
                </pic:spPr>
              </pic:pic>
            </a:graphicData>
          </a:graphic>
        </wp:anchor>
      </w:drawing>
    </w:r>
  </w:p>
  <w:p w14:paraId="2AB559E6" w14:textId="77777777" w:rsidR="0037110A" w:rsidRDefault="0037110A">
    <w:pPr>
      <w:pStyle w:val="Kopfzeile"/>
    </w:pPr>
  </w:p>
  <w:p w14:paraId="0A46A74C" w14:textId="77777777" w:rsidR="0037110A" w:rsidRDefault="0037110A">
    <w:pPr>
      <w:pStyle w:val="Kopfzeile"/>
    </w:pPr>
  </w:p>
  <w:p w14:paraId="538CC0CF" w14:textId="77777777" w:rsidR="0037110A" w:rsidRDefault="0037110A">
    <w:pPr>
      <w:pStyle w:val="Kopfzeile"/>
    </w:pPr>
  </w:p>
  <w:p w14:paraId="59CDB9DC" w14:textId="77777777" w:rsidR="0037110A" w:rsidRDefault="0037110A">
    <w:pPr>
      <w:pStyle w:val="Kopfzeile"/>
    </w:pPr>
  </w:p>
  <w:p w14:paraId="44602602" w14:textId="77777777" w:rsidR="003073B6" w:rsidRDefault="003073B6">
    <w:pPr>
      <w:pStyle w:val="Kopfzeile"/>
    </w:pPr>
  </w:p>
  <w:p w14:paraId="1E798D43" w14:textId="77777777" w:rsidR="00000000" w:rsidRDefault="00C924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EED9E" w14:textId="7290699E" w:rsidR="00E96806" w:rsidRDefault="00E96806">
    <w:pPr>
      <w:pStyle w:val="Kopfzeile"/>
    </w:pPr>
    <w:r>
      <w:rPr>
        <w:noProof/>
      </w:rPr>
      <w:drawing>
        <wp:anchor distT="0" distB="0" distL="114300" distR="114300" simplePos="0" relativeHeight="251661312" behindDoc="0" locked="0" layoutInCell="1" allowOverlap="1" wp14:anchorId="2930D60D" wp14:editId="3F4B85F9">
          <wp:simplePos x="0" y="0"/>
          <wp:positionH relativeFrom="margin">
            <wp:posOffset>-892175</wp:posOffset>
          </wp:positionH>
          <wp:positionV relativeFrom="paragraph">
            <wp:posOffset>-467956</wp:posOffset>
          </wp:positionV>
          <wp:extent cx="7566209" cy="1607820"/>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FK2020_Briefpapier_Header.jpg"/>
                  <pic:cNvPicPr/>
                </pic:nvPicPr>
                <pic:blipFill>
                  <a:blip r:embed="rId1"/>
                  <a:stretch>
                    <a:fillRect/>
                  </a:stretch>
                </pic:blipFill>
                <pic:spPr>
                  <a:xfrm>
                    <a:off x="0" y="0"/>
                    <a:ext cx="7566209" cy="1607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00650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B57CFB"/>
    <w:multiLevelType w:val="hybridMultilevel"/>
    <w:tmpl w:val="1FBA8F26"/>
    <w:lvl w:ilvl="0" w:tplc="522E19B2">
      <w:start w:val="1"/>
      <w:numFmt w:val="bullet"/>
      <w:pStyle w:val="5AufzhlungP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41138C"/>
    <w:multiLevelType w:val="hybridMultilevel"/>
    <w:tmpl w:val="3122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E32B5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99347D"/>
    <w:multiLevelType w:val="hybridMultilevel"/>
    <w:tmpl w:val="E7B830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051DF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A31EB"/>
    <w:multiLevelType w:val="hybridMultilevel"/>
    <w:tmpl w:val="BAE43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945B1F"/>
    <w:multiLevelType w:val="multilevel"/>
    <w:tmpl w:val="5D82A694"/>
    <w:lvl w:ilvl="0">
      <w:start w:val="2"/>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abstractNumId w:val="1"/>
  </w:num>
  <w:num w:numId="2">
    <w:abstractNumId w:val="0"/>
  </w:num>
  <w:num w:numId="3">
    <w:abstractNumId w:val="3"/>
  </w:num>
  <w:num w:numId="4">
    <w:abstractNumId w:val="7"/>
  </w:num>
  <w:num w:numId="5">
    <w:abstractNumId w:val="5"/>
  </w:num>
  <w:num w:numId="6">
    <w:abstractNumId w:val="2"/>
  </w:num>
  <w:num w:numId="7">
    <w:abstractNumId w:val="2"/>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attachedTemplate r:id="rId1"/>
  <w:documentProtection w:edit="forms" w:formatting="1" w:enforcement="1" w:cryptProviderType="rsaAES" w:cryptAlgorithmClass="hash" w:cryptAlgorithmType="typeAny" w:cryptAlgorithmSid="14" w:cryptSpinCount="100000" w:hash="UjLsi5lLlbMPXAuX/+0rbSzpopeoAfqwub1XlCJ5pkxrLq2yqaJAOkxUbSgqtPX3f2Nm/LAmnN0RnRZPgm2J4w==" w:salt="Vzk39P3ubCgjPU4Ch/L6kw=="/>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7D"/>
    <w:rsid w:val="0001369D"/>
    <w:rsid w:val="0001496A"/>
    <w:rsid w:val="00015A1F"/>
    <w:rsid w:val="00016E27"/>
    <w:rsid w:val="00024395"/>
    <w:rsid w:val="00035C3E"/>
    <w:rsid w:val="00041F1E"/>
    <w:rsid w:val="0004647F"/>
    <w:rsid w:val="00073F39"/>
    <w:rsid w:val="00077EF5"/>
    <w:rsid w:val="000911AD"/>
    <w:rsid w:val="00092777"/>
    <w:rsid w:val="000A1928"/>
    <w:rsid w:val="000B661D"/>
    <w:rsid w:val="000B66CB"/>
    <w:rsid w:val="000C16E4"/>
    <w:rsid w:val="000C463E"/>
    <w:rsid w:val="000C7946"/>
    <w:rsid w:val="000F05FC"/>
    <w:rsid w:val="000F3E8A"/>
    <w:rsid w:val="00101DE0"/>
    <w:rsid w:val="00101F3D"/>
    <w:rsid w:val="00105795"/>
    <w:rsid w:val="00105FCA"/>
    <w:rsid w:val="00133C12"/>
    <w:rsid w:val="00141016"/>
    <w:rsid w:val="00142A20"/>
    <w:rsid w:val="00145751"/>
    <w:rsid w:val="00147666"/>
    <w:rsid w:val="001526E6"/>
    <w:rsid w:val="00161BA7"/>
    <w:rsid w:val="00161F23"/>
    <w:rsid w:val="00164C41"/>
    <w:rsid w:val="0016617F"/>
    <w:rsid w:val="00173CDE"/>
    <w:rsid w:val="001811C2"/>
    <w:rsid w:val="00190C52"/>
    <w:rsid w:val="00190D03"/>
    <w:rsid w:val="0019601E"/>
    <w:rsid w:val="001A0633"/>
    <w:rsid w:val="001A6A3F"/>
    <w:rsid w:val="001C37D2"/>
    <w:rsid w:val="001D2406"/>
    <w:rsid w:val="001D6100"/>
    <w:rsid w:val="001E36DC"/>
    <w:rsid w:val="001F0F04"/>
    <w:rsid w:val="00212111"/>
    <w:rsid w:val="002137A7"/>
    <w:rsid w:val="00225BEA"/>
    <w:rsid w:val="002316AC"/>
    <w:rsid w:val="00231BB7"/>
    <w:rsid w:val="00250812"/>
    <w:rsid w:val="00281DAE"/>
    <w:rsid w:val="00284A32"/>
    <w:rsid w:val="002941A0"/>
    <w:rsid w:val="00295677"/>
    <w:rsid w:val="002A35DC"/>
    <w:rsid w:val="002B04B0"/>
    <w:rsid w:val="002C619B"/>
    <w:rsid w:val="002C653C"/>
    <w:rsid w:val="002D006D"/>
    <w:rsid w:val="002D05F9"/>
    <w:rsid w:val="002E73CE"/>
    <w:rsid w:val="0030698C"/>
    <w:rsid w:val="003073B6"/>
    <w:rsid w:val="0031017B"/>
    <w:rsid w:val="003107DD"/>
    <w:rsid w:val="00337D6C"/>
    <w:rsid w:val="003419CE"/>
    <w:rsid w:val="00342344"/>
    <w:rsid w:val="003452A6"/>
    <w:rsid w:val="00353063"/>
    <w:rsid w:val="00366735"/>
    <w:rsid w:val="0037110A"/>
    <w:rsid w:val="00372DDE"/>
    <w:rsid w:val="0037677B"/>
    <w:rsid w:val="0037760C"/>
    <w:rsid w:val="003831CC"/>
    <w:rsid w:val="00383F05"/>
    <w:rsid w:val="003860F1"/>
    <w:rsid w:val="003A07D6"/>
    <w:rsid w:val="003A3C5E"/>
    <w:rsid w:val="003B1827"/>
    <w:rsid w:val="003B725E"/>
    <w:rsid w:val="003F511D"/>
    <w:rsid w:val="003F7278"/>
    <w:rsid w:val="0041437E"/>
    <w:rsid w:val="004200F6"/>
    <w:rsid w:val="0042387F"/>
    <w:rsid w:val="00423C45"/>
    <w:rsid w:val="00430734"/>
    <w:rsid w:val="00433572"/>
    <w:rsid w:val="00450E8D"/>
    <w:rsid w:val="00451E48"/>
    <w:rsid w:val="00453595"/>
    <w:rsid w:val="00477FC5"/>
    <w:rsid w:val="004867E6"/>
    <w:rsid w:val="004969E4"/>
    <w:rsid w:val="004A32FB"/>
    <w:rsid w:val="004B3073"/>
    <w:rsid w:val="004C3DA7"/>
    <w:rsid w:val="004C72E0"/>
    <w:rsid w:val="004D1E0A"/>
    <w:rsid w:val="004E5841"/>
    <w:rsid w:val="004E6D9C"/>
    <w:rsid w:val="004F06AF"/>
    <w:rsid w:val="005002A9"/>
    <w:rsid w:val="0050543D"/>
    <w:rsid w:val="0050697C"/>
    <w:rsid w:val="0051245F"/>
    <w:rsid w:val="005170C7"/>
    <w:rsid w:val="00517B59"/>
    <w:rsid w:val="00530EC6"/>
    <w:rsid w:val="005337BB"/>
    <w:rsid w:val="00535AC7"/>
    <w:rsid w:val="005369A6"/>
    <w:rsid w:val="0058406A"/>
    <w:rsid w:val="005A3C94"/>
    <w:rsid w:val="005B3D16"/>
    <w:rsid w:val="005C18C1"/>
    <w:rsid w:val="005D3122"/>
    <w:rsid w:val="005D3B2C"/>
    <w:rsid w:val="005E5326"/>
    <w:rsid w:val="005E636D"/>
    <w:rsid w:val="005E66A7"/>
    <w:rsid w:val="005F6701"/>
    <w:rsid w:val="00634760"/>
    <w:rsid w:val="00640786"/>
    <w:rsid w:val="006440A0"/>
    <w:rsid w:val="00655437"/>
    <w:rsid w:val="006559C9"/>
    <w:rsid w:val="00656ABC"/>
    <w:rsid w:val="00690515"/>
    <w:rsid w:val="006A3E60"/>
    <w:rsid w:val="006B153D"/>
    <w:rsid w:val="006B44EE"/>
    <w:rsid w:val="006B5B7D"/>
    <w:rsid w:val="006D365D"/>
    <w:rsid w:val="006E0339"/>
    <w:rsid w:val="006F1A6D"/>
    <w:rsid w:val="007034B4"/>
    <w:rsid w:val="007159B9"/>
    <w:rsid w:val="007161E3"/>
    <w:rsid w:val="007177D1"/>
    <w:rsid w:val="00721E49"/>
    <w:rsid w:val="00730A7D"/>
    <w:rsid w:val="00734DBB"/>
    <w:rsid w:val="00752BBB"/>
    <w:rsid w:val="00755067"/>
    <w:rsid w:val="00756BE0"/>
    <w:rsid w:val="00762FE2"/>
    <w:rsid w:val="00764B31"/>
    <w:rsid w:val="00766E6A"/>
    <w:rsid w:val="007676D3"/>
    <w:rsid w:val="007843E7"/>
    <w:rsid w:val="007867BE"/>
    <w:rsid w:val="00796DCE"/>
    <w:rsid w:val="00797BD5"/>
    <w:rsid w:val="00797FD7"/>
    <w:rsid w:val="007A391F"/>
    <w:rsid w:val="007C21A2"/>
    <w:rsid w:val="007C5165"/>
    <w:rsid w:val="007D1F54"/>
    <w:rsid w:val="007D7BAF"/>
    <w:rsid w:val="007F1498"/>
    <w:rsid w:val="007F3282"/>
    <w:rsid w:val="007F766A"/>
    <w:rsid w:val="0080244E"/>
    <w:rsid w:val="008034EE"/>
    <w:rsid w:val="00804F4D"/>
    <w:rsid w:val="0081442B"/>
    <w:rsid w:val="00840259"/>
    <w:rsid w:val="00840A8C"/>
    <w:rsid w:val="0084321F"/>
    <w:rsid w:val="0084390E"/>
    <w:rsid w:val="0085050F"/>
    <w:rsid w:val="0085716A"/>
    <w:rsid w:val="008611B8"/>
    <w:rsid w:val="008617F1"/>
    <w:rsid w:val="00870240"/>
    <w:rsid w:val="00885E92"/>
    <w:rsid w:val="00890404"/>
    <w:rsid w:val="00891D57"/>
    <w:rsid w:val="00893F32"/>
    <w:rsid w:val="008943FF"/>
    <w:rsid w:val="008A0700"/>
    <w:rsid w:val="008A5514"/>
    <w:rsid w:val="008A7A44"/>
    <w:rsid w:val="008B6393"/>
    <w:rsid w:val="008B66F2"/>
    <w:rsid w:val="008D5C24"/>
    <w:rsid w:val="008E31A5"/>
    <w:rsid w:val="008E4803"/>
    <w:rsid w:val="008E5832"/>
    <w:rsid w:val="008E70E6"/>
    <w:rsid w:val="008E7B30"/>
    <w:rsid w:val="008F2362"/>
    <w:rsid w:val="00901756"/>
    <w:rsid w:val="0090292F"/>
    <w:rsid w:val="0093390A"/>
    <w:rsid w:val="00947BC3"/>
    <w:rsid w:val="0095688E"/>
    <w:rsid w:val="009670FA"/>
    <w:rsid w:val="00985023"/>
    <w:rsid w:val="0099394D"/>
    <w:rsid w:val="0099452A"/>
    <w:rsid w:val="00994840"/>
    <w:rsid w:val="009A2CCB"/>
    <w:rsid w:val="009A2F87"/>
    <w:rsid w:val="009A305F"/>
    <w:rsid w:val="009B5AD1"/>
    <w:rsid w:val="009C5363"/>
    <w:rsid w:val="009D48D9"/>
    <w:rsid w:val="009D5AB5"/>
    <w:rsid w:val="009E2B1D"/>
    <w:rsid w:val="009E3424"/>
    <w:rsid w:val="009E37E5"/>
    <w:rsid w:val="009E6295"/>
    <w:rsid w:val="00A002E6"/>
    <w:rsid w:val="00A410ED"/>
    <w:rsid w:val="00A41123"/>
    <w:rsid w:val="00A42CA1"/>
    <w:rsid w:val="00A4443F"/>
    <w:rsid w:val="00A54A80"/>
    <w:rsid w:val="00A6080D"/>
    <w:rsid w:val="00A61858"/>
    <w:rsid w:val="00A664E5"/>
    <w:rsid w:val="00A72770"/>
    <w:rsid w:val="00A80B85"/>
    <w:rsid w:val="00A906A9"/>
    <w:rsid w:val="00AB3649"/>
    <w:rsid w:val="00AC2B5D"/>
    <w:rsid w:val="00AC71F7"/>
    <w:rsid w:val="00AE0F74"/>
    <w:rsid w:val="00AE350C"/>
    <w:rsid w:val="00AE5900"/>
    <w:rsid w:val="00AF4D71"/>
    <w:rsid w:val="00AF6357"/>
    <w:rsid w:val="00AF6B54"/>
    <w:rsid w:val="00AF7965"/>
    <w:rsid w:val="00B10D33"/>
    <w:rsid w:val="00B1451E"/>
    <w:rsid w:val="00B20E7F"/>
    <w:rsid w:val="00B35375"/>
    <w:rsid w:val="00B36E1E"/>
    <w:rsid w:val="00B513F9"/>
    <w:rsid w:val="00B51E85"/>
    <w:rsid w:val="00B55C92"/>
    <w:rsid w:val="00B56A0C"/>
    <w:rsid w:val="00B63EEF"/>
    <w:rsid w:val="00B66EC4"/>
    <w:rsid w:val="00B74A7A"/>
    <w:rsid w:val="00B84FC2"/>
    <w:rsid w:val="00B86E0E"/>
    <w:rsid w:val="00B90158"/>
    <w:rsid w:val="00B92844"/>
    <w:rsid w:val="00B96244"/>
    <w:rsid w:val="00BA7D0A"/>
    <w:rsid w:val="00BB1AD9"/>
    <w:rsid w:val="00BB6D07"/>
    <w:rsid w:val="00BC0D1E"/>
    <w:rsid w:val="00BC6D92"/>
    <w:rsid w:val="00BD5272"/>
    <w:rsid w:val="00BE282D"/>
    <w:rsid w:val="00BF389F"/>
    <w:rsid w:val="00BF3D76"/>
    <w:rsid w:val="00C01171"/>
    <w:rsid w:val="00C0191E"/>
    <w:rsid w:val="00C02913"/>
    <w:rsid w:val="00C073C7"/>
    <w:rsid w:val="00C119EB"/>
    <w:rsid w:val="00C3065B"/>
    <w:rsid w:val="00C4378C"/>
    <w:rsid w:val="00C44E62"/>
    <w:rsid w:val="00C5003D"/>
    <w:rsid w:val="00C56C1E"/>
    <w:rsid w:val="00C64D0E"/>
    <w:rsid w:val="00C668F1"/>
    <w:rsid w:val="00C7155C"/>
    <w:rsid w:val="00C80B4C"/>
    <w:rsid w:val="00C82CC0"/>
    <w:rsid w:val="00C83D3B"/>
    <w:rsid w:val="00C87362"/>
    <w:rsid w:val="00C9245D"/>
    <w:rsid w:val="00C9434A"/>
    <w:rsid w:val="00C97193"/>
    <w:rsid w:val="00CA3D7B"/>
    <w:rsid w:val="00CC08CC"/>
    <w:rsid w:val="00CC2ACD"/>
    <w:rsid w:val="00CC49BE"/>
    <w:rsid w:val="00CC7BFA"/>
    <w:rsid w:val="00CD7970"/>
    <w:rsid w:val="00CE676F"/>
    <w:rsid w:val="00D029ED"/>
    <w:rsid w:val="00D0600A"/>
    <w:rsid w:val="00D14DC2"/>
    <w:rsid w:val="00D16D68"/>
    <w:rsid w:val="00D234CF"/>
    <w:rsid w:val="00D240E5"/>
    <w:rsid w:val="00D40D11"/>
    <w:rsid w:val="00D435F2"/>
    <w:rsid w:val="00D43BEA"/>
    <w:rsid w:val="00D4780A"/>
    <w:rsid w:val="00D63846"/>
    <w:rsid w:val="00D708B3"/>
    <w:rsid w:val="00D762D5"/>
    <w:rsid w:val="00D76DB2"/>
    <w:rsid w:val="00D809EA"/>
    <w:rsid w:val="00D8285F"/>
    <w:rsid w:val="00D8406B"/>
    <w:rsid w:val="00DA17B6"/>
    <w:rsid w:val="00DB6CEC"/>
    <w:rsid w:val="00DE0ABA"/>
    <w:rsid w:val="00DF4BED"/>
    <w:rsid w:val="00DF4EAA"/>
    <w:rsid w:val="00DF672E"/>
    <w:rsid w:val="00E00833"/>
    <w:rsid w:val="00E02F43"/>
    <w:rsid w:val="00E05B4E"/>
    <w:rsid w:val="00E07A74"/>
    <w:rsid w:val="00E16642"/>
    <w:rsid w:val="00E23508"/>
    <w:rsid w:val="00E26289"/>
    <w:rsid w:val="00E2716E"/>
    <w:rsid w:val="00E372AF"/>
    <w:rsid w:val="00E505A2"/>
    <w:rsid w:val="00E53C74"/>
    <w:rsid w:val="00E60CDB"/>
    <w:rsid w:val="00E66806"/>
    <w:rsid w:val="00E67101"/>
    <w:rsid w:val="00E6715B"/>
    <w:rsid w:val="00E710BD"/>
    <w:rsid w:val="00E71AC1"/>
    <w:rsid w:val="00E73173"/>
    <w:rsid w:val="00E80E87"/>
    <w:rsid w:val="00E91415"/>
    <w:rsid w:val="00E96806"/>
    <w:rsid w:val="00EA6D9D"/>
    <w:rsid w:val="00EB36D7"/>
    <w:rsid w:val="00EE6CBA"/>
    <w:rsid w:val="00EF23BA"/>
    <w:rsid w:val="00EF3FF3"/>
    <w:rsid w:val="00F0166A"/>
    <w:rsid w:val="00F13ADC"/>
    <w:rsid w:val="00F23308"/>
    <w:rsid w:val="00F27107"/>
    <w:rsid w:val="00F36321"/>
    <w:rsid w:val="00F469CA"/>
    <w:rsid w:val="00F50CDF"/>
    <w:rsid w:val="00F5192E"/>
    <w:rsid w:val="00F5482E"/>
    <w:rsid w:val="00F76CBB"/>
    <w:rsid w:val="00F8036B"/>
    <w:rsid w:val="00F81D52"/>
    <w:rsid w:val="00F84E6A"/>
    <w:rsid w:val="00F94D04"/>
    <w:rsid w:val="00F97AF1"/>
    <w:rsid w:val="00FA0FF3"/>
    <w:rsid w:val="00FB2A08"/>
    <w:rsid w:val="00FC5539"/>
    <w:rsid w:val="00FC6D5D"/>
    <w:rsid w:val="00FE30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10D7F471"/>
  <w15:docId w15:val="{7D0ECBB4-473E-43C2-B1CF-7E96351D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1245F"/>
    <w:rPr>
      <w:rFonts w:ascii="Tahoma" w:hAnsi="Tahoma"/>
    </w:rPr>
  </w:style>
  <w:style w:type="paragraph" w:styleId="berschrift2">
    <w:name w:val="heading 2"/>
    <w:basedOn w:val="Standard"/>
    <w:next w:val="Standard"/>
    <w:rsid w:val="00101DE0"/>
    <w:pPr>
      <w:keepNext/>
      <w:numPr>
        <w:ilvl w:val="1"/>
        <w:numId w:val="1"/>
      </w:num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rsid w:val="00101DE0"/>
  </w:style>
  <w:style w:type="character" w:customStyle="1" w:styleId="WW-Absatz-Standardschriftart1">
    <w:name w:val="WW-Absatz-Standardschriftart1"/>
    <w:rsid w:val="00101DE0"/>
  </w:style>
  <w:style w:type="character" w:customStyle="1" w:styleId="WW-Absatz-Standardschriftart11">
    <w:name w:val="WW-Absatz-Standardschriftart11"/>
    <w:rsid w:val="00101DE0"/>
  </w:style>
  <w:style w:type="character" w:customStyle="1" w:styleId="WW-Absatz-Standardschriftart111">
    <w:name w:val="WW-Absatz-Standardschriftart111"/>
    <w:rsid w:val="00101DE0"/>
  </w:style>
  <w:style w:type="character" w:customStyle="1" w:styleId="WW-Absatz-Standardschriftart1111">
    <w:name w:val="WW-Absatz-Standardschriftart1111"/>
    <w:rsid w:val="00101DE0"/>
  </w:style>
  <w:style w:type="character" w:customStyle="1" w:styleId="Absatz-Standardschriftart2">
    <w:name w:val="Absatz-Standardschriftart2"/>
    <w:rsid w:val="00101DE0"/>
  </w:style>
  <w:style w:type="character" w:customStyle="1" w:styleId="Absatz-Standardschriftart1">
    <w:name w:val="Absatz-Standardschriftart1"/>
    <w:rsid w:val="00101DE0"/>
  </w:style>
  <w:style w:type="character" w:customStyle="1" w:styleId="WW-Absatz-Standardschriftart11111">
    <w:name w:val="WW-Absatz-Standardschriftart11111"/>
    <w:rsid w:val="00101DE0"/>
  </w:style>
  <w:style w:type="character" w:customStyle="1" w:styleId="WW-Absatz-Standardschriftart111111">
    <w:name w:val="WW-Absatz-Standardschriftart111111"/>
    <w:rsid w:val="00101DE0"/>
  </w:style>
  <w:style w:type="character" w:customStyle="1" w:styleId="WW-Absatz-Standardschriftart1111111">
    <w:name w:val="WW-Absatz-Standardschriftart1111111"/>
    <w:rsid w:val="00101DE0"/>
  </w:style>
  <w:style w:type="character" w:customStyle="1" w:styleId="WW-Absatz-Standardschriftart11111111">
    <w:name w:val="WW-Absatz-Standardschriftart11111111"/>
    <w:rsid w:val="00101DE0"/>
  </w:style>
  <w:style w:type="character" w:customStyle="1" w:styleId="WW-Absatz-Standardschriftart111111111">
    <w:name w:val="WW-Absatz-Standardschriftart111111111"/>
    <w:rsid w:val="00101DE0"/>
  </w:style>
  <w:style w:type="character" w:customStyle="1" w:styleId="WW8Num2z0">
    <w:name w:val="WW8Num2z0"/>
    <w:rsid w:val="00101DE0"/>
    <w:rPr>
      <w:rFonts w:ascii="Symbol" w:hAnsi="Symbol" w:cs="StarSymbol"/>
      <w:sz w:val="18"/>
      <w:szCs w:val="18"/>
    </w:rPr>
  </w:style>
  <w:style w:type="character" w:customStyle="1" w:styleId="WW-Absatz-Standardschriftart1111111111">
    <w:name w:val="WW-Absatz-Standardschriftart1111111111"/>
    <w:rsid w:val="00101DE0"/>
  </w:style>
  <w:style w:type="character" w:customStyle="1" w:styleId="WW-Absatz-Standardschriftart11111111111">
    <w:name w:val="WW-Absatz-Standardschriftart11111111111"/>
    <w:rsid w:val="00101DE0"/>
  </w:style>
  <w:style w:type="character" w:styleId="Hyperlink">
    <w:name w:val="Hyperlink"/>
    <w:uiPriority w:val="99"/>
    <w:rsid w:val="00101DE0"/>
    <w:rPr>
      <w:color w:val="0000FF"/>
      <w:u w:val="single"/>
    </w:rPr>
  </w:style>
  <w:style w:type="paragraph" w:customStyle="1" w:styleId="berschrift">
    <w:name w:val="Überschrift"/>
    <w:basedOn w:val="Standard"/>
    <w:next w:val="Textkrper"/>
    <w:rsid w:val="00101DE0"/>
    <w:pPr>
      <w:keepNext/>
      <w:spacing w:before="240" w:after="120"/>
    </w:pPr>
    <w:rPr>
      <w:rFonts w:ascii="Arial" w:eastAsia="MS Mincho" w:hAnsi="Arial" w:cs="Tahoma"/>
      <w:sz w:val="28"/>
      <w:szCs w:val="28"/>
    </w:rPr>
  </w:style>
  <w:style w:type="paragraph" w:styleId="Textkrper">
    <w:name w:val="Body Text"/>
    <w:basedOn w:val="Standard"/>
    <w:rsid w:val="00101DE0"/>
    <w:pPr>
      <w:spacing w:after="120"/>
    </w:pPr>
  </w:style>
  <w:style w:type="paragraph" w:styleId="Liste">
    <w:name w:val="List"/>
    <w:basedOn w:val="Textkrper"/>
    <w:rsid w:val="00101DE0"/>
    <w:rPr>
      <w:rFonts w:cs="Tahoma"/>
    </w:rPr>
  </w:style>
  <w:style w:type="paragraph" w:customStyle="1" w:styleId="Beschriftung3">
    <w:name w:val="Beschriftung3"/>
    <w:basedOn w:val="Standard"/>
    <w:rsid w:val="00101DE0"/>
    <w:pPr>
      <w:suppressLineNumbers/>
      <w:spacing w:before="120" w:after="120"/>
    </w:pPr>
    <w:rPr>
      <w:rFonts w:cs="Mangal"/>
      <w:i/>
      <w:iCs/>
    </w:rPr>
  </w:style>
  <w:style w:type="paragraph" w:customStyle="1" w:styleId="Verzeichnis">
    <w:name w:val="Verzeichnis"/>
    <w:basedOn w:val="Standard"/>
    <w:rsid w:val="00101DE0"/>
    <w:pPr>
      <w:suppressLineNumbers/>
    </w:pPr>
    <w:rPr>
      <w:rFonts w:cs="Tahoma"/>
    </w:rPr>
  </w:style>
  <w:style w:type="paragraph" w:customStyle="1" w:styleId="Beschriftung2">
    <w:name w:val="Beschriftung2"/>
    <w:basedOn w:val="Standard"/>
    <w:rsid w:val="00101DE0"/>
    <w:pPr>
      <w:suppressLineNumbers/>
      <w:spacing w:before="120" w:after="120"/>
    </w:pPr>
    <w:rPr>
      <w:i/>
      <w:iCs/>
    </w:rPr>
  </w:style>
  <w:style w:type="paragraph" w:customStyle="1" w:styleId="Beschriftung1">
    <w:name w:val="Beschriftung1"/>
    <w:basedOn w:val="Standard"/>
    <w:rsid w:val="00101DE0"/>
    <w:pPr>
      <w:suppressLineNumbers/>
      <w:spacing w:before="120" w:after="120"/>
    </w:pPr>
    <w:rPr>
      <w:rFonts w:cs="Tahoma"/>
      <w:i/>
      <w:iCs/>
    </w:rPr>
  </w:style>
  <w:style w:type="paragraph" w:customStyle="1" w:styleId="Head">
    <w:name w:val="Head"/>
    <w:basedOn w:val="Standard"/>
    <w:rsid w:val="00101DE0"/>
    <w:rPr>
      <w:b/>
      <w:sz w:val="28"/>
    </w:rPr>
  </w:style>
  <w:style w:type="paragraph" w:customStyle="1" w:styleId="Sub-Head">
    <w:name w:val="Sub-Head"/>
    <w:basedOn w:val="Standard"/>
    <w:rsid w:val="00101DE0"/>
    <w:rPr>
      <w:b/>
    </w:rPr>
  </w:style>
  <w:style w:type="paragraph" w:styleId="StandardWeb">
    <w:name w:val="Normal (Web)"/>
    <w:basedOn w:val="Standard"/>
    <w:uiPriority w:val="99"/>
    <w:rsid w:val="00101DE0"/>
    <w:pPr>
      <w:spacing w:before="100" w:after="119"/>
    </w:pPr>
  </w:style>
  <w:style w:type="character" w:styleId="BesuchterLink">
    <w:name w:val="FollowedHyperlink"/>
    <w:uiPriority w:val="99"/>
    <w:semiHidden/>
    <w:unhideWhenUsed/>
    <w:rsid w:val="00E67101"/>
    <w:rPr>
      <w:color w:val="800080"/>
      <w:u w:val="single"/>
    </w:rPr>
  </w:style>
  <w:style w:type="paragraph" w:styleId="Kopfzeile">
    <w:name w:val="header"/>
    <w:basedOn w:val="Standard"/>
    <w:link w:val="KopfzeileZchn"/>
    <w:uiPriority w:val="99"/>
    <w:unhideWhenUsed/>
    <w:rsid w:val="005337BB"/>
    <w:pPr>
      <w:tabs>
        <w:tab w:val="center" w:pos="4536"/>
        <w:tab w:val="right" w:pos="9072"/>
      </w:tabs>
    </w:pPr>
  </w:style>
  <w:style w:type="character" w:customStyle="1" w:styleId="KopfzeileZchn">
    <w:name w:val="Kopfzeile Zchn"/>
    <w:link w:val="Kopfzeile"/>
    <w:uiPriority w:val="99"/>
    <w:rsid w:val="005337BB"/>
    <w:rPr>
      <w:rFonts w:eastAsia="Arial Unicode MS"/>
      <w:kern w:val="1"/>
      <w:sz w:val="24"/>
      <w:szCs w:val="24"/>
      <w:lang w:eastAsia="ar-SA"/>
    </w:rPr>
  </w:style>
  <w:style w:type="paragraph" w:styleId="Fuzeile">
    <w:name w:val="footer"/>
    <w:basedOn w:val="Standard"/>
    <w:link w:val="FuzeileZchn"/>
    <w:uiPriority w:val="99"/>
    <w:unhideWhenUsed/>
    <w:rsid w:val="005337BB"/>
    <w:pPr>
      <w:tabs>
        <w:tab w:val="center" w:pos="4536"/>
        <w:tab w:val="right" w:pos="9072"/>
      </w:tabs>
    </w:pPr>
  </w:style>
  <w:style w:type="character" w:customStyle="1" w:styleId="FuzeileZchn">
    <w:name w:val="Fußzeile Zchn"/>
    <w:link w:val="Fuzeile"/>
    <w:uiPriority w:val="99"/>
    <w:rsid w:val="005337BB"/>
    <w:rPr>
      <w:rFonts w:eastAsia="Arial Unicode MS"/>
      <w:kern w:val="1"/>
      <w:sz w:val="24"/>
      <w:szCs w:val="24"/>
      <w:lang w:eastAsia="ar-SA"/>
    </w:rPr>
  </w:style>
  <w:style w:type="character" w:styleId="Kommentarzeichen">
    <w:name w:val="annotation reference"/>
    <w:uiPriority w:val="99"/>
    <w:semiHidden/>
    <w:unhideWhenUsed/>
    <w:rsid w:val="001A6A3F"/>
    <w:rPr>
      <w:sz w:val="16"/>
      <w:szCs w:val="16"/>
    </w:rPr>
  </w:style>
  <w:style w:type="paragraph" w:styleId="Kommentartext">
    <w:name w:val="annotation text"/>
    <w:basedOn w:val="Standard"/>
    <w:link w:val="KommentartextZchn"/>
    <w:uiPriority w:val="99"/>
    <w:semiHidden/>
    <w:unhideWhenUsed/>
    <w:rsid w:val="001A6A3F"/>
  </w:style>
  <w:style w:type="character" w:customStyle="1" w:styleId="KommentartextZchn">
    <w:name w:val="Kommentartext Zchn"/>
    <w:link w:val="Kommentartext"/>
    <w:uiPriority w:val="99"/>
    <w:semiHidden/>
    <w:rsid w:val="001A6A3F"/>
    <w:rPr>
      <w:rFonts w:eastAsia="Arial Unicode MS"/>
      <w:kern w:val="1"/>
      <w:lang w:eastAsia="ar-SA"/>
    </w:rPr>
  </w:style>
  <w:style w:type="paragraph" w:styleId="Kommentarthema">
    <w:name w:val="annotation subject"/>
    <w:basedOn w:val="Kommentartext"/>
    <w:next w:val="Kommentartext"/>
    <w:link w:val="KommentarthemaZchn"/>
    <w:uiPriority w:val="99"/>
    <w:semiHidden/>
    <w:unhideWhenUsed/>
    <w:rsid w:val="001A6A3F"/>
    <w:rPr>
      <w:b/>
      <w:bCs/>
    </w:rPr>
  </w:style>
  <w:style w:type="character" w:customStyle="1" w:styleId="KommentarthemaZchn">
    <w:name w:val="Kommentarthema Zchn"/>
    <w:link w:val="Kommentarthema"/>
    <w:uiPriority w:val="99"/>
    <w:semiHidden/>
    <w:rsid w:val="001A6A3F"/>
    <w:rPr>
      <w:rFonts w:eastAsia="Arial Unicode MS"/>
      <w:b/>
      <w:bCs/>
      <w:kern w:val="1"/>
      <w:lang w:eastAsia="ar-SA"/>
    </w:rPr>
  </w:style>
  <w:style w:type="paragraph" w:styleId="Sprechblasentext">
    <w:name w:val="Balloon Text"/>
    <w:basedOn w:val="Standard"/>
    <w:link w:val="SprechblasentextZchn"/>
    <w:uiPriority w:val="99"/>
    <w:semiHidden/>
    <w:unhideWhenUsed/>
    <w:rsid w:val="001A6A3F"/>
    <w:rPr>
      <w:rFonts w:ascii="Segoe UI" w:hAnsi="Segoe UI" w:cs="Segoe UI"/>
      <w:sz w:val="18"/>
      <w:szCs w:val="18"/>
    </w:rPr>
  </w:style>
  <w:style w:type="character" w:customStyle="1" w:styleId="SprechblasentextZchn">
    <w:name w:val="Sprechblasentext Zchn"/>
    <w:link w:val="Sprechblasentext"/>
    <w:uiPriority w:val="99"/>
    <w:semiHidden/>
    <w:rsid w:val="001A6A3F"/>
    <w:rPr>
      <w:rFonts w:ascii="Segoe UI" w:eastAsia="Arial Unicode MS" w:hAnsi="Segoe UI" w:cs="Segoe UI"/>
      <w:kern w:val="1"/>
      <w:sz w:val="18"/>
      <w:szCs w:val="18"/>
      <w:lang w:eastAsia="ar-SA"/>
    </w:rPr>
  </w:style>
  <w:style w:type="character" w:styleId="Fett">
    <w:name w:val="Strong"/>
    <w:uiPriority w:val="22"/>
    <w:rsid w:val="005E66A7"/>
    <w:rPr>
      <w:b/>
      <w:bCs/>
    </w:rPr>
  </w:style>
  <w:style w:type="paragraph" w:styleId="Listenabsatz">
    <w:name w:val="List Paragraph"/>
    <w:basedOn w:val="Standard"/>
    <w:link w:val="ListenabsatzZchn"/>
    <w:uiPriority w:val="72"/>
    <w:rsid w:val="00D40D11"/>
    <w:pPr>
      <w:ind w:left="720"/>
      <w:contextualSpacing/>
    </w:pPr>
  </w:style>
  <w:style w:type="character" w:customStyle="1" w:styleId="NichtaufgelsteErwhnung1">
    <w:name w:val="Nicht aufgelöste Erwähnung1"/>
    <w:basedOn w:val="Absatz-Standardschriftart"/>
    <w:uiPriority w:val="99"/>
    <w:semiHidden/>
    <w:unhideWhenUsed/>
    <w:rsid w:val="00CC49BE"/>
    <w:rPr>
      <w:color w:val="808080"/>
      <w:shd w:val="clear" w:color="auto" w:fill="E6E6E6"/>
    </w:rPr>
  </w:style>
  <w:style w:type="paragraph" w:customStyle="1" w:styleId="0LFKPressemitteilung">
    <w:name w:val="0_LFK Pressemitteilung"/>
    <w:basedOn w:val="Standard"/>
    <w:link w:val="0LFKPressemitteilungZchn"/>
    <w:qFormat/>
    <w:rsid w:val="00073F39"/>
    <w:pPr>
      <w:spacing w:line="360" w:lineRule="auto"/>
    </w:pPr>
    <w:rPr>
      <w:rFonts w:cs="Tahoma"/>
      <w:szCs w:val="22"/>
    </w:rPr>
  </w:style>
  <w:style w:type="paragraph" w:customStyle="1" w:styleId="1HeadlinePM">
    <w:name w:val="1_Headline PM"/>
    <w:basedOn w:val="Standard"/>
    <w:link w:val="1HeadlinePMZchn"/>
    <w:qFormat/>
    <w:rsid w:val="00073F39"/>
    <w:rPr>
      <w:rFonts w:cs="Tahoma"/>
      <w:b/>
      <w:sz w:val="40"/>
      <w:szCs w:val="40"/>
    </w:rPr>
  </w:style>
  <w:style w:type="character" w:customStyle="1" w:styleId="0LFKPressemitteilungZchn">
    <w:name w:val="0_LFK Pressemitteilung Zchn"/>
    <w:basedOn w:val="Absatz-Standardschriftart"/>
    <w:link w:val="0LFKPressemitteilung"/>
    <w:rsid w:val="00073F39"/>
    <w:rPr>
      <w:rFonts w:ascii="Tahoma" w:eastAsia="Arial Unicode MS" w:hAnsi="Tahoma" w:cs="Tahoma"/>
      <w:kern w:val="1"/>
      <w:sz w:val="22"/>
      <w:szCs w:val="22"/>
      <w:lang w:eastAsia="ar-SA"/>
    </w:rPr>
  </w:style>
  <w:style w:type="paragraph" w:customStyle="1" w:styleId="1SubheadlinePM">
    <w:name w:val="1_Subheadline PM"/>
    <w:basedOn w:val="Standard"/>
    <w:link w:val="1SubheadlinePMZchn"/>
    <w:qFormat/>
    <w:rsid w:val="00073F39"/>
    <w:rPr>
      <w:rFonts w:cs="Tahoma"/>
      <w:b/>
      <w:sz w:val="28"/>
      <w:szCs w:val="28"/>
    </w:rPr>
  </w:style>
  <w:style w:type="character" w:customStyle="1" w:styleId="1HeadlinePMZchn">
    <w:name w:val="1_Headline PM Zchn"/>
    <w:basedOn w:val="Absatz-Standardschriftart"/>
    <w:link w:val="1HeadlinePM"/>
    <w:rsid w:val="00073F39"/>
    <w:rPr>
      <w:rFonts w:ascii="Tahoma" w:hAnsi="Tahoma" w:cs="Tahoma"/>
      <w:b/>
      <w:kern w:val="1"/>
      <w:sz w:val="40"/>
      <w:szCs w:val="40"/>
    </w:rPr>
  </w:style>
  <w:style w:type="paragraph" w:customStyle="1" w:styleId="3StrukturierendeZwischenberschrift">
    <w:name w:val="3_Strukturierende Zwischenüberschrift"/>
    <w:basedOn w:val="Standard"/>
    <w:link w:val="3StrukturierendeZwischenberschriftZchn"/>
    <w:qFormat/>
    <w:rsid w:val="00073F39"/>
    <w:pPr>
      <w:spacing w:line="360" w:lineRule="auto"/>
    </w:pPr>
    <w:rPr>
      <w:rFonts w:cs="Tahoma"/>
      <w:b/>
      <w:szCs w:val="22"/>
    </w:rPr>
  </w:style>
  <w:style w:type="character" w:customStyle="1" w:styleId="1SubheadlinePMZchn">
    <w:name w:val="1_Subheadline PM Zchn"/>
    <w:basedOn w:val="Absatz-Standardschriftart"/>
    <w:link w:val="1SubheadlinePM"/>
    <w:rsid w:val="00073F39"/>
    <w:rPr>
      <w:rFonts w:ascii="Tahoma" w:eastAsia="Arial Unicode MS" w:hAnsi="Tahoma" w:cs="Tahoma"/>
      <w:b/>
      <w:kern w:val="1"/>
      <w:sz w:val="28"/>
      <w:szCs w:val="28"/>
      <w:lang w:eastAsia="ar-SA"/>
    </w:rPr>
  </w:style>
  <w:style w:type="paragraph" w:customStyle="1" w:styleId="4Copytext">
    <w:name w:val="4_Copytext"/>
    <w:basedOn w:val="Standard"/>
    <w:link w:val="4CopytextZchn"/>
    <w:qFormat/>
    <w:rsid w:val="00073F39"/>
    <w:pPr>
      <w:spacing w:line="360" w:lineRule="auto"/>
    </w:pPr>
    <w:rPr>
      <w:rFonts w:cs="Tahoma"/>
      <w:szCs w:val="22"/>
    </w:rPr>
  </w:style>
  <w:style w:type="character" w:customStyle="1" w:styleId="3StrukturierendeZwischenberschriftZchn">
    <w:name w:val="3_Strukturierende Zwischenüberschrift Zchn"/>
    <w:basedOn w:val="Absatz-Standardschriftart"/>
    <w:link w:val="3StrukturierendeZwischenberschrift"/>
    <w:rsid w:val="00073F39"/>
    <w:rPr>
      <w:rFonts w:ascii="Tahoma" w:eastAsia="Arial Unicode MS" w:hAnsi="Tahoma" w:cs="Tahoma"/>
      <w:b/>
      <w:kern w:val="1"/>
      <w:sz w:val="22"/>
      <w:szCs w:val="22"/>
      <w:lang w:eastAsia="ar-SA"/>
    </w:rPr>
  </w:style>
  <w:style w:type="paragraph" w:customStyle="1" w:styleId="2EinleitungTeaser">
    <w:name w:val="2_Einleitung / Teaser"/>
    <w:basedOn w:val="Standard"/>
    <w:link w:val="2EinleitungTeaserZchn"/>
    <w:qFormat/>
    <w:rsid w:val="00073F39"/>
    <w:pPr>
      <w:spacing w:line="360" w:lineRule="auto"/>
    </w:pPr>
    <w:rPr>
      <w:rFonts w:cs="Tahoma"/>
      <w:b/>
      <w:szCs w:val="22"/>
    </w:rPr>
  </w:style>
  <w:style w:type="character" w:customStyle="1" w:styleId="4CopytextZchn">
    <w:name w:val="4_Copytext Zchn"/>
    <w:basedOn w:val="Absatz-Standardschriftart"/>
    <w:link w:val="4Copytext"/>
    <w:rsid w:val="00073F39"/>
    <w:rPr>
      <w:rFonts w:ascii="Tahoma" w:eastAsia="Arial Unicode MS" w:hAnsi="Tahoma" w:cs="Tahoma"/>
      <w:kern w:val="1"/>
      <w:sz w:val="22"/>
      <w:szCs w:val="22"/>
      <w:lang w:eastAsia="ar-SA"/>
    </w:rPr>
  </w:style>
  <w:style w:type="paragraph" w:customStyle="1" w:styleId="5AufzhlungPM">
    <w:name w:val="5_Aufzählung PM"/>
    <w:basedOn w:val="Listenabsatz"/>
    <w:link w:val="5AufzhlungPMZchn"/>
    <w:qFormat/>
    <w:rsid w:val="00073F39"/>
    <w:pPr>
      <w:numPr>
        <w:numId w:val="6"/>
      </w:numPr>
      <w:spacing w:line="360" w:lineRule="auto"/>
    </w:pPr>
    <w:rPr>
      <w:rFonts w:cs="Tahoma"/>
      <w:szCs w:val="22"/>
    </w:rPr>
  </w:style>
  <w:style w:type="character" w:customStyle="1" w:styleId="2EinleitungTeaserZchn">
    <w:name w:val="2_Einleitung / Teaser Zchn"/>
    <w:basedOn w:val="Absatz-Standardschriftart"/>
    <w:link w:val="2EinleitungTeaser"/>
    <w:rsid w:val="00073F39"/>
    <w:rPr>
      <w:rFonts w:ascii="Tahoma" w:hAnsi="Tahoma" w:cs="Tahoma"/>
      <w:b/>
      <w:kern w:val="1"/>
      <w:sz w:val="22"/>
      <w:szCs w:val="22"/>
    </w:rPr>
  </w:style>
  <w:style w:type="character" w:customStyle="1" w:styleId="ListenabsatzZchn">
    <w:name w:val="Listenabsatz Zchn"/>
    <w:basedOn w:val="Absatz-Standardschriftart"/>
    <w:link w:val="Listenabsatz"/>
    <w:uiPriority w:val="72"/>
    <w:rsid w:val="00073F39"/>
    <w:rPr>
      <w:rFonts w:eastAsia="Arial Unicode MS"/>
      <w:kern w:val="1"/>
      <w:sz w:val="24"/>
      <w:szCs w:val="24"/>
      <w:lang w:eastAsia="ar-SA"/>
    </w:rPr>
  </w:style>
  <w:style w:type="character" w:customStyle="1" w:styleId="5AufzhlungPMZchn">
    <w:name w:val="5_Aufzählung PM Zchn"/>
    <w:basedOn w:val="ListenabsatzZchn"/>
    <w:link w:val="5AufzhlungPM"/>
    <w:rsid w:val="00073F39"/>
    <w:rPr>
      <w:rFonts w:ascii="Tahoma" w:eastAsia="Arial Unicode MS" w:hAnsi="Tahoma" w:cs="Tahoma"/>
      <w:kern w:val="1"/>
      <w:sz w:val="22"/>
      <w:szCs w:val="22"/>
      <w:lang w:eastAsia="ar-SA"/>
    </w:rPr>
  </w:style>
  <w:style w:type="table" w:styleId="Tabellenraster">
    <w:name w:val="Table Grid"/>
    <w:basedOn w:val="NormaleTabelle"/>
    <w:uiPriority w:val="59"/>
    <w:rsid w:val="00371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guideCopyZchn">
    <w:name w:val="Styleguide Copy Zchn"/>
    <w:basedOn w:val="Absatz-Standardschriftart"/>
    <w:link w:val="StyleguideCopy"/>
    <w:locked/>
    <w:rsid w:val="00730A7D"/>
    <w:rPr>
      <w:rFonts w:ascii="Zine Sans Dis Offc" w:hAnsi="Zine Sans Dis Offc" w:cs="Zine Sans Dis Offc"/>
    </w:rPr>
  </w:style>
  <w:style w:type="paragraph" w:customStyle="1" w:styleId="StyleguideCopy">
    <w:name w:val="Styleguide Copy"/>
    <w:basedOn w:val="Standard"/>
    <w:link w:val="StyleguideCopyZchn"/>
    <w:qFormat/>
    <w:rsid w:val="00730A7D"/>
    <w:pPr>
      <w:autoSpaceDE w:val="0"/>
      <w:autoSpaceDN w:val="0"/>
      <w:adjustRightInd w:val="0"/>
      <w:spacing w:after="120" w:line="256" w:lineRule="auto"/>
    </w:pPr>
    <w:rPr>
      <w:rFonts w:ascii="Zine Sans Dis Offc" w:hAnsi="Zine Sans Dis Offc" w:cs="Zine Sans Dis Offc"/>
    </w:rPr>
  </w:style>
  <w:style w:type="character" w:customStyle="1" w:styleId="StyleguideSubheadlineZchn">
    <w:name w:val="Styleguide Subheadline Zchn"/>
    <w:basedOn w:val="Absatz-Standardschriftart"/>
    <w:link w:val="StyleguideSubheadline"/>
    <w:locked/>
    <w:rsid w:val="00730A7D"/>
    <w:rPr>
      <w:rFonts w:ascii="Zine Sans Dis Offc Medium" w:hAnsi="Zine Sans Dis Offc Medium" w:cs="Zine Sans Dis Offc Medium"/>
      <w:sz w:val="28"/>
      <w:szCs w:val="28"/>
    </w:rPr>
  </w:style>
  <w:style w:type="paragraph" w:customStyle="1" w:styleId="StyleguideSubheadline">
    <w:name w:val="Styleguide Subheadline"/>
    <w:basedOn w:val="Standard"/>
    <w:link w:val="StyleguideSubheadlineZchn"/>
    <w:qFormat/>
    <w:rsid w:val="00730A7D"/>
    <w:pPr>
      <w:autoSpaceDE w:val="0"/>
      <w:autoSpaceDN w:val="0"/>
      <w:adjustRightInd w:val="0"/>
    </w:pPr>
    <w:rPr>
      <w:rFonts w:ascii="Zine Sans Dis Offc Medium" w:hAnsi="Zine Sans Dis Offc Medium" w:cs="Zine Sans Dis Offc Medium"/>
      <w:sz w:val="28"/>
      <w:szCs w:val="28"/>
    </w:rPr>
  </w:style>
  <w:style w:type="character" w:customStyle="1" w:styleId="StyleguideUeberschriftZchn">
    <w:name w:val="Styleguide Ueberschrift Zchn"/>
    <w:basedOn w:val="Absatz-Standardschriftart"/>
    <w:link w:val="StyleguideUeberschrift"/>
    <w:locked/>
    <w:rsid w:val="00730A7D"/>
    <w:rPr>
      <w:rFonts w:ascii="Zine Sans Dis Offc" w:hAnsi="Zine Sans Dis Offc" w:cs="Zine Sans Dis Offc"/>
    </w:rPr>
  </w:style>
  <w:style w:type="paragraph" w:customStyle="1" w:styleId="StyleguideUeberschrift">
    <w:name w:val="Styleguide Ueberschrift"/>
    <w:basedOn w:val="Standard"/>
    <w:link w:val="StyleguideUeberschriftZchn"/>
    <w:qFormat/>
    <w:rsid w:val="00730A7D"/>
    <w:pPr>
      <w:autoSpaceDE w:val="0"/>
      <w:autoSpaceDN w:val="0"/>
      <w:adjustRightInd w:val="0"/>
      <w:spacing w:after="120" w:line="256" w:lineRule="auto"/>
    </w:pPr>
    <w:rPr>
      <w:rFonts w:ascii="Zine Sans Dis Offc" w:hAnsi="Zine Sans Dis Offc" w:cs="Zine Sans Dis Offc"/>
    </w:rPr>
  </w:style>
  <w:style w:type="character" w:customStyle="1" w:styleId="CopytextZchn">
    <w:name w:val="Copytext Zchn"/>
    <w:basedOn w:val="Absatz-Standardschriftart"/>
    <w:link w:val="Copytext"/>
    <w:locked/>
    <w:rsid w:val="00730A7D"/>
    <w:rPr>
      <w:rFonts w:ascii="ZineSansDisplayOT" w:hAnsi="ZineSansDisplayOT" w:cs="ZineSansDisplayOT"/>
    </w:rPr>
  </w:style>
  <w:style w:type="paragraph" w:customStyle="1" w:styleId="Copytext">
    <w:name w:val="Copytext"/>
    <w:basedOn w:val="Standard"/>
    <w:link w:val="CopytextZchn"/>
    <w:qFormat/>
    <w:rsid w:val="00730A7D"/>
    <w:pPr>
      <w:spacing w:line="254" w:lineRule="auto"/>
    </w:pPr>
    <w:rPr>
      <w:rFonts w:ascii="ZineSansDisplayOT" w:hAnsi="ZineSansDisplayOT" w:cs="ZineSansDisplayOT"/>
    </w:rPr>
  </w:style>
  <w:style w:type="character" w:customStyle="1" w:styleId="StyleguideHeadlineZchn">
    <w:name w:val="Styleguide Headline Zchn"/>
    <w:basedOn w:val="Absatz-Standardschriftart"/>
    <w:link w:val="StyleguideHeadline"/>
    <w:locked/>
    <w:rsid w:val="00730A7D"/>
    <w:rPr>
      <w:rFonts w:ascii="Zine Sans Dis Offc Medium" w:hAnsi="Zine Sans Dis Offc Medium" w:cs="Zine Sans Dis Offc Medium"/>
      <w:sz w:val="48"/>
      <w:szCs w:val="48"/>
    </w:rPr>
  </w:style>
  <w:style w:type="paragraph" w:customStyle="1" w:styleId="StyleguideHeadline">
    <w:name w:val="Styleguide Headline"/>
    <w:basedOn w:val="Standard"/>
    <w:link w:val="StyleguideHeadlineZchn"/>
    <w:qFormat/>
    <w:rsid w:val="00730A7D"/>
    <w:pPr>
      <w:autoSpaceDE w:val="0"/>
      <w:autoSpaceDN w:val="0"/>
      <w:adjustRightInd w:val="0"/>
    </w:pPr>
    <w:rPr>
      <w:rFonts w:ascii="Zine Sans Dis Offc Medium" w:hAnsi="Zine Sans Dis Offc Medium" w:cs="Zine Sans Dis Offc Medium"/>
      <w:sz w:val="48"/>
      <w:szCs w:val="48"/>
    </w:rPr>
  </w:style>
  <w:style w:type="table" w:customStyle="1" w:styleId="Listentabelle6farbigAkzent21">
    <w:name w:val="Listentabelle 6 farbig – Akzent 21"/>
    <w:basedOn w:val="NormaleTabelle"/>
    <w:uiPriority w:val="51"/>
    <w:rsid w:val="00730A7D"/>
    <w:rPr>
      <w:rFonts w:asciiTheme="minorHAnsi" w:eastAsiaTheme="minorHAnsi" w:hAnsiTheme="minorHAnsi" w:cstheme="minorBidi"/>
      <w:color w:val="3F4A65"/>
      <w:sz w:val="22"/>
      <w:szCs w:val="22"/>
      <w:lang w:eastAsia="en-US"/>
    </w:rPr>
    <w:tblPr>
      <w:tblStyleRowBandSize w:val="1"/>
      <w:tblStyleColBandSize w:val="1"/>
      <w:tblInd w:w="0" w:type="nil"/>
      <w:tblBorders>
        <w:top w:val="single" w:sz="4" w:space="0" w:color="556487"/>
        <w:bottom w:val="single" w:sz="4" w:space="0" w:color="556487"/>
      </w:tblBorders>
    </w:tblPr>
    <w:tblStylePr w:type="firstRow">
      <w:rPr>
        <w:b/>
        <w:bCs/>
      </w:rPr>
      <w:tblPr/>
      <w:tcPr>
        <w:tcBorders>
          <w:bottom w:val="single" w:sz="4" w:space="0" w:color="556487"/>
        </w:tcBorders>
      </w:tcPr>
    </w:tblStylePr>
    <w:tblStylePr w:type="lastRow">
      <w:rPr>
        <w:b/>
        <w:bCs/>
      </w:rPr>
      <w:tblPr/>
      <w:tcPr>
        <w:tcBorders>
          <w:top w:val="double" w:sz="4" w:space="0" w:color="556487"/>
        </w:tcBorders>
      </w:tcPr>
    </w:tblStylePr>
    <w:tblStylePr w:type="firstCol">
      <w:rPr>
        <w:b/>
        <w:bCs/>
      </w:rPr>
    </w:tblStylePr>
    <w:tblStylePr w:type="lastCol">
      <w:rPr>
        <w:b/>
        <w:bCs/>
      </w:rPr>
    </w:tblStylePr>
    <w:tblStylePr w:type="band1Vert">
      <w:tblPr/>
      <w:tcPr>
        <w:shd w:val="clear" w:color="auto" w:fill="DBDFE8"/>
      </w:tcPr>
    </w:tblStylePr>
    <w:tblStylePr w:type="band1Horz">
      <w:tblPr/>
      <w:tcPr>
        <w:shd w:val="clear" w:color="auto" w:fill="DBDFE8"/>
      </w:tcPr>
    </w:tblStylePr>
  </w:style>
  <w:style w:type="paragraph" w:styleId="berarbeitung">
    <w:name w:val="Revision"/>
    <w:hidden/>
    <w:uiPriority w:val="71"/>
    <w:semiHidden/>
    <w:rsid w:val="00E96806"/>
  </w:style>
  <w:style w:type="character" w:styleId="Platzhaltertext">
    <w:name w:val="Placeholder Text"/>
    <w:basedOn w:val="Absatz-Standardschriftart"/>
    <w:uiPriority w:val="99"/>
    <w:semiHidden/>
    <w:rsid w:val="00AC71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00221">
      <w:bodyDiv w:val="1"/>
      <w:marLeft w:val="0"/>
      <w:marRight w:val="0"/>
      <w:marTop w:val="0"/>
      <w:marBottom w:val="0"/>
      <w:divBdr>
        <w:top w:val="none" w:sz="0" w:space="0" w:color="auto"/>
        <w:left w:val="none" w:sz="0" w:space="0" w:color="auto"/>
        <w:bottom w:val="none" w:sz="0" w:space="0" w:color="auto"/>
        <w:right w:val="none" w:sz="0" w:space="0" w:color="auto"/>
      </w:divBdr>
    </w:div>
    <w:div w:id="304622861">
      <w:bodyDiv w:val="1"/>
      <w:marLeft w:val="0"/>
      <w:marRight w:val="0"/>
      <w:marTop w:val="0"/>
      <w:marBottom w:val="0"/>
      <w:divBdr>
        <w:top w:val="none" w:sz="0" w:space="0" w:color="auto"/>
        <w:left w:val="none" w:sz="0" w:space="0" w:color="auto"/>
        <w:bottom w:val="none" w:sz="0" w:space="0" w:color="auto"/>
        <w:right w:val="none" w:sz="0" w:space="0" w:color="auto"/>
      </w:divBdr>
    </w:div>
    <w:div w:id="530655925">
      <w:bodyDiv w:val="1"/>
      <w:marLeft w:val="0"/>
      <w:marRight w:val="0"/>
      <w:marTop w:val="0"/>
      <w:marBottom w:val="0"/>
      <w:divBdr>
        <w:top w:val="none" w:sz="0" w:space="0" w:color="auto"/>
        <w:left w:val="none" w:sz="0" w:space="0" w:color="auto"/>
        <w:bottom w:val="none" w:sz="0" w:space="0" w:color="auto"/>
        <w:right w:val="none" w:sz="0" w:space="0" w:color="auto"/>
      </w:divBdr>
    </w:div>
    <w:div w:id="711810658">
      <w:bodyDiv w:val="1"/>
      <w:marLeft w:val="0"/>
      <w:marRight w:val="0"/>
      <w:marTop w:val="0"/>
      <w:marBottom w:val="0"/>
      <w:divBdr>
        <w:top w:val="none" w:sz="0" w:space="0" w:color="auto"/>
        <w:left w:val="none" w:sz="0" w:space="0" w:color="auto"/>
        <w:bottom w:val="none" w:sz="0" w:space="0" w:color="auto"/>
        <w:right w:val="none" w:sz="0" w:space="0" w:color="auto"/>
      </w:divBdr>
    </w:div>
    <w:div w:id="822741858">
      <w:bodyDiv w:val="1"/>
      <w:marLeft w:val="0"/>
      <w:marRight w:val="0"/>
      <w:marTop w:val="0"/>
      <w:marBottom w:val="0"/>
      <w:divBdr>
        <w:top w:val="none" w:sz="0" w:space="0" w:color="auto"/>
        <w:left w:val="none" w:sz="0" w:space="0" w:color="auto"/>
        <w:bottom w:val="none" w:sz="0" w:space="0" w:color="auto"/>
        <w:right w:val="none" w:sz="0" w:space="0" w:color="auto"/>
      </w:divBdr>
    </w:div>
    <w:div w:id="1014041422">
      <w:bodyDiv w:val="1"/>
      <w:marLeft w:val="0"/>
      <w:marRight w:val="0"/>
      <w:marTop w:val="0"/>
      <w:marBottom w:val="0"/>
      <w:divBdr>
        <w:top w:val="none" w:sz="0" w:space="0" w:color="auto"/>
        <w:left w:val="none" w:sz="0" w:space="0" w:color="auto"/>
        <w:bottom w:val="none" w:sz="0" w:space="0" w:color="auto"/>
        <w:right w:val="none" w:sz="0" w:space="0" w:color="auto"/>
      </w:divBdr>
    </w:div>
    <w:div w:id="1163206311">
      <w:bodyDiv w:val="1"/>
      <w:marLeft w:val="0"/>
      <w:marRight w:val="0"/>
      <w:marTop w:val="0"/>
      <w:marBottom w:val="0"/>
      <w:divBdr>
        <w:top w:val="none" w:sz="0" w:space="0" w:color="auto"/>
        <w:left w:val="none" w:sz="0" w:space="0" w:color="auto"/>
        <w:bottom w:val="none" w:sz="0" w:space="0" w:color="auto"/>
        <w:right w:val="none" w:sz="0" w:space="0" w:color="auto"/>
      </w:divBdr>
    </w:div>
    <w:div w:id="1183937050">
      <w:bodyDiv w:val="1"/>
      <w:marLeft w:val="0"/>
      <w:marRight w:val="0"/>
      <w:marTop w:val="0"/>
      <w:marBottom w:val="0"/>
      <w:divBdr>
        <w:top w:val="none" w:sz="0" w:space="0" w:color="auto"/>
        <w:left w:val="none" w:sz="0" w:space="0" w:color="auto"/>
        <w:bottom w:val="none" w:sz="0" w:space="0" w:color="auto"/>
        <w:right w:val="none" w:sz="0" w:space="0" w:color="auto"/>
      </w:divBdr>
    </w:div>
    <w:div w:id="1282491083">
      <w:bodyDiv w:val="1"/>
      <w:marLeft w:val="0"/>
      <w:marRight w:val="0"/>
      <w:marTop w:val="0"/>
      <w:marBottom w:val="0"/>
      <w:divBdr>
        <w:top w:val="none" w:sz="0" w:space="0" w:color="auto"/>
        <w:left w:val="none" w:sz="0" w:space="0" w:color="auto"/>
        <w:bottom w:val="none" w:sz="0" w:space="0" w:color="auto"/>
        <w:right w:val="none" w:sz="0" w:space="0" w:color="auto"/>
      </w:divBdr>
    </w:div>
    <w:div w:id="1647124627">
      <w:bodyDiv w:val="1"/>
      <w:marLeft w:val="0"/>
      <w:marRight w:val="0"/>
      <w:marTop w:val="0"/>
      <w:marBottom w:val="0"/>
      <w:divBdr>
        <w:top w:val="none" w:sz="0" w:space="0" w:color="auto"/>
        <w:left w:val="none" w:sz="0" w:space="0" w:color="auto"/>
        <w:bottom w:val="none" w:sz="0" w:space="0" w:color="auto"/>
        <w:right w:val="none" w:sz="0" w:space="0" w:color="auto"/>
      </w:divBdr>
    </w:div>
    <w:div w:id="2105491610">
      <w:bodyDiv w:val="1"/>
      <w:marLeft w:val="0"/>
      <w:marRight w:val="0"/>
      <w:marTop w:val="0"/>
      <w:marBottom w:val="0"/>
      <w:divBdr>
        <w:top w:val="none" w:sz="0" w:space="0" w:color="auto"/>
        <w:left w:val="none" w:sz="0" w:space="0" w:color="auto"/>
        <w:bottom w:val="none" w:sz="0" w:space="0" w:color="auto"/>
        <w:right w:val="none" w:sz="0" w:space="0" w:color="auto"/>
      </w:divBdr>
      <w:divsChild>
        <w:div w:id="66147025">
          <w:marLeft w:val="0"/>
          <w:marRight w:val="0"/>
          <w:marTop w:val="0"/>
          <w:marBottom w:val="0"/>
          <w:divBdr>
            <w:top w:val="none" w:sz="0" w:space="0" w:color="auto"/>
            <w:left w:val="none" w:sz="0" w:space="0" w:color="auto"/>
            <w:bottom w:val="none" w:sz="0" w:space="0" w:color="auto"/>
            <w:right w:val="none" w:sz="0" w:space="0" w:color="auto"/>
          </w:divBdr>
        </w:div>
        <w:div w:id="262081396">
          <w:marLeft w:val="0"/>
          <w:marRight w:val="0"/>
          <w:marTop w:val="0"/>
          <w:marBottom w:val="0"/>
          <w:divBdr>
            <w:top w:val="none" w:sz="0" w:space="0" w:color="auto"/>
            <w:left w:val="none" w:sz="0" w:space="0" w:color="auto"/>
            <w:bottom w:val="none" w:sz="0" w:space="0" w:color="auto"/>
            <w:right w:val="none" w:sz="0" w:space="0" w:color="auto"/>
          </w:divBdr>
        </w:div>
        <w:div w:id="465004336">
          <w:marLeft w:val="0"/>
          <w:marRight w:val="0"/>
          <w:marTop w:val="0"/>
          <w:marBottom w:val="0"/>
          <w:divBdr>
            <w:top w:val="none" w:sz="0" w:space="0" w:color="auto"/>
            <w:left w:val="none" w:sz="0" w:space="0" w:color="auto"/>
            <w:bottom w:val="none" w:sz="0" w:space="0" w:color="auto"/>
            <w:right w:val="none" w:sz="0" w:space="0" w:color="auto"/>
          </w:divBdr>
        </w:div>
        <w:div w:id="486216070">
          <w:marLeft w:val="0"/>
          <w:marRight w:val="0"/>
          <w:marTop w:val="0"/>
          <w:marBottom w:val="0"/>
          <w:divBdr>
            <w:top w:val="none" w:sz="0" w:space="0" w:color="auto"/>
            <w:left w:val="none" w:sz="0" w:space="0" w:color="auto"/>
            <w:bottom w:val="none" w:sz="0" w:space="0" w:color="auto"/>
            <w:right w:val="none" w:sz="0" w:space="0" w:color="auto"/>
          </w:divBdr>
        </w:div>
        <w:div w:id="520363928">
          <w:marLeft w:val="0"/>
          <w:marRight w:val="0"/>
          <w:marTop w:val="0"/>
          <w:marBottom w:val="0"/>
          <w:divBdr>
            <w:top w:val="none" w:sz="0" w:space="0" w:color="auto"/>
            <w:left w:val="none" w:sz="0" w:space="0" w:color="auto"/>
            <w:bottom w:val="none" w:sz="0" w:space="0" w:color="auto"/>
            <w:right w:val="none" w:sz="0" w:space="0" w:color="auto"/>
          </w:divBdr>
        </w:div>
        <w:div w:id="727992204">
          <w:marLeft w:val="0"/>
          <w:marRight w:val="0"/>
          <w:marTop w:val="0"/>
          <w:marBottom w:val="0"/>
          <w:divBdr>
            <w:top w:val="none" w:sz="0" w:space="0" w:color="auto"/>
            <w:left w:val="none" w:sz="0" w:space="0" w:color="auto"/>
            <w:bottom w:val="none" w:sz="0" w:space="0" w:color="auto"/>
            <w:right w:val="none" w:sz="0" w:space="0" w:color="auto"/>
          </w:divBdr>
        </w:div>
        <w:div w:id="813527802">
          <w:marLeft w:val="0"/>
          <w:marRight w:val="0"/>
          <w:marTop w:val="0"/>
          <w:marBottom w:val="0"/>
          <w:divBdr>
            <w:top w:val="none" w:sz="0" w:space="0" w:color="auto"/>
            <w:left w:val="none" w:sz="0" w:space="0" w:color="auto"/>
            <w:bottom w:val="none" w:sz="0" w:space="0" w:color="auto"/>
            <w:right w:val="none" w:sz="0" w:space="0" w:color="auto"/>
          </w:divBdr>
        </w:div>
        <w:div w:id="898133900">
          <w:marLeft w:val="0"/>
          <w:marRight w:val="0"/>
          <w:marTop w:val="0"/>
          <w:marBottom w:val="0"/>
          <w:divBdr>
            <w:top w:val="none" w:sz="0" w:space="0" w:color="auto"/>
            <w:left w:val="none" w:sz="0" w:space="0" w:color="auto"/>
            <w:bottom w:val="none" w:sz="0" w:space="0" w:color="auto"/>
            <w:right w:val="none" w:sz="0" w:space="0" w:color="auto"/>
          </w:divBdr>
        </w:div>
        <w:div w:id="900478506">
          <w:marLeft w:val="0"/>
          <w:marRight w:val="0"/>
          <w:marTop w:val="0"/>
          <w:marBottom w:val="0"/>
          <w:divBdr>
            <w:top w:val="none" w:sz="0" w:space="0" w:color="auto"/>
            <w:left w:val="none" w:sz="0" w:space="0" w:color="auto"/>
            <w:bottom w:val="none" w:sz="0" w:space="0" w:color="auto"/>
            <w:right w:val="none" w:sz="0" w:space="0" w:color="auto"/>
          </w:divBdr>
        </w:div>
        <w:div w:id="990212995">
          <w:marLeft w:val="0"/>
          <w:marRight w:val="0"/>
          <w:marTop w:val="0"/>
          <w:marBottom w:val="0"/>
          <w:divBdr>
            <w:top w:val="none" w:sz="0" w:space="0" w:color="auto"/>
            <w:left w:val="none" w:sz="0" w:space="0" w:color="auto"/>
            <w:bottom w:val="none" w:sz="0" w:space="0" w:color="auto"/>
            <w:right w:val="none" w:sz="0" w:space="0" w:color="auto"/>
          </w:divBdr>
        </w:div>
        <w:div w:id="1013216894">
          <w:marLeft w:val="0"/>
          <w:marRight w:val="0"/>
          <w:marTop w:val="0"/>
          <w:marBottom w:val="0"/>
          <w:divBdr>
            <w:top w:val="none" w:sz="0" w:space="0" w:color="auto"/>
            <w:left w:val="none" w:sz="0" w:space="0" w:color="auto"/>
            <w:bottom w:val="none" w:sz="0" w:space="0" w:color="auto"/>
            <w:right w:val="none" w:sz="0" w:space="0" w:color="auto"/>
          </w:divBdr>
        </w:div>
        <w:div w:id="1018118606">
          <w:marLeft w:val="0"/>
          <w:marRight w:val="0"/>
          <w:marTop w:val="0"/>
          <w:marBottom w:val="0"/>
          <w:divBdr>
            <w:top w:val="none" w:sz="0" w:space="0" w:color="auto"/>
            <w:left w:val="none" w:sz="0" w:space="0" w:color="auto"/>
            <w:bottom w:val="none" w:sz="0" w:space="0" w:color="auto"/>
            <w:right w:val="none" w:sz="0" w:space="0" w:color="auto"/>
          </w:divBdr>
        </w:div>
        <w:div w:id="1102216275">
          <w:marLeft w:val="0"/>
          <w:marRight w:val="0"/>
          <w:marTop w:val="0"/>
          <w:marBottom w:val="0"/>
          <w:divBdr>
            <w:top w:val="none" w:sz="0" w:space="0" w:color="auto"/>
            <w:left w:val="none" w:sz="0" w:space="0" w:color="auto"/>
            <w:bottom w:val="none" w:sz="0" w:space="0" w:color="auto"/>
            <w:right w:val="none" w:sz="0" w:space="0" w:color="auto"/>
          </w:divBdr>
        </w:div>
        <w:div w:id="1516992680">
          <w:marLeft w:val="0"/>
          <w:marRight w:val="0"/>
          <w:marTop w:val="0"/>
          <w:marBottom w:val="0"/>
          <w:divBdr>
            <w:top w:val="none" w:sz="0" w:space="0" w:color="auto"/>
            <w:left w:val="none" w:sz="0" w:space="0" w:color="auto"/>
            <w:bottom w:val="none" w:sz="0" w:space="0" w:color="auto"/>
            <w:right w:val="none" w:sz="0" w:space="0" w:color="auto"/>
          </w:divBdr>
        </w:div>
        <w:div w:id="1526208068">
          <w:marLeft w:val="0"/>
          <w:marRight w:val="0"/>
          <w:marTop w:val="0"/>
          <w:marBottom w:val="0"/>
          <w:divBdr>
            <w:top w:val="none" w:sz="0" w:space="0" w:color="auto"/>
            <w:left w:val="none" w:sz="0" w:space="0" w:color="auto"/>
            <w:bottom w:val="none" w:sz="0" w:space="0" w:color="auto"/>
            <w:right w:val="none" w:sz="0" w:space="0" w:color="auto"/>
          </w:divBdr>
        </w:div>
        <w:div w:id="1630821617">
          <w:marLeft w:val="0"/>
          <w:marRight w:val="0"/>
          <w:marTop w:val="0"/>
          <w:marBottom w:val="0"/>
          <w:divBdr>
            <w:top w:val="none" w:sz="0" w:space="0" w:color="auto"/>
            <w:left w:val="none" w:sz="0" w:space="0" w:color="auto"/>
            <w:bottom w:val="none" w:sz="0" w:space="0" w:color="auto"/>
            <w:right w:val="none" w:sz="0" w:space="0" w:color="auto"/>
          </w:divBdr>
        </w:div>
        <w:div w:id="1654213033">
          <w:marLeft w:val="0"/>
          <w:marRight w:val="0"/>
          <w:marTop w:val="0"/>
          <w:marBottom w:val="0"/>
          <w:divBdr>
            <w:top w:val="none" w:sz="0" w:space="0" w:color="auto"/>
            <w:left w:val="none" w:sz="0" w:space="0" w:color="auto"/>
            <w:bottom w:val="none" w:sz="0" w:space="0" w:color="auto"/>
            <w:right w:val="none" w:sz="0" w:space="0" w:color="auto"/>
          </w:divBdr>
        </w:div>
        <w:div w:id="1739740721">
          <w:marLeft w:val="0"/>
          <w:marRight w:val="0"/>
          <w:marTop w:val="0"/>
          <w:marBottom w:val="0"/>
          <w:divBdr>
            <w:top w:val="none" w:sz="0" w:space="0" w:color="auto"/>
            <w:left w:val="none" w:sz="0" w:space="0" w:color="auto"/>
            <w:bottom w:val="none" w:sz="0" w:space="0" w:color="auto"/>
            <w:right w:val="none" w:sz="0" w:space="0" w:color="auto"/>
          </w:divBdr>
        </w:div>
        <w:div w:id="2024478384">
          <w:marLeft w:val="0"/>
          <w:marRight w:val="0"/>
          <w:marTop w:val="0"/>
          <w:marBottom w:val="0"/>
          <w:divBdr>
            <w:top w:val="none" w:sz="0" w:space="0" w:color="auto"/>
            <w:left w:val="none" w:sz="0" w:space="0" w:color="auto"/>
            <w:bottom w:val="none" w:sz="0" w:space="0" w:color="auto"/>
            <w:right w:val="none" w:sz="0" w:space="0" w:color="auto"/>
          </w:divBdr>
        </w:div>
        <w:div w:id="2065834394">
          <w:marLeft w:val="0"/>
          <w:marRight w:val="0"/>
          <w:marTop w:val="0"/>
          <w:marBottom w:val="0"/>
          <w:divBdr>
            <w:top w:val="none" w:sz="0" w:space="0" w:color="auto"/>
            <w:left w:val="none" w:sz="0" w:space="0" w:color="auto"/>
            <w:bottom w:val="none" w:sz="0" w:space="0" w:color="auto"/>
            <w:right w:val="none" w:sz="0" w:space="0" w:color="auto"/>
          </w:divBdr>
        </w:div>
      </w:divsChild>
    </w:div>
    <w:div w:id="2131050572">
      <w:bodyDiv w:val="1"/>
      <w:marLeft w:val="0"/>
      <w:marRight w:val="0"/>
      <w:marTop w:val="0"/>
      <w:marBottom w:val="0"/>
      <w:divBdr>
        <w:top w:val="none" w:sz="0" w:space="0" w:color="auto"/>
        <w:left w:val="none" w:sz="0" w:space="0" w:color="auto"/>
        <w:bottom w:val="none" w:sz="0" w:space="0" w:color="auto"/>
        <w:right w:val="none" w:sz="0" w:space="0" w:color="auto"/>
      </w:divBdr>
      <w:divsChild>
        <w:div w:id="226458762">
          <w:marLeft w:val="0"/>
          <w:marRight w:val="0"/>
          <w:marTop w:val="0"/>
          <w:marBottom w:val="0"/>
          <w:divBdr>
            <w:top w:val="none" w:sz="0" w:space="0" w:color="auto"/>
            <w:left w:val="none" w:sz="0" w:space="0" w:color="auto"/>
            <w:bottom w:val="none" w:sz="0" w:space="0" w:color="auto"/>
            <w:right w:val="none" w:sz="0" w:space="0" w:color="auto"/>
          </w:divBdr>
        </w:div>
        <w:div w:id="423694000">
          <w:marLeft w:val="0"/>
          <w:marRight w:val="0"/>
          <w:marTop w:val="0"/>
          <w:marBottom w:val="0"/>
          <w:divBdr>
            <w:top w:val="none" w:sz="0" w:space="0" w:color="auto"/>
            <w:left w:val="none" w:sz="0" w:space="0" w:color="auto"/>
            <w:bottom w:val="none" w:sz="0" w:space="0" w:color="auto"/>
            <w:right w:val="none" w:sz="0" w:space="0" w:color="auto"/>
          </w:divBdr>
        </w:div>
        <w:div w:id="695619286">
          <w:marLeft w:val="0"/>
          <w:marRight w:val="0"/>
          <w:marTop w:val="0"/>
          <w:marBottom w:val="0"/>
          <w:divBdr>
            <w:top w:val="none" w:sz="0" w:space="0" w:color="auto"/>
            <w:left w:val="none" w:sz="0" w:space="0" w:color="auto"/>
            <w:bottom w:val="none" w:sz="0" w:space="0" w:color="auto"/>
            <w:right w:val="none" w:sz="0" w:space="0" w:color="auto"/>
          </w:divBdr>
        </w:div>
        <w:div w:id="788012599">
          <w:marLeft w:val="0"/>
          <w:marRight w:val="0"/>
          <w:marTop w:val="0"/>
          <w:marBottom w:val="0"/>
          <w:divBdr>
            <w:top w:val="none" w:sz="0" w:space="0" w:color="auto"/>
            <w:left w:val="none" w:sz="0" w:space="0" w:color="auto"/>
            <w:bottom w:val="none" w:sz="0" w:space="0" w:color="auto"/>
            <w:right w:val="none" w:sz="0" w:space="0" w:color="auto"/>
          </w:divBdr>
        </w:div>
        <w:div w:id="867329087">
          <w:marLeft w:val="0"/>
          <w:marRight w:val="0"/>
          <w:marTop w:val="0"/>
          <w:marBottom w:val="0"/>
          <w:divBdr>
            <w:top w:val="none" w:sz="0" w:space="0" w:color="auto"/>
            <w:left w:val="none" w:sz="0" w:space="0" w:color="auto"/>
            <w:bottom w:val="none" w:sz="0" w:space="0" w:color="auto"/>
            <w:right w:val="none" w:sz="0" w:space="0" w:color="auto"/>
          </w:divBdr>
        </w:div>
        <w:div w:id="955676604">
          <w:marLeft w:val="0"/>
          <w:marRight w:val="0"/>
          <w:marTop w:val="0"/>
          <w:marBottom w:val="0"/>
          <w:divBdr>
            <w:top w:val="none" w:sz="0" w:space="0" w:color="auto"/>
            <w:left w:val="none" w:sz="0" w:space="0" w:color="auto"/>
            <w:bottom w:val="none" w:sz="0" w:space="0" w:color="auto"/>
            <w:right w:val="none" w:sz="0" w:space="0" w:color="auto"/>
          </w:divBdr>
        </w:div>
        <w:div w:id="1181895517">
          <w:marLeft w:val="0"/>
          <w:marRight w:val="0"/>
          <w:marTop w:val="0"/>
          <w:marBottom w:val="0"/>
          <w:divBdr>
            <w:top w:val="none" w:sz="0" w:space="0" w:color="auto"/>
            <w:left w:val="none" w:sz="0" w:space="0" w:color="auto"/>
            <w:bottom w:val="none" w:sz="0" w:space="0" w:color="auto"/>
            <w:right w:val="none" w:sz="0" w:space="0" w:color="auto"/>
          </w:divBdr>
        </w:div>
        <w:div w:id="1294942220">
          <w:marLeft w:val="0"/>
          <w:marRight w:val="0"/>
          <w:marTop w:val="0"/>
          <w:marBottom w:val="0"/>
          <w:divBdr>
            <w:top w:val="none" w:sz="0" w:space="0" w:color="auto"/>
            <w:left w:val="none" w:sz="0" w:space="0" w:color="auto"/>
            <w:bottom w:val="none" w:sz="0" w:space="0" w:color="auto"/>
            <w:right w:val="none" w:sz="0" w:space="0" w:color="auto"/>
          </w:divBdr>
        </w:div>
        <w:div w:id="1373457944">
          <w:marLeft w:val="0"/>
          <w:marRight w:val="0"/>
          <w:marTop w:val="0"/>
          <w:marBottom w:val="0"/>
          <w:divBdr>
            <w:top w:val="none" w:sz="0" w:space="0" w:color="auto"/>
            <w:left w:val="none" w:sz="0" w:space="0" w:color="auto"/>
            <w:bottom w:val="none" w:sz="0" w:space="0" w:color="auto"/>
            <w:right w:val="none" w:sz="0" w:space="0" w:color="auto"/>
          </w:divBdr>
        </w:div>
        <w:div w:id="1536577523">
          <w:marLeft w:val="0"/>
          <w:marRight w:val="0"/>
          <w:marTop w:val="0"/>
          <w:marBottom w:val="0"/>
          <w:divBdr>
            <w:top w:val="none" w:sz="0" w:space="0" w:color="auto"/>
            <w:left w:val="none" w:sz="0" w:space="0" w:color="auto"/>
            <w:bottom w:val="none" w:sz="0" w:space="0" w:color="auto"/>
            <w:right w:val="none" w:sz="0" w:space="0" w:color="auto"/>
          </w:divBdr>
        </w:div>
        <w:div w:id="1600524022">
          <w:marLeft w:val="0"/>
          <w:marRight w:val="0"/>
          <w:marTop w:val="0"/>
          <w:marBottom w:val="0"/>
          <w:divBdr>
            <w:top w:val="none" w:sz="0" w:space="0" w:color="auto"/>
            <w:left w:val="none" w:sz="0" w:space="0" w:color="auto"/>
            <w:bottom w:val="none" w:sz="0" w:space="0" w:color="auto"/>
            <w:right w:val="none" w:sz="0" w:space="0" w:color="auto"/>
          </w:divBdr>
        </w:div>
        <w:div w:id="1802337314">
          <w:marLeft w:val="0"/>
          <w:marRight w:val="0"/>
          <w:marTop w:val="0"/>
          <w:marBottom w:val="0"/>
          <w:divBdr>
            <w:top w:val="none" w:sz="0" w:space="0" w:color="auto"/>
            <w:left w:val="none" w:sz="0" w:space="0" w:color="auto"/>
            <w:bottom w:val="none" w:sz="0" w:space="0" w:color="auto"/>
            <w:right w:val="none" w:sz="0" w:space="0" w:color="auto"/>
          </w:divBdr>
        </w:div>
        <w:div w:id="1869636573">
          <w:marLeft w:val="0"/>
          <w:marRight w:val="0"/>
          <w:marTop w:val="0"/>
          <w:marBottom w:val="0"/>
          <w:divBdr>
            <w:top w:val="none" w:sz="0" w:space="0" w:color="auto"/>
            <w:left w:val="none" w:sz="0" w:space="0" w:color="auto"/>
            <w:bottom w:val="none" w:sz="0" w:space="0" w:color="auto"/>
            <w:right w:val="none" w:sz="0" w:space="0" w:color="auto"/>
          </w:divBdr>
        </w:div>
        <w:div w:id="1971789346">
          <w:marLeft w:val="0"/>
          <w:marRight w:val="0"/>
          <w:marTop w:val="0"/>
          <w:marBottom w:val="0"/>
          <w:divBdr>
            <w:top w:val="none" w:sz="0" w:space="0" w:color="auto"/>
            <w:left w:val="none" w:sz="0" w:space="0" w:color="auto"/>
            <w:bottom w:val="none" w:sz="0" w:space="0" w:color="auto"/>
            <w:right w:val="none" w:sz="0" w:space="0" w:color="auto"/>
          </w:divBdr>
        </w:div>
        <w:div w:id="21050301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a.pfannkuch\Desktop\Dokument\Pressemitteilu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99470E0297428B992BFA95BEB32336"/>
        <w:category>
          <w:name w:val="Allgemein"/>
          <w:gallery w:val="placeholder"/>
        </w:category>
        <w:types>
          <w:type w:val="bbPlcHdr"/>
        </w:types>
        <w:behaviors>
          <w:behavior w:val="content"/>
        </w:behaviors>
        <w:guid w:val="{74A3ED81-F03C-4D8B-A2A3-F1149E2BF944}"/>
      </w:docPartPr>
      <w:docPartBody>
        <w:p w:rsidR="003D05F7" w:rsidRDefault="002C61AD" w:rsidP="002C61AD">
          <w:pPr>
            <w:pStyle w:val="3099470E0297428B992BFA95BEB323365"/>
          </w:pPr>
          <w:r w:rsidRPr="00840A8C">
            <w:rPr>
              <w:rStyle w:val="Platzhaltertext"/>
              <w:rFonts w:cs="Tahoma"/>
              <w:shd w:val="clear" w:color="auto" w:fill="BECDDC"/>
            </w:rPr>
            <w:t>Ort, Datum</w:t>
          </w:r>
        </w:p>
      </w:docPartBody>
    </w:docPart>
    <w:docPart>
      <w:docPartPr>
        <w:name w:val="C6394AA825014A919D67561D3FEB11BB"/>
        <w:category>
          <w:name w:val="Allgemein"/>
          <w:gallery w:val="placeholder"/>
        </w:category>
        <w:types>
          <w:type w:val="bbPlcHdr"/>
        </w:types>
        <w:behaviors>
          <w:behavior w:val="content"/>
        </w:behaviors>
        <w:guid w:val="{1C8DB34B-C976-4C92-8ADE-E4EE4A64EDF5}"/>
      </w:docPartPr>
      <w:docPartBody>
        <w:p w:rsidR="003922F5" w:rsidRDefault="002C61AD" w:rsidP="002C61AD">
          <w:pPr>
            <w:pStyle w:val="C6394AA825014A919D67561D3FEB11BB4"/>
          </w:pPr>
          <w:r w:rsidRPr="003419CE">
            <w:rPr>
              <w:rStyle w:val="Platzhaltertext"/>
              <w:rFonts w:cs="Tahoma"/>
              <w:shd w:val="clear" w:color="auto" w:fill="BECDDC"/>
            </w:rPr>
            <w:t>Klicken oder tippen Sie hier, um Text einzugeben.</w:t>
          </w:r>
        </w:p>
      </w:docPartBody>
    </w:docPart>
    <w:docPart>
      <w:docPartPr>
        <w:name w:val="49B166A41E30462A80FE6C90FE4E45D2"/>
        <w:category>
          <w:name w:val="Allgemein"/>
          <w:gallery w:val="placeholder"/>
        </w:category>
        <w:types>
          <w:type w:val="bbPlcHdr"/>
        </w:types>
        <w:behaviors>
          <w:behavior w:val="content"/>
        </w:behaviors>
        <w:guid w:val="{A6562357-3165-4A00-AFED-14498E76087F}"/>
      </w:docPartPr>
      <w:docPartBody>
        <w:p w:rsidR="002C61AD" w:rsidRDefault="002C61AD" w:rsidP="002C61AD">
          <w:pPr>
            <w:pStyle w:val="49B166A41E30462A80FE6C90FE4E45D22"/>
          </w:pPr>
          <w:r w:rsidRPr="003419CE">
            <w:rPr>
              <w:rStyle w:val="Platzhaltertext"/>
              <w:rFonts w:cs="Tahoma"/>
              <w:shd w:val="clear" w:color="auto" w:fill="BECDDC"/>
            </w:rPr>
            <w:t>Klicken oder tippen Sie hier, um Text einzugeben.</w:t>
          </w:r>
        </w:p>
      </w:docPartBody>
    </w:docPart>
    <w:docPart>
      <w:docPartPr>
        <w:name w:val="D1CAD7B866AC4C5DBD33242434953371"/>
        <w:category>
          <w:name w:val="Allgemein"/>
          <w:gallery w:val="placeholder"/>
        </w:category>
        <w:types>
          <w:type w:val="bbPlcHdr"/>
        </w:types>
        <w:behaviors>
          <w:behavior w:val="content"/>
        </w:behaviors>
        <w:guid w:val="{FB48E16F-F4CD-4B80-A168-E702E05DE9AE}"/>
      </w:docPartPr>
      <w:docPartBody>
        <w:p w:rsidR="002C61AD" w:rsidRDefault="002C61AD" w:rsidP="002C61AD">
          <w:pPr>
            <w:pStyle w:val="D1CAD7B866AC4C5DBD332424349533712"/>
          </w:pPr>
          <w:r w:rsidRPr="003419CE">
            <w:rPr>
              <w:rStyle w:val="Platzhaltertext"/>
              <w:rFonts w:cs="Tahoma"/>
              <w:shd w:val="clear" w:color="auto" w:fill="BECDDC"/>
            </w:rPr>
            <w:t>Klicken oder tippen Sie hier, um Text einzugeben.</w:t>
          </w:r>
        </w:p>
      </w:docPartBody>
    </w:docPart>
    <w:docPart>
      <w:docPartPr>
        <w:name w:val="4509DFE2132D425AAF2312D7CDBF50C2"/>
        <w:category>
          <w:name w:val="Allgemein"/>
          <w:gallery w:val="placeholder"/>
        </w:category>
        <w:types>
          <w:type w:val="bbPlcHdr"/>
        </w:types>
        <w:behaviors>
          <w:behavior w:val="content"/>
        </w:behaviors>
        <w:guid w:val="{AB4E8F03-1A9D-4A97-B187-A899A83DCCCA}"/>
      </w:docPartPr>
      <w:docPartBody>
        <w:p w:rsidR="002C61AD" w:rsidRDefault="002C61AD" w:rsidP="002C61AD">
          <w:pPr>
            <w:pStyle w:val="4509DFE2132D425AAF2312D7CDBF50C22"/>
          </w:pPr>
          <w:r w:rsidRPr="003419CE">
            <w:rPr>
              <w:rStyle w:val="Platzhaltertext"/>
              <w:rFonts w:cs="Tahoma"/>
              <w:shd w:val="clear" w:color="auto" w:fill="BECDDC"/>
            </w:rPr>
            <w:t>Bitte Name/Link des ausstrahlenden Veranstalter/Senders, der Website oder Plattform angeben.</w:t>
          </w:r>
        </w:p>
      </w:docPartBody>
    </w:docPart>
    <w:docPart>
      <w:docPartPr>
        <w:name w:val="AF6D1E7049474DA18B31885704164B37"/>
        <w:category>
          <w:name w:val="Allgemein"/>
          <w:gallery w:val="placeholder"/>
        </w:category>
        <w:types>
          <w:type w:val="bbPlcHdr"/>
        </w:types>
        <w:behaviors>
          <w:behavior w:val="content"/>
        </w:behaviors>
        <w:guid w:val="{0E853279-863D-4892-B482-2057C68F772A}"/>
      </w:docPartPr>
      <w:docPartBody>
        <w:p w:rsidR="002C61AD" w:rsidRDefault="002C61AD" w:rsidP="002C61AD">
          <w:pPr>
            <w:pStyle w:val="AF6D1E7049474DA18B31885704164B372"/>
          </w:pPr>
          <w:r w:rsidRPr="003419CE">
            <w:rPr>
              <w:rStyle w:val="Platzhaltertext"/>
              <w:rFonts w:cs="Tahoma"/>
              <w:shd w:val="clear" w:color="auto" w:fill="BECDDC"/>
            </w:rPr>
            <w:t>Klicken oder tippen Sie hier, um Text einzugeben.</w:t>
          </w:r>
        </w:p>
      </w:docPartBody>
    </w:docPart>
    <w:docPart>
      <w:docPartPr>
        <w:name w:val="B1063D7E3B2045B7942382F1398D6D5D"/>
        <w:category>
          <w:name w:val="Allgemein"/>
          <w:gallery w:val="placeholder"/>
        </w:category>
        <w:types>
          <w:type w:val="bbPlcHdr"/>
        </w:types>
        <w:behaviors>
          <w:behavior w:val="content"/>
        </w:behaviors>
        <w:guid w:val="{9D8DB4A4-7EAF-41BB-9B70-97F36AE3CCEF}"/>
      </w:docPartPr>
      <w:docPartBody>
        <w:p w:rsidR="00000000" w:rsidRDefault="002C61AD" w:rsidP="002C61AD">
          <w:pPr>
            <w:pStyle w:val="B1063D7E3B2045B7942382F1398D6D5D"/>
          </w:pPr>
          <w:r w:rsidRPr="003419CE">
            <w:rPr>
              <w:rStyle w:val="Platzhaltertext"/>
              <w:rFonts w:ascii="Tahoma" w:hAnsi="Tahoma" w:cs="Tahoma"/>
              <w:sz w:val="20"/>
              <w:szCs w:val="20"/>
              <w:shd w:val="clear" w:color="auto" w:fill="BECDDC"/>
            </w:rPr>
            <w:t>Wählen Sie eine Wettbewerbskategorie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variable"/>
    <w:sig w:usb0="00000003" w:usb1="10008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Zine Sans Dis Offc">
    <w:panose1 w:val="020B0504030101020102"/>
    <w:charset w:val="00"/>
    <w:family w:val="swiss"/>
    <w:pitch w:val="variable"/>
    <w:sig w:usb0="800000EF" w:usb1="5000606A" w:usb2="00000008" w:usb3="00000000" w:csb0="00000001" w:csb1="00000000"/>
  </w:font>
  <w:font w:name="Zine Sans Dis Offc Medium">
    <w:panose1 w:val="020B0604030101020102"/>
    <w:charset w:val="00"/>
    <w:family w:val="swiss"/>
    <w:pitch w:val="variable"/>
    <w:sig w:usb0="800000EF" w:usb1="5000606A" w:usb2="00000008" w:usb3="00000000" w:csb0="00000001" w:csb1="00000000"/>
  </w:font>
  <w:font w:name="ZineSansDisplayOT">
    <w:altName w:val="Calibri"/>
    <w:panose1 w:val="020B0504030101020102"/>
    <w:charset w:val="00"/>
    <w:family w:val="swiss"/>
    <w:notTrueType/>
    <w:pitch w:val="variable"/>
    <w:sig w:usb0="800000EF" w:usb1="5000606A" w:usb2="00000008"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47"/>
    <w:rsid w:val="002C61AD"/>
    <w:rsid w:val="00384D32"/>
    <w:rsid w:val="003922F5"/>
    <w:rsid w:val="003D05F7"/>
    <w:rsid w:val="004F4C47"/>
    <w:rsid w:val="007A2244"/>
    <w:rsid w:val="00A83E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C61AD"/>
    <w:rPr>
      <w:color w:val="808080"/>
    </w:rPr>
  </w:style>
  <w:style w:type="paragraph" w:customStyle="1" w:styleId="C8DEA53E6B694849A041D07B6DD36C79">
    <w:name w:val="C8DEA53E6B694849A041D07B6DD36C79"/>
    <w:rsid w:val="004F4C47"/>
    <w:pPr>
      <w:spacing w:after="0" w:line="240" w:lineRule="auto"/>
    </w:pPr>
    <w:rPr>
      <w:rFonts w:ascii="Tahoma" w:eastAsia="Times New Roman" w:hAnsi="Tahoma" w:cs="Times New Roman"/>
      <w:szCs w:val="20"/>
    </w:rPr>
  </w:style>
  <w:style w:type="paragraph" w:customStyle="1" w:styleId="DE330F0888754495843BD08F61668028">
    <w:name w:val="DE330F0888754495843BD08F61668028"/>
    <w:rsid w:val="004F4C47"/>
    <w:pPr>
      <w:spacing w:after="0" w:line="240" w:lineRule="auto"/>
    </w:pPr>
    <w:rPr>
      <w:rFonts w:ascii="Tahoma" w:eastAsia="Times New Roman" w:hAnsi="Tahoma" w:cs="Times New Roman"/>
      <w:szCs w:val="20"/>
    </w:rPr>
  </w:style>
  <w:style w:type="paragraph" w:customStyle="1" w:styleId="C8DEA53E6B694849A041D07B6DD36C791">
    <w:name w:val="C8DEA53E6B694849A041D07B6DD36C791"/>
    <w:rsid w:val="004F4C47"/>
    <w:pPr>
      <w:spacing w:after="0" w:line="240" w:lineRule="auto"/>
    </w:pPr>
    <w:rPr>
      <w:rFonts w:ascii="Tahoma" w:eastAsia="Times New Roman" w:hAnsi="Tahoma" w:cs="Times New Roman"/>
      <w:szCs w:val="20"/>
    </w:rPr>
  </w:style>
  <w:style w:type="paragraph" w:customStyle="1" w:styleId="DE330F0888754495843BD08F616680281">
    <w:name w:val="DE330F0888754495843BD08F616680281"/>
    <w:rsid w:val="004F4C47"/>
    <w:pPr>
      <w:spacing w:after="0" w:line="240" w:lineRule="auto"/>
    </w:pPr>
    <w:rPr>
      <w:rFonts w:ascii="Tahoma" w:eastAsia="Times New Roman" w:hAnsi="Tahoma" w:cs="Times New Roman"/>
      <w:szCs w:val="20"/>
    </w:rPr>
  </w:style>
  <w:style w:type="paragraph" w:customStyle="1" w:styleId="C8DEA53E6B694849A041D07B6DD36C792">
    <w:name w:val="C8DEA53E6B694849A041D07B6DD36C792"/>
    <w:rsid w:val="004F4C47"/>
    <w:pPr>
      <w:spacing w:after="0" w:line="240" w:lineRule="auto"/>
    </w:pPr>
    <w:rPr>
      <w:rFonts w:ascii="Tahoma" w:eastAsia="Times New Roman" w:hAnsi="Tahoma" w:cs="Times New Roman"/>
      <w:szCs w:val="20"/>
    </w:rPr>
  </w:style>
  <w:style w:type="paragraph" w:customStyle="1" w:styleId="DE330F0888754495843BD08F616680282">
    <w:name w:val="DE330F0888754495843BD08F616680282"/>
    <w:rsid w:val="004F4C47"/>
    <w:pPr>
      <w:spacing w:after="0" w:line="240" w:lineRule="auto"/>
    </w:pPr>
    <w:rPr>
      <w:rFonts w:ascii="Tahoma" w:eastAsia="Times New Roman" w:hAnsi="Tahoma" w:cs="Times New Roman"/>
      <w:szCs w:val="20"/>
    </w:rPr>
  </w:style>
  <w:style w:type="paragraph" w:customStyle="1" w:styleId="C8DEA53E6B694849A041D07B6DD36C793">
    <w:name w:val="C8DEA53E6B694849A041D07B6DD36C793"/>
    <w:rsid w:val="004F4C47"/>
    <w:pPr>
      <w:spacing w:after="0" w:line="240" w:lineRule="auto"/>
    </w:pPr>
    <w:rPr>
      <w:rFonts w:ascii="Tahoma" w:eastAsia="Times New Roman" w:hAnsi="Tahoma" w:cs="Times New Roman"/>
      <w:szCs w:val="20"/>
    </w:rPr>
  </w:style>
  <w:style w:type="paragraph" w:customStyle="1" w:styleId="DE330F0888754495843BD08F616680283">
    <w:name w:val="DE330F0888754495843BD08F616680283"/>
    <w:rsid w:val="004F4C47"/>
    <w:pPr>
      <w:spacing w:after="0" w:line="240" w:lineRule="auto"/>
    </w:pPr>
    <w:rPr>
      <w:rFonts w:ascii="Tahoma" w:eastAsia="Times New Roman" w:hAnsi="Tahoma" w:cs="Times New Roman"/>
      <w:szCs w:val="20"/>
    </w:rPr>
  </w:style>
  <w:style w:type="paragraph" w:customStyle="1" w:styleId="1076CD49C887482CA8FD62426336D08A">
    <w:name w:val="1076CD49C887482CA8FD62426336D08A"/>
    <w:rsid w:val="004F4C47"/>
  </w:style>
  <w:style w:type="paragraph" w:customStyle="1" w:styleId="9A1046F896AA41519DC71E25A4B0A25C">
    <w:name w:val="9A1046F896AA41519DC71E25A4B0A25C"/>
    <w:rsid w:val="004F4C47"/>
  </w:style>
  <w:style w:type="paragraph" w:customStyle="1" w:styleId="93B3C8480DE74CCCAC08F36A9BFFAFAF">
    <w:name w:val="93B3C8480DE74CCCAC08F36A9BFFAFAF"/>
    <w:rsid w:val="004F4C47"/>
  </w:style>
  <w:style w:type="paragraph" w:customStyle="1" w:styleId="9F8B641F26524D0F99928184919156AC">
    <w:name w:val="9F8B641F26524D0F99928184919156AC"/>
    <w:rsid w:val="004F4C47"/>
  </w:style>
  <w:style w:type="paragraph" w:customStyle="1" w:styleId="2437162BB0C742738DDF8284319EC041">
    <w:name w:val="2437162BB0C742738DDF8284319EC041"/>
    <w:rsid w:val="004F4C47"/>
  </w:style>
  <w:style w:type="paragraph" w:customStyle="1" w:styleId="725117C5ECD7484DA5F86C3F4789D2A3">
    <w:name w:val="725117C5ECD7484DA5F86C3F4789D2A3"/>
    <w:rsid w:val="004F4C47"/>
  </w:style>
  <w:style w:type="paragraph" w:customStyle="1" w:styleId="AEE6CDBEA76941ACAEB7D39C06ECDE7E">
    <w:name w:val="AEE6CDBEA76941ACAEB7D39C06ECDE7E"/>
    <w:rsid w:val="004F4C47"/>
  </w:style>
  <w:style w:type="paragraph" w:customStyle="1" w:styleId="725117C5ECD7484DA5F86C3F4789D2A31">
    <w:name w:val="725117C5ECD7484DA5F86C3F4789D2A31"/>
    <w:rsid w:val="004F4C47"/>
    <w:pPr>
      <w:spacing w:after="0" w:line="240" w:lineRule="auto"/>
    </w:pPr>
    <w:rPr>
      <w:rFonts w:ascii="Tahoma" w:eastAsia="Times New Roman" w:hAnsi="Tahoma" w:cs="Times New Roman"/>
      <w:szCs w:val="20"/>
    </w:rPr>
  </w:style>
  <w:style w:type="paragraph" w:customStyle="1" w:styleId="2437162BB0C742738DDF8284319EC0411">
    <w:name w:val="2437162BB0C742738DDF8284319EC0411"/>
    <w:rsid w:val="004F4C47"/>
    <w:pPr>
      <w:spacing w:after="0" w:line="240" w:lineRule="auto"/>
    </w:pPr>
    <w:rPr>
      <w:rFonts w:ascii="Tahoma" w:eastAsia="Times New Roman" w:hAnsi="Tahoma" w:cs="Times New Roman"/>
      <w:szCs w:val="20"/>
    </w:rPr>
  </w:style>
  <w:style w:type="paragraph" w:customStyle="1" w:styleId="9F8B641F26524D0F99928184919156AC1">
    <w:name w:val="9F8B641F26524D0F99928184919156AC1"/>
    <w:rsid w:val="004F4C47"/>
    <w:pPr>
      <w:spacing w:after="0" w:line="240" w:lineRule="auto"/>
    </w:pPr>
    <w:rPr>
      <w:rFonts w:ascii="Tahoma" w:eastAsia="Times New Roman" w:hAnsi="Tahoma" w:cs="Times New Roman"/>
      <w:szCs w:val="20"/>
    </w:rPr>
  </w:style>
  <w:style w:type="paragraph" w:customStyle="1" w:styleId="AEE6CDBEA76941ACAEB7D39C06ECDE7E1">
    <w:name w:val="AEE6CDBEA76941ACAEB7D39C06ECDE7E1"/>
    <w:rsid w:val="004F4C47"/>
    <w:pPr>
      <w:spacing w:after="0" w:line="240" w:lineRule="auto"/>
    </w:pPr>
    <w:rPr>
      <w:rFonts w:ascii="Tahoma" w:eastAsia="Times New Roman" w:hAnsi="Tahoma" w:cs="Times New Roman"/>
      <w:szCs w:val="20"/>
    </w:rPr>
  </w:style>
  <w:style w:type="paragraph" w:customStyle="1" w:styleId="9A1046F896AA41519DC71E25A4B0A25C1">
    <w:name w:val="9A1046F896AA41519DC71E25A4B0A25C1"/>
    <w:rsid w:val="004F4C47"/>
    <w:pPr>
      <w:spacing w:after="0" w:line="240" w:lineRule="auto"/>
    </w:pPr>
    <w:rPr>
      <w:rFonts w:ascii="Tahoma" w:eastAsia="Times New Roman" w:hAnsi="Tahoma" w:cs="Times New Roman"/>
      <w:szCs w:val="20"/>
    </w:rPr>
  </w:style>
  <w:style w:type="paragraph" w:customStyle="1" w:styleId="93B3C8480DE74CCCAC08F36A9BFFAFAF1">
    <w:name w:val="93B3C8480DE74CCCAC08F36A9BFFAFAF1"/>
    <w:rsid w:val="004F4C47"/>
    <w:pPr>
      <w:spacing w:after="0" w:line="240" w:lineRule="auto"/>
    </w:pPr>
    <w:rPr>
      <w:rFonts w:ascii="Tahoma" w:eastAsia="Times New Roman" w:hAnsi="Tahoma" w:cs="Times New Roman"/>
      <w:szCs w:val="20"/>
    </w:rPr>
  </w:style>
  <w:style w:type="paragraph" w:customStyle="1" w:styleId="2FB229D3F92A48ACBCF16B8E994E9DD5">
    <w:name w:val="2FB229D3F92A48ACBCF16B8E994E9DD5"/>
    <w:rsid w:val="004F4C47"/>
  </w:style>
  <w:style w:type="paragraph" w:customStyle="1" w:styleId="725117C5ECD7484DA5F86C3F4789D2A32">
    <w:name w:val="725117C5ECD7484DA5F86C3F4789D2A32"/>
    <w:rsid w:val="004F4C47"/>
    <w:pPr>
      <w:spacing w:after="0" w:line="240" w:lineRule="auto"/>
    </w:pPr>
    <w:rPr>
      <w:rFonts w:ascii="Tahoma" w:eastAsia="Times New Roman" w:hAnsi="Tahoma" w:cs="Times New Roman"/>
      <w:szCs w:val="20"/>
    </w:rPr>
  </w:style>
  <w:style w:type="paragraph" w:customStyle="1" w:styleId="2437162BB0C742738DDF8284319EC0412">
    <w:name w:val="2437162BB0C742738DDF8284319EC0412"/>
    <w:rsid w:val="004F4C47"/>
    <w:pPr>
      <w:spacing w:after="0" w:line="240" w:lineRule="auto"/>
    </w:pPr>
    <w:rPr>
      <w:rFonts w:ascii="Tahoma" w:eastAsia="Times New Roman" w:hAnsi="Tahoma" w:cs="Times New Roman"/>
      <w:szCs w:val="20"/>
    </w:rPr>
  </w:style>
  <w:style w:type="paragraph" w:customStyle="1" w:styleId="9F8B641F26524D0F99928184919156AC2">
    <w:name w:val="9F8B641F26524D0F99928184919156AC2"/>
    <w:rsid w:val="004F4C47"/>
    <w:pPr>
      <w:spacing w:after="0" w:line="240" w:lineRule="auto"/>
    </w:pPr>
    <w:rPr>
      <w:rFonts w:ascii="Tahoma" w:eastAsia="Times New Roman" w:hAnsi="Tahoma" w:cs="Times New Roman"/>
      <w:szCs w:val="20"/>
    </w:rPr>
  </w:style>
  <w:style w:type="paragraph" w:customStyle="1" w:styleId="2FB229D3F92A48ACBCF16B8E994E9DD51">
    <w:name w:val="2FB229D3F92A48ACBCF16B8E994E9DD51"/>
    <w:rsid w:val="004F4C47"/>
    <w:pPr>
      <w:spacing w:after="0" w:line="240" w:lineRule="auto"/>
    </w:pPr>
    <w:rPr>
      <w:rFonts w:ascii="Tahoma" w:eastAsia="Times New Roman" w:hAnsi="Tahoma" w:cs="Times New Roman"/>
      <w:szCs w:val="20"/>
    </w:rPr>
  </w:style>
  <w:style w:type="paragraph" w:customStyle="1" w:styleId="AEE6CDBEA76941ACAEB7D39C06ECDE7E2">
    <w:name w:val="AEE6CDBEA76941ACAEB7D39C06ECDE7E2"/>
    <w:rsid w:val="004F4C47"/>
    <w:pPr>
      <w:spacing w:after="0" w:line="240" w:lineRule="auto"/>
    </w:pPr>
    <w:rPr>
      <w:rFonts w:ascii="Tahoma" w:eastAsia="Times New Roman" w:hAnsi="Tahoma" w:cs="Times New Roman"/>
      <w:szCs w:val="20"/>
    </w:rPr>
  </w:style>
  <w:style w:type="paragraph" w:customStyle="1" w:styleId="9A1046F896AA41519DC71E25A4B0A25C2">
    <w:name w:val="9A1046F896AA41519DC71E25A4B0A25C2"/>
    <w:rsid w:val="004F4C47"/>
    <w:pPr>
      <w:spacing w:after="0" w:line="240" w:lineRule="auto"/>
    </w:pPr>
    <w:rPr>
      <w:rFonts w:ascii="Tahoma" w:eastAsia="Times New Roman" w:hAnsi="Tahoma" w:cs="Times New Roman"/>
      <w:szCs w:val="20"/>
    </w:rPr>
  </w:style>
  <w:style w:type="paragraph" w:customStyle="1" w:styleId="93B3C8480DE74CCCAC08F36A9BFFAFAF2">
    <w:name w:val="93B3C8480DE74CCCAC08F36A9BFFAFAF2"/>
    <w:rsid w:val="004F4C47"/>
    <w:pPr>
      <w:spacing w:after="0" w:line="240" w:lineRule="auto"/>
    </w:pPr>
    <w:rPr>
      <w:rFonts w:ascii="Tahoma" w:eastAsia="Times New Roman" w:hAnsi="Tahoma" w:cs="Times New Roman"/>
      <w:szCs w:val="20"/>
    </w:rPr>
  </w:style>
  <w:style w:type="paragraph" w:customStyle="1" w:styleId="1FA35F2FA25D425E9CD26BC8D50C7596">
    <w:name w:val="1FA35F2FA25D425E9CD26BC8D50C7596"/>
    <w:rsid w:val="004F4C47"/>
  </w:style>
  <w:style w:type="paragraph" w:customStyle="1" w:styleId="725117C5ECD7484DA5F86C3F4789D2A33">
    <w:name w:val="725117C5ECD7484DA5F86C3F4789D2A33"/>
    <w:rsid w:val="004F4C47"/>
    <w:pPr>
      <w:spacing w:after="0" w:line="240" w:lineRule="auto"/>
    </w:pPr>
    <w:rPr>
      <w:rFonts w:ascii="Tahoma" w:eastAsia="Times New Roman" w:hAnsi="Tahoma" w:cs="Times New Roman"/>
      <w:szCs w:val="20"/>
    </w:rPr>
  </w:style>
  <w:style w:type="paragraph" w:customStyle="1" w:styleId="2437162BB0C742738DDF8284319EC0413">
    <w:name w:val="2437162BB0C742738DDF8284319EC0413"/>
    <w:rsid w:val="004F4C47"/>
    <w:pPr>
      <w:spacing w:after="0" w:line="240" w:lineRule="auto"/>
    </w:pPr>
    <w:rPr>
      <w:rFonts w:ascii="Tahoma" w:eastAsia="Times New Roman" w:hAnsi="Tahoma" w:cs="Times New Roman"/>
      <w:szCs w:val="20"/>
    </w:rPr>
  </w:style>
  <w:style w:type="paragraph" w:customStyle="1" w:styleId="9F8B641F26524D0F99928184919156AC3">
    <w:name w:val="9F8B641F26524D0F99928184919156AC3"/>
    <w:rsid w:val="004F4C47"/>
    <w:pPr>
      <w:spacing w:after="0" w:line="240" w:lineRule="auto"/>
    </w:pPr>
    <w:rPr>
      <w:rFonts w:ascii="Tahoma" w:eastAsia="Times New Roman" w:hAnsi="Tahoma" w:cs="Times New Roman"/>
      <w:szCs w:val="20"/>
    </w:rPr>
  </w:style>
  <w:style w:type="paragraph" w:customStyle="1" w:styleId="2FB229D3F92A48ACBCF16B8E994E9DD52">
    <w:name w:val="2FB229D3F92A48ACBCF16B8E994E9DD52"/>
    <w:rsid w:val="004F4C47"/>
    <w:pPr>
      <w:spacing w:after="0" w:line="240" w:lineRule="auto"/>
    </w:pPr>
    <w:rPr>
      <w:rFonts w:ascii="Tahoma" w:eastAsia="Times New Roman" w:hAnsi="Tahoma" w:cs="Times New Roman"/>
      <w:szCs w:val="20"/>
    </w:rPr>
  </w:style>
  <w:style w:type="paragraph" w:customStyle="1" w:styleId="1FA35F2FA25D425E9CD26BC8D50C75961">
    <w:name w:val="1FA35F2FA25D425E9CD26BC8D50C75961"/>
    <w:rsid w:val="004F4C47"/>
    <w:pPr>
      <w:spacing w:after="0" w:line="240" w:lineRule="auto"/>
    </w:pPr>
    <w:rPr>
      <w:rFonts w:ascii="Tahoma" w:eastAsia="Times New Roman" w:hAnsi="Tahoma" w:cs="Times New Roman"/>
      <w:szCs w:val="20"/>
    </w:rPr>
  </w:style>
  <w:style w:type="paragraph" w:customStyle="1" w:styleId="AEE6CDBEA76941ACAEB7D39C06ECDE7E3">
    <w:name w:val="AEE6CDBEA76941ACAEB7D39C06ECDE7E3"/>
    <w:rsid w:val="004F4C47"/>
    <w:pPr>
      <w:spacing w:after="0" w:line="240" w:lineRule="auto"/>
    </w:pPr>
    <w:rPr>
      <w:rFonts w:ascii="Tahoma" w:eastAsia="Times New Roman" w:hAnsi="Tahoma" w:cs="Times New Roman"/>
      <w:szCs w:val="20"/>
    </w:rPr>
  </w:style>
  <w:style w:type="paragraph" w:customStyle="1" w:styleId="9A1046F896AA41519DC71E25A4B0A25C3">
    <w:name w:val="9A1046F896AA41519DC71E25A4B0A25C3"/>
    <w:rsid w:val="004F4C47"/>
    <w:pPr>
      <w:spacing w:after="0" w:line="240" w:lineRule="auto"/>
    </w:pPr>
    <w:rPr>
      <w:rFonts w:ascii="Tahoma" w:eastAsia="Times New Roman" w:hAnsi="Tahoma" w:cs="Times New Roman"/>
      <w:szCs w:val="20"/>
    </w:rPr>
  </w:style>
  <w:style w:type="paragraph" w:customStyle="1" w:styleId="93B3C8480DE74CCCAC08F36A9BFFAFAF3">
    <w:name w:val="93B3C8480DE74CCCAC08F36A9BFFAFAF3"/>
    <w:rsid w:val="004F4C47"/>
    <w:pPr>
      <w:spacing w:after="0" w:line="240" w:lineRule="auto"/>
    </w:pPr>
    <w:rPr>
      <w:rFonts w:ascii="Tahoma" w:eastAsia="Times New Roman" w:hAnsi="Tahoma" w:cs="Times New Roman"/>
      <w:szCs w:val="20"/>
    </w:rPr>
  </w:style>
  <w:style w:type="paragraph" w:customStyle="1" w:styleId="725117C5ECD7484DA5F86C3F4789D2A34">
    <w:name w:val="725117C5ECD7484DA5F86C3F4789D2A34"/>
    <w:rsid w:val="004F4C47"/>
    <w:pPr>
      <w:spacing w:after="0" w:line="240" w:lineRule="auto"/>
    </w:pPr>
    <w:rPr>
      <w:rFonts w:ascii="Tahoma" w:eastAsia="Times New Roman" w:hAnsi="Tahoma" w:cs="Times New Roman"/>
      <w:szCs w:val="20"/>
    </w:rPr>
  </w:style>
  <w:style w:type="paragraph" w:customStyle="1" w:styleId="DEE057296EC54826917C0F0000980E85">
    <w:name w:val="DEE057296EC54826917C0F0000980E85"/>
    <w:rsid w:val="004F4C47"/>
    <w:pPr>
      <w:spacing w:after="0" w:line="240" w:lineRule="auto"/>
    </w:pPr>
    <w:rPr>
      <w:rFonts w:ascii="Tahoma" w:eastAsia="Times New Roman" w:hAnsi="Tahoma" w:cs="Times New Roman"/>
      <w:szCs w:val="20"/>
    </w:rPr>
  </w:style>
  <w:style w:type="paragraph" w:customStyle="1" w:styleId="2437162BB0C742738DDF8284319EC0414">
    <w:name w:val="2437162BB0C742738DDF8284319EC0414"/>
    <w:rsid w:val="004F4C47"/>
    <w:pPr>
      <w:spacing w:after="0" w:line="240" w:lineRule="auto"/>
    </w:pPr>
    <w:rPr>
      <w:rFonts w:ascii="Tahoma" w:eastAsia="Times New Roman" w:hAnsi="Tahoma" w:cs="Times New Roman"/>
      <w:szCs w:val="20"/>
    </w:rPr>
  </w:style>
  <w:style w:type="paragraph" w:customStyle="1" w:styleId="9F8B641F26524D0F99928184919156AC4">
    <w:name w:val="9F8B641F26524D0F99928184919156AC4"/>
    <w:rsid w:val="004F4C47"/>
    <w:pPr>
      <w:spacing w:after="0" w:line="240" w:lineRule="auto"/>
    </w:pPr>
    <w:rPr>
      <w:rFonts w:ascii="Tahoma" w:eastAsia="Times New Roman" w:hAnsi="Tahoma" w:cs="Times New Roman"/>
      <w:szCs w:val="20"/>
    </w:rPr>
  </w:style>
  <w:style w:type="paragraph" w:customStyle="1" w:styleId="2FB229D3F92A48ACBCF16B8E994E9DD53">
    <w:name w:val="2FB229D3F92A48ACBCF16B8E994E9DD53"/>
    <w:rsid w:val="004F4C47"/>
    <w:pPr>
      <w:spacing w:after="0" w:line="240" w:lineRule="auto"/>
    </w:pPr>
    <w:rPr>
      <w:rFonts w:ascii="Tahoma" w:eastAsia="Times New Roman" w:hAnsi="Tahoma" w:cs="Times New Roman"/>
      <w:szCs w:val="20"/>
    </w:rPr>
  </w:style>
  <w:style w:type="paragraph" w:customStyle="1" w:styleId="1FA35F2FA25D425E9CD26BC8D50C75962">
    <w:name w:val="1FA35F2FA25D425E9CD26BC8D50C75962"/>
    <w:rsid w:val="004F4C47"/>
    <w:pPr>
      <w:spacing w:after="0" w:line="240" w:lineRule="auto"/>
    </w:pPr>
    <w:rPr>
      <w:rFonts w:ascii="Tahoma" w:eastAsia="Times New Roman" w:hAnsi="Tahoma" w:cs="Times New Roman"/>
      <w:szCs w:val="20"/>
    </w:rPr>
  </w:style>
  <w:style w:type="paragraph" w:customStyle="1" w:styleId="AEE6CDBEA76941ACAEB7D39C06ECDE7E4">
    <w:name w:val="AEE6CDBEA76941ACAEB7D39C06ECDE7E4"/>
    <w:rsid w:val="004F4C47"/>
    <w:pPr>
      <w:spacing w:after="0" w:line="240" w:lineRule="auto"/>
    </w:pPr>
    <w:rPr>
      <w:rFonts w:ascii="Tahoma" w:eastAsia="Times New Roman" w:hAnsi="Tahoma" w:cs="Times New Roman"/>
      <w:szCs w:val="20"/>
    </w:rPr>
  </w:style>
  <w:style w:type="paragraph" w:customStyle="1" w:styleId="9A1046F896AA41519DC71E25A4B0A25C4">
    <w:name w:val="9A1046F896AA41519DC71E25A4B0A25C4"/>
    <w:rsid w:val="004F4C47"/>
    <w:pPr>
      <w:spacing w:after="0" w:line="240" w:lineRule="auto"/>
    </w:pPr>
    <w:rPr>
      <w:rFonts w:ascii="Tahoma" w:eastAsia="Times New Roman" w:hAnsi="Tahoma" w:cs="Times New Roman"/>
      <w:szCs w:val="20"/>
    </w:rPr>
  </w:style>
  <w:style w:type="paragraph" w:customStyle="1" w:styleId="93B3C8480DE74CCCAC08F36A9BFFAFAF4">
    <w:name w:val="93B3C8480DE74CCCAC08F36A9BFFAFAF4"/>
    <w:rsid w:val="004F4C47"/>
    <w:pPr>
      <w:spacing w:after="0" w:line="240" w:lineRule="auto"/>
    </w:pPr>
    <w:rPr>
      <w:rFonts w:ascii="Tahoma" w:eastAsia="Times New Roman" w:hAnsi="Tahoma" w:cs="Times New Roman"/>
      <w:szCs w:val="20"/>
    </w:rPr>
  </w:style>
  <w:style w:type="paragraph" w:customStyle="1" w:styleId="3099470E0297428B992BFA95BEB32336">
    <w:name w:val="3099470E0297428B992BFA95BEB32336"/>
    <w:rsid w:val="004F4C47"/>
  </w:style>
  <w:style w:type="paragraph" w:customStyle="1" w:styleId="DEE057296EC54826917C0F0000980E851">
    <w:name w:val="DEE057296EC54826917C0F0000980E851"/>
    <w:rsid w:val="004F4C47"/>
    <w:pPr>
      <w:spacing w:after="0" w:line="240" w:lineRule="auto"/>
    </w:pPr>
    <w:rPr>
      <w:rFonts w:ascii="Tahoma" w:eastAsia="Times New Roman" w:hAnsi="Tahoma" w:cs="Times New Roman"/>
      <w:szCs w:val="20"/>
    </w:rPr>
  </w:style>
  <w:style w:type="paragraph" w:customStyle="1" w:styleId="2437162BB0C742738DDF8284319EC0415">
    <w:name w:val="2437162BB0C742738DDF8284319EC0415"/>
    <w:rsid w:val="004F4C47"/>
    <w:pPr>
      <w:spacing w:after="0" w:line="240" w:lineRule="auto"/>
    </w:pPr>
    <w:rPr>
      <w:rFonts w:ascii="Tahoma" w:eastAsia="Times New Roman" w:hAnsi="Tahoma" w:cs="Times New Roman"/>
      <w:szCs w:val="20"/>
    </w:rPr>
  </w:style>
  <w:style w:type="paragraph" w:customStyle="1" w:styleId="9F8B641F26524D0F99928184919156AC5">
    <w:name w:val="9F8B641F26524D0F99928184919156AC5"/>
    <w:rsid w:val="004F4C47"/>
    <w:pPr>
      <w:spacing w:after="0" w:line="240" w:lineRule="auto"/>
    </w:pPr>
    <w:rPr>
      <w:rFonts w:ascii="Tahoma" w:eastAsia="Times New Roman" w:hAnsi="Tahoma" w:cs="Times New Roman"/>
      <w:szCs w:val="20"/>
    </w:rPr>
  </w:style>
  <w:style w:type="paragraph" w:customStyle="1" w:styleId="2FB229D3F92A48ACBCF16B8E994E9DD54">
    <w:name w:val="2FB229D3F92A48ACBCF16B8E994E9DD54"/>
    <w:rsid w:val="004F4C47"/>
    <w:pPr>
      <w:spacing w:after="0" w:line="240" w:lineRule="auto"/>
    </w:pPr>
    <w:rPr>
      <w:rFonts w:ascii="Tahoma" w:eastAsia="Times New Roman" w:hAnsi="Tahoma" w:cs="Times New Roman"/>
      <w:szCs w:val="20"/>
    </w:rPr>
  </w:style>
  <w:style w:type="paragraph" w:customStyle="1" w:styleId="1FA35F2FA25D425E9CD26BC8D50C75963">
    <w:name w:val="1FA35F2FA25D425E9CD26BC8D50C75963"/>
    <w:rsid w:val="004F4C47"/>
    <w:pPr>
      <w:spacing w:after="0" w:line="240" w:lineRule="auto"/>
    </w:pPr>
    <w:rPr>
      <w:rFonts w:ascii="Tahoma" w:eastAsia="Times New Roman" w:hAnsi="Tahoma" w:cs="Times New Roman"/>
      <w:szCs w:val="20"/>
    </w:rPr>
  </w:style>
  <w:style w:type="paragraph" w:customStyle="1" w:styleId="AEE6CDBEA76941ACAEB7D39C06ECDE7E5">
    <w:name w:val="AEE6CDBEA76941ACAEB7D39C06ECDE7E5"/>
    <w:rsid w:val="004F4C47"/>
    <w:pPr>
      <w:spacing w:after="0" w:line="240" w:lineRule="auto"/>
    </w:pPr>
    <w:rPr>
      <w:rFonts w:ascii="Tahoma" w:eastAsia="Times New Roman" w:hAnsi="Tahoma" w:cs="Times New Roman"/>
      <w:szCs w:val="20"/>
    </w:rPr>
  </w:style>
  <w:style w:type="paragraph" w:customStyle="1" w:styleId="9A1046F896AA41519DC71E25A4B0A25C5">
    <w:name w:val="9A1046F896AA41519DC71E25A4B0A25C5"/>
    <w:rsid w:val="004F4C47"/>
    <w:pPr>
      <w:spacing w:after="0" w:line="240" w:lineRule="auto"/>
    </w:pPr>
    <w:rPr>
      <w:rFonts w:ascii="Tahoma" w:eastAsia="Times New Roman" w:hAnsi="Tahoma" w:cs="Times New Roman"/>
      <w:szCs w:val="20"/>
    </w:rPr>
  </w:style>
  <w:style w:type="paragraph" w:customStyle="1" w:styleId="93B3C8480DE74CCCAC08F36A9BFFAFAF5">
    <w:name w:val="93B3C8480DE74CCCAC08F36A9BFFAFAF5"/>
    <w:rsid w:val="004F4C47"/>
    <w:pPr>
      <w:spacing w:after="0" w:line="240" w:lineRule="auto"/>
    </w:pPr>
    <w:rPr>
      <w:rFonts w:ascii="Tahoma" w:eastAsia="Times New Roman" w:hAnsi="Tahoma" w:cs="Times New Roman"/>
      <w:szCs w:val="20"/>
    </w:rPr>
  </w:style>
  <w:style w:type="paragraph" w:customStyle="1" w:styleId="3099470E0297428B992BFA95BEB323361">
    <w:name w:val="3099470E0297428B992BFA95BEB323361"/>
    <w:rsid w:val="004F4C47"/>
    <w:pPr>
      <w:spacing w:after="0" w:line="240" w:lineRule="auto"/>
    </w:pPr>
    <w:rPr>
      <w:rFonts w:ascii="Tahoma" w:eastAsia="Times New Roman" w:hAnsi="Tahoma" w:cs="Times New Roman"/>
      <w:szCs w:val="20"/>
    </w:rPr>
  </w:style>
  <w:style w:type="paragraph" w:customStyle="1" w:styleId="C6394AA825014A919D67561D3FEB11BB">
    <w:name w:val="C6394AA825014A919D67561D3FEB11BB"/>
    <w:rsid w:val="00384D32"/>
  </w:style>
  <w:style w:type="paragraph" w:customStyle="1" w:styleId="654C9A4DEC9A4704AB61B6E736693A2C">
    <w:name w:val="654C9A4DEC9A4704AB61B6E736693A2C"/>
    <w:rsid w:val="00384D32"/>
  </w:style>
  <w:style w:type="paragraph" w:customStyle="1" w:styleId="59A7B70B5BC84470B02BC0C5DCBE09E3">
    <w:name w:val="59A7B70B5BC84470B02BC0C5DCBE09E3"/>
    <w:rsid w:val="00384D32"/>
  </w:style>
  <w:style w:type="paragraph" w:customStyle="1" w:styleId="DEE057296EC54826917C0F0000980E852">
    <w:name w:val="DEE057296EC54826917C0F0000980E852"/>
    <w:rsid w:val="00384D32"/>
    <w:pPr>
      <w:spacing w:after="0" w:line="240" w:lineRule="auto"/>
    </w:pPr>
    <w:rPr>
      <w:rFonts w:ascii="Tahoma" w:eastAsia="Times New Roman" w:hAnsi="Tahoma" w:cs="Times New Roman"/>
      <w:szCs w:val="20"/>
    </w:rPr>
  </w:style>
  <w:style w:type="paragraph" w:customStyle="1" w:styleId="2437162BB0C742738DDF8284319EC0416">
    <w:name w:val="2437162BB0C742738DDF8284319EC0416"/>
    <w:rsid w:val="00384D32"/>
    <w:pPr>
      <w:spacing w:after="0" w:line="240" w:lineRule="auto"/>
    </w:pPr>
    <w:rPr>
      <w:rFonts w:ascii="Tahoma" w:eastAsia="Times New Roman" w:hAnsi="Tahoma" w:cs="Times New Roman"/>
      <w:szCs w:val="20"/>
    </w:rPr>
  </w:style>
  <w:style w:type="paragraph" w:customStyle="1" w:styleId="9F8B641F26524D0F99928184919156AC6">
    <w:name w:val="9F8B641F26524D0F99928184919156AC6"/>
    <w:rsid w:val="00384D32"/>
    <w:pPr>
      <w:spacing w:after="0" w:line="240" w:lineRule="auto"/>
    </w:pPr>
    <w:rPr>
      <w:rFonts w:ascii="Tahoma" w:eastAsia="Times New Roman" w:hAnsi="Tahoma" w:cs="Times New Roman"/>
      <w:szCs w:val="20"/>
    </w:rPr>
  </w:style>
  <w:style w:type="paragraph" w:customStyle="1" w:styleId="2FB229D3F92A48ACBCF16B8E994E9DD55">
    <w:name w:val="2FB229D3F92A48ACBCF16B8E994E9DD55"/>
    <w:rsid w:val="00384D32"/>
    <w:pPr>
      <w:spacing w:after="0" w:line="240" w:lineRule="auto"/>
    </w:pPr>
    <w:rPr>
      <w:rFonts w:ascii="Tahoma" w:eastAsia="Times New Roman" w:hAnsi="Tahoma" w:cs="Times New Roman"/>
      <w:szCs w:val="20"/>
    </w:rPr>
  </w:style>
  <w:style w:type="paragraph" w:customStyle="1" w:styleId="1FA35F2FA25D425E9CD26BC8D50C75964">
    <w:name w:val="1FA35F2FA25D425E9CD26BC8D50C75964"/>
    <w:rsid w:val="00384D32"/>
    <w:pPr>
      <w:spacing w:after="0" w:line="240" w:lineRule="auto"/>
    </w:pPr>
    <w:rPr>
      <w:rFonts w:ascii="Tahoma" w:eastAsia="Times New Roman" w:hAnsi="Tahoma" w:cs="Times New Roman"/>
      <w:szCs w:val="20"/>
    </w:rPr>
  </w:style>
  <w:style w:type="paragraph" w:customStyle="1" w:styleId="AEE6CDBEA76941ACAEB7D39C06ECDE7E6">
    <w:name w:val="AEE6CDBEA76941ACAEB7D39C06ECDE7E6"/>
    <w:rsid w:val="00384D32"/>
    <w:pPr>
      <w:spacing w:after="0" w:line="240" w:lineRule="auto"/>
    </w:pPr>
    <w:rPr>
      <w:rFonts w:ascii="Tahoma" w:eastAsia="Times New Roman" w:hAnsi="Tahoma" w:cs="Times New Roman"/>
      <w:szCs w:val="20"/>
    </w:rPr>
  </w:style>
  <w:style w:type="paragraph" w:customStyle="1" w:styleId="9A1046F896AA41519DC71E25A4B0A25C6">
    <w:name w:val="9A1046F896AA41519DC71E25A4B0A25C6"/>
    <w:rsid w:val="00384D32"/>
    <w:pPr>
      <w:spacing w:after="0" w:line="240" w:lineRule="auto"/>
    </w:pPr>
    <w:rPr>
      <w:rFonts w:ascii="Tahoma" w:eastAsia="Times New Roman" w:hAnsi="Tahoma" w:cs="Times New Roman"/>
      <w:szCs w:val="20"/>
    </w:rPr>
  </w:style>
  <w:style w:type="paragraph" w:customStyle="1" w:styleId="C6394AA825014A919D67561D3FEB11BB1">
    <w:name w:val="C6394AA825014A919D67561D3FEB11BB1"/>
    <w:rsid w:val="00384D32"/>
    <w:pPr>
      <w:spacing w:after="0" w:line="240" w:lineRule="auto"/>
    </w:pPr>
    <w:rPr>
      <w:rFonts w:ascii="Tahoma" w:eastAsia="Times New Roman" w:hAnsi="Tahoma" w:cs="Times New Roman"/>
      <w:szCs w:val="20"/>
    </w:rPr>
  </w:style>
  <w:style w:type="paragraph" w:customStyle="1" w:styleId="3099470E0297428B992BFA95BEB323362">
    <w:name w:val="3099470E0297428B992BFA95BEB323362"/>
    <w:rsid w:val="00384D32"/>
    <w:pPr>
      <w:spacing w:after="0" w:line="240" w:lineRule="auto"/>
    </w:pPr>
    <w:rPr>
      <w:rFonts w:ascii="Tahoma" w:eastAsia="Times New Roman" w:hAnsi="Tahoma" w:cs="Times New Roman"/>
      <w:szCs w:val="20"/>
    </w:rPr>
  </w:style>
  <w:style w:type="paragraph" w:customStyle="1" w:styleId="DEE057296EC54826917C0F0000980E853">
    <w:name w:val="DEE057296EC54826917C0F0000980E853"/>
    <w:rsid w:val="007A2244"/>
    <w:pPr>
      <w:spacing w:after="0" w:line="240" w:lineRule="auto"/>
    </w:pPr>
    <w:rPr>
      <w:rFonts w:ascii="Tahoma" w:eastAsia="Times New Roman" w:hAnsi="Tahoma" w:cs="Times New Roman"/>
      <w:szCs w:val="20"/>
    </w:rPr>
  </w:style>
  <w:style w:type="paragraph" w:customStyle="1" w:styleId="2437162BB0C742738DDF8284319EC0417">
    <w:name w:val="2437162BB0C742738DDF8284319EC0417"/>
    <w:rsid w:val="007A2244"/>
    <w:pPr>
      <w:spacing w:after="0" w:line="240" w:lineRule="auto"/>
    </w:pPr>
    <w:rPr>
      <w:rFonts w:ascii="Tahoma" w:eastAsia="Times New Roman" w:hAnsi="Tahoma" w:cs="Times New Roman"/>
      <w:szCs w:val="20"/>
    </w:rPr>
  </w:style>
  <w:style w:type="paragraph" w:customStyle="1" w:styleId="9F8B641F26524D0F99928184919156AC7">
    <w:name w:val="9F8B641F26524D0F99928184919156AC7"/>
    <w:rsid w:val="007A2244"/>
    <w:pPr>
      <w:spacing w:after="0" w:line="240" w:lineRule="auto"/>
    </w:pPr>
    <w:rPr>
      <w:rFonts w:ascii="Tahoma" w:eastAsia="Times New Roman" w:hAnsi="Tahoma" w:cs="Times New Roman"/>
      <w:szCs w:val="20"/>
    </w:rPr>
  </w:style>
  <w:style w:type="paragraph" w:customStyle="1" w:styleId="AEE6CDBEA76941ACAEB7D39C06ECDE7E7">
    <w:name w:val="AEE6CDBEA76941ACAEB7D39C06ECDE7E7"/>
    <w:rsid w:val="007A2244"/>
    <w:pPr>
      <w:spacing w:after="0" w:line="240" w:lineRule="auto"/>
    </w:pPr>
    <w:rPr>
      <w:rFonts w:ascii="Tahoma" w:eastAsia="Times New Roman" w:hAnsi="Tahoma" w:cs="Times New Roman"/>
      <w:szCs w:val="20"/>
    </w:rPr>
  </w:style>
  <w:style w:type="paragraph" w:customStyle="1" w:styleId="9A1046F896AA41519DC71E25A4B0A25C7">
    <w:name w:val="9A1046F896AA41519DC71E25A4B0A25C7"/>
    <w:rsid w:val="007A2244"/>
    <w:pPr>
      <w:spacing w:after="0" w:line="240" w:lineRule="auto"/>
    </w:pPr>
    <w:rPr>
      <w:rFonts w:ascii="Tahoma" w:eastAsia="Times New Roman" w:hAnsi="Tahoma" w:cs="Times New Roman"/>
      <w:szCs w:val="20"/>
    </w:rPr>
  </w:style>
  <w:style w:type="paragraph" w:customStyle="1" w:styleId="C6394AA825014A919D67561D3FEB11BB2">
    <w:name w:val="C6394AA825014A919D67561D3FEB11BB2"/>
    <w:rsid w:val="007A2244"/>
    <w:pPr>
      <w:spacing w:after="0" w:line="240" w:lineRule="auto"/>
    </w:pPr>
    <w:rPr>
      <w:rFonts w:ascii="Tahoma" w:eastAsia="Times New Roman" w:hAnsi="Tahoma" w:cs="Times New Roman"/>
      <w:szCs w:val="20"/>
    </w:rPr>
  </w:style>
  <w:style w:type="paragraph" w:customStyle="1" w:styleId="3099470E0297428B992BFA95BEB323363">
    <w:name w:val="3099470E0297428B992BFA95BEB323363"/>
    <w:rsid w:val="007A2244"/>
    <w:pPr>
      <w:spacing w:after="0" w:line="240" w:lineRule="auto"/>
    </w:pPr>
    <w:rPr>
      <w:rFonts w:ascii="Tahoma" w:eastAsia="Times New Roman" w:hAnsi="Tahoma" w:cs="Times New Roman"/>
      <w:szCs w:val="20"/>
    </w:rPr>
  </w:style>
  <w:style w:type="paragraph" w:customStyle="1" w:styleId="FB8FBA2FAEBC48AFBD3077ADC1031328">
    <w:name w:val="FB8FBA2FAEBC48AFBD3077ADC1031328"/>
    <w:rsid w:val="007A2244"/>
  </w:style>
  <w:style w:type="paragraph" w:customStyle="1" w:styleId="DB75421CEA1A4C61A5A6F890AEF8F563">
    <w:name w:val="DB75421CEA1A4C61A5A6F890AEF8F563"/>
    <w:rsid w:val="007A2244"/>
  </w:style>
  <w:style w:type="paragraph" w:customStyle="1" w:styleId="7B8B409773AE4E9CAA9903D2568162A6">
    <w:name w:val="7B8B409773AE4E9CAA9903D2568162A6"/>
    <w:rsid w:val="007A2244"/>
  </w:style>
  <w:style w:type="paragraph" w:customStyle="1" w:styleId="5A66A919B8664D9DB29C3931FF3E1785">
    <w:name w:val="5A66A919B8664D9DB29C3931FF3E1785"/>
    <w:rsid w:val="007A2244"/>
  </w:style>
  <w:style w:type="paragraph" w:customStyle="1" w:styleId="49B166A41E30462A80FE6C90FE4E45D2">
    <w:name w:val="49B166A41E30462A80FE6C90FE4E45D2"/>
    <w:rsid w:val="007A2244"/>
  </w:style>
  <w:style w:type="paragraph" w:customStyle="1" w:styleId="D1CAD7B866AC4C5DBD33242434953371">
    <w:name w:val="D1CAD7B866AC4C5DBD33242434953371"/>
    <w:rsid w:val="007A2244"/>
  </w:style>
  <w:style w:type="paragraph" w:customStyle="1" w:styleId="6ECF5E27E5194AB59E8CF0408509E081">
    <w:name w:val="6ECF5E27E5194AB59E8CF0408509E081"/>
    <w:rsid w:val="007A2244"/>
  </w:style>
  <w:style w:type="paragraph" w:customStyle="1" w:styleId="4509DFE2132D425AAF2312D7CDBF50C2">
    <w:name w:val="4509DFE2132D425AAF2312D7CDBF50C2"/>
    <w:rsid w:val="007A2244"/>
  </w:style>
  <w:style w:type="paragraph" w:customStyle="1" w:styleId="AF6D1E7049474DA18B31885704164B37">
    <w:name w:val="AF6D1E7049474DA18B31885704164B37"/>
    <w:rsid w:val="007A2244"/>
  </w:style>
  <w:style w:type="paragraph" w:customStyle="1" w:styleId="6ECF5E27E5194AB59E8CF0408509E0811">
    <w:name w:val="6ECF5E27E5194AB59E8CF0408509E0811"/>
    <w:rsid w:val="002C61AD"/>
    <w:pPr>
      <w:spacing w:after="0" w:line="240" w:lineRule="auto"/>
    </w:pPr>
    <w:rPr>
      <w:rFonts w:ascii="Tahoma" w:eastAsia="Times New Roman" w:hAnsi="Tahoma" w:cs="Times New Roman"/>
      <w:szCs w:val="20"/>
    </w:rPr>
  </w:style>
  <w:style w:type="paragraph" w:customStyle="1" w:styleId="49B166A41E30462A80FE6C90FE4E45D21">
    <w:name w:val="49B166A41E30462A80FE6C90FE4E45D21"/>
    <w:rsid w:val="002C61AD"/>
    <w:pPr>
      <w:spacing w:after="0" w:line="240" w:lineRule="auto"/>
    </w:pPr>
    <w:rPr>
      <w:rFonts w:ascii="Tahoma" w:eastAsia="Times New Roman" w:hAnsi="Tahoma" w:cs="Times New Roman"/>
      <w:szCs w:val="20"/>
    </w:rPr>
  </w:style>
  <w:style w:type="paragraph" w:customStyle="1" w:styleId="D1CAD7B866AC4C5DBD332424349533711">
    <w:name w:val="D1CAD7B866AC4C5DBD332424349533711"/>
    <w:rsid w:val="002C61AD"/>
    <w:pPr>
      <w:spacing w:after="0" w:line="240" w:lineRule="auto"/>
    </w:pPr>
    <w:rPr>
      <w:rFonts w:ascii="Tahoma" w:eastAsia="Times New Roman" w:hAnsi="Tahoma" w:cs="Times New Roman"/>
      <w:szCs w:val="20"/>
    </w:rPr>
  </w:style>
  <w:style w:type="paragraph" w:customStyle="1" w:styleId="4509DFE2132D425AAF2312D7CDBF50C21">
    <w:name w:val="4509DFE2132D425AAF2312D7CDBF50C21"/>
    <w:rsid w:val="002C61AD"/>
    <w:pPr>
      <w:spacing w:after="0" w:line="240" w:lineRule="auto"/>
    </w:pPr>
    <w:rPr>
      <w:rFonts w:ascii="Tahoma" w:eastAsia="Times New Roman" w:hAnsi="Tahoma" w:cs="Times New Roman"/>
      <w:szCs w:val="20"/>
    </w:rPr>
  </w:style>
  <w:style w:type="paragraph" w:customStyle="1" w:styleId="AF6D1E7049474DA18B31885704164B371">
    <w:name w:val="AF6D1E7049474DA18B31885704164B371"/>
    <w:rsid w:val="002C61AD"/>
    <w:pPr>
      <w:spacing w:after="0" w:line="240" w:lineRule="auto"/>
    </w:pPr>
    <w:rPr>
      <w:rFonts w:ascii="Tahoma" w:eastAsia="Times New Roman" w:hAnsi="Tahoma" w:cs="Times New Roman"/>
      <w:szCs w:val="20"/>
    </w:rPr>
  </w:style>
  <w:style w:type="paragraph" w:customStyle="1" w:styleId="C6394AA825014A919D67561D3FEB11BB3">
    <w:name w:val="C6394AA825014A919D67561D3FEB11BB3"/>
    <w:rsid w:val="002C61AD"/>
    <w:pPr>
      <w:spacing w:after="0" w:line="240" w:lineRule="auto"/>
    </w:pPr>
    <w:rPr>
      <w:rFonts w:ascii="Tahoma" w:eastAsia="Times New Roman" w:hAnsi="Tahoma" w:cs="Times New Roman"/>
      <w:szCs w:val="20"/>
    </w:rPr>
  </w:style>
  <w:style w:type="paragraph" w:customStyle="1" w:styleId="3099470E0297428B992BFA95BEB323364">
    <w:name w:val="3099470E0297428B992BFA95BEB323364"/>
    <w:rsid w:val="002C61AD"/>
    <w:pPr>
      <w:spacing w:after="0" w:line="240" w:lineRule="auto"/>
    </w:pPr>
    <w:rPr>
      <w:rFonts w:ascii="Tahoma" w:eastAsia="Times New Roman" w:hAnsi="Tahoma" w:cs="Times New Roman"/>
      <w:szCs w:val="20"/>
    </w:rPr>
  </w:style>
  <w:style w:type="paragraph" w:customStyle="1" w:styleId="6ECF5E27E5194AB59E8CF0408509E0812">
    <w:name w:val="6ECF5E27E5194AB59E8CF0408509E0812"/>
    <w:rsid w:val="002C61AD"/>
    <w:pPr>
      <w:spacing w:after="0" w:line="240" w:lineRule="auto"/>
    </w:pPr>
    <w:rPr>
      <w:rFonts w:ascii="Tahoma" w:eastAsia="Times New Roman" w:hAnsi="Tahoma" w:cs="Times New Roman"/>
      <w:sz w:val="20"/>
      <w:szCs w:val="20"/>
    </w:rPr>
  </w:style>
  <w:style w:type="paragraph" w:customStyle="1" w:styleId="49B166A41E30462A80FE6C90FE4E45D22">
    <w:name w:val="49B166A41E30462A80FE6C90FE4E45D22"/>
    <w:rsid w:val="002C61AD"/>
    <w:pPr>
      <w:spacing w:after="0" w:line="240" w:lineRule="auto"/>
    </w:pPr>
    <w:rPr>
      <w:rFonts w:ascii="Tahoma" w:eastAsia="Times New Roman" w:hAnsi="Tahoma" w:cs="Times New Roman"/>
      <w:sz w:val="20"/>
      <w:szCs w:val="20"/>
    </w:rPr>
  </w:style>
  <w:style w:type="paragraph" w:customStyle="1" w:styleId="D1CAD7B866AC4C5DBD332424349533712">
    <w:name w:val="D1CAD7B866AC4C5DBD332424349533712"/>
    <w:rsid w:val="002C61AD"/>
    <w:pPr>
      <w:spacing w:after="0" w:line="240" w:lineRule="auto"/>
    </w:pPr>
    <w:rPr>
      <w:rFonts w:ascii="Tahoma" w:eastAsia="Times New Roman" w:hAnsi="Tahoma" w:cs="Times New Roman"/>
      <w:sz w:val="20"/>
      <w:szCs w:val="20"/>
    </w:rPr>
  </w:style>
  <w:style w:type="paragraph" w:customStyle="1" w:styleId="4509DFE2132D425AAF2312D7CDBF50C22">
    <w:name w:val="4509DFE2132D425AAF2312D7CDBF50C22"/>
    <w:rsid w:val="002C61AD"/>
    <w:pPr>
      <w:spacing w:after="0" w:line="240" w:lineRule="auto"/>
    </w:pPr>
    <w:rPr>
      <w:rFonts w:ascii="Tahoma" w:eastAsia="Times New Roman" w:hAnsi="Tahoma" w:cs="Times New Roman"/>
      <w:sz w:val="20"/>
      <w:szCs w:val="20"/>
    </w:rPr>
  </w:style>
  <w:style w:type="paragraph" w:customStyle="1" w:styleId="AF6D1E7049474DA18B31885704164B372">
    <w:name w:val="AF6D1E7049474DA18B31885704164B372"/>
    <w:rsid w:val="002C61AD"/>
    <w:pPr>
      <w:spacing w:after="0" w:line="240" w:lineRule="auto"/>
    </w:pPr>
    <w:rPr>
      <w:rFonts w:ascii="Tahoma" w:eastAsia="Times New Roman" w:hAnsi="Tahoma" w:cs="Times New Roman"/>
      <w:sz w:val="20"/>
      <w:szCs w:val="20"/>
    </w:rPr>
  </w:style>
  <w:style w:type="paragraph" w:customStyle="1" w:styleId="C6394AA825014A919D67561D3FEB11BB4">
    <w:name w:val="C6394AA825014A919D67561D3FEB11BB4"/>
    <w:rsid w:val="002C61AD"/>
    <w:pPr>
      <w:spacing w:after="0" w:line="240" w:lineRule="auto"/>
    </w:pPr>
    <w:rPr>
      <w:rFonts w:ascii="Tahoma" w:eastAsia="Times New Roman" w:hAnsi="Tahoma" w:cs="Times New Roman"/>
      <w:sz w:val="20"/>
      <w:szCs w:val="20"/>
    </w:rPr>
  </w:style>
  <w:style w:type="paragraph" w:customStyle="1" w:styleId="3099470E0297428B992BFA95BEB323365">
    <w:name w:val="3099470E0297428B992BFA95BEB323365"/>
    <w:rsid w:val="002C61AD"/>
    <w:pPr>
      <w:spacing w:after="0" w:line="240" w:lineRule="auto"/>
    </w:pPr>
    <w:rPr>
      <w:rFonts w:ascii="Tahoma" w:eastAsia="Times New Roman" w:hAnsi="Tahoma" w:cs="Times New Roman"/>
      <w:sz w:val="20"/>
      <w:szCs w:val="20"/>
    </w:rPr>
  </w:style>
  <w:style w:type="paragraph" w:customStyle="1" w:styleId="AB8D7416C7784E2FBBEA92144B83BED3">
    <w:name w:val="AB8D7416C7784E2FBBEA92144B83BED3"/>
    <w:rsid w:val="002C61AD"/>
  </w:style>
  <w:style w:type="paragraph" w:customStyle="1" w:styleId="B1063D7E3B2045B7942382F1398D6D5D">
    <w:name w:val="B1063D7E3B2045B7942382F1398D6D5D"/>
    <w:rsid w:val="002C6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01DBE-A459-45F0-A57C-AF29B897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3</Pages>
  <Words>1102</Words>
  <Characters>6943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Landesanstalt für Kommunikation Baden-Württemberg (</Company>
  <LinksUpToDate>false</LinksUpToDate>
  <CharactersWithSpaces>8029</CharactersWithSpaces>
  <SharedDoc>false</SharedDoc>
  <HLinks>
    <vt:vector size="24" baseType="variant">
      <vt:variant>
        <vt:i4>1245291</vt:i4>
      </vt:variant>
      <vt:variant>
        <vt:i4>9</vt:i4>
      </vt:variant>
      <vt:variant>
        <vt:i4>0</vt:i4>
      </vt:variant>
      <vt:variant>
        <vt:i4>5</vt:i4>
      </vt:variant>
      <vt:variant>
        <vt:lpwstr>mailto:a.duerr@lfk.de</vt:lpwstr>
      </vt:variant>
      <vt:variant>
        <vt:lpwstr/>
      </vt:variant>
      <vt:variant>
        <vt:i4>1114132</vt:i4>
      </vt:variant>
      <vt:variant>
        <vt:i4>6</vt:i4>
      </vt:variant>
      <vt:variant>
        <vt:i4>0</vt:i4>
      </vt:variant>
      <vt:variant>
        <vt:i4>5</vt:i4>
      </vt:variant>
      <vt:variant>
        <vt:lpwstr>http://www.trickundklick.de/</vt:lpwstr>
      </vt:variant>
      <vt:variant>
        <vt:lpwstr/>
      </vt:variant>
      <vt:variant>
        <vt:i4>40</vt:i4>
      </vt:variant>
      <vt:variant>
        <vt:i4>3</vt:i4>
      </vt:variant>
      <vt:variant>
        <vt:i4>0</vt:i4>
      </vt:variant>
      <vt:variant>
        <vt:i4>5</vt:i4>
      </vt:variant>
      <vt:variant>
        <vt:lpwstr>mailto:info@lfk.de</vt:lpwstr>
      </vt:variant>
      <vt:variant>
        <vt:lpwstr/>
      </vt:variant>
      <vt:variant>
        <vt:i4>6946917</vt:i4>
      </vt:variant>
      <vt:variant>
        <vt:i4>0</vt:i4>
      </vt:variant>
      <vt:variant>
        <vt:i4>0</vt:i4>
      </vt:variant>
      <vt:variant>
        <vt:i4>5</vt:i4>
      </vt:variant>
      <vt:variant>
        <vt:lpwstr>http://kinomobil-bw.de/trickfilmnetzwerk/materialien-tutorials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Sina Pfannkuch</dc:creator>
  <cp:lastModifiedBy>Sina Pfannkuch</cp:lastModifiedBy>
  <cp:revision>2</cp:revision>
  <cp:lastPrinted>2018-01-30T09:36:00Z</cp:lastPrinted>
  <dcterms:created xsi:type="dcterms:W3CDTF">2025-09-19T11:16:00Z</dcterms:created>
  <dcterms:modified xsi:type="dcterms:W3CDTF">2025-09-19T11:16:00Z</dcterms:modified>
</cp:coreProperties>
</file>